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178A" w14:textId="77777777" w:rsidR="00A71A5D" w:rsidRPr="000068B4" w:rsidRDefault="00A71A5D" w:rsidP="00A71A5D">
      <w:pPr>
        <w:pStyle w:val="Title"/>
        <w:rPr>
          <w:szCs w:val="64"/>
        </w:rPr>
      </w:pPr>
      <w:r w:rsidRPr="004A6699">
        <w:rPr>
          <w:szCs w:val="64"/>
        </w:rPr>
        <w:t>Historical CSD Page Updates</w:t>
      </w:r>
    </w:p>
    <w:tbl>
      <w:tblPr>
        <w:tblStyle w:val="AESOTable"/>
        <w:tblW w:w="9981" w:type="dxa"/>
        <w:tblLayout w:type="fixed"/>
        <w:tblLook w:val="0660" w:firstRow="1" w:lastRow="1" w:firstColumn="0" w:lastColumn="0" w:noHBand="1" w:noVBand="1"/>
      </w:tblPr>
      <w:tblGrid>
        <w:gridCol w:w="1830"/>
        <w:gridCol w:w="3120"/>
        <w:gridCol w:w="5031"/>
      </w:tblGrid>
      <w:tr w:rsidR="00A71A5D" w:rsidRPr="004A6699" w14:paraId="2CCCC6B9" w14:textId="77777777" w:rsidTr="00B12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830" w:type="dxa"/>
            <w:noWrap/>
            <w:vAlign w:val="top"/>
          </w:tcPr>
          <w:p w14:paraId="2E8FE48C" w14:textId="77777777" w:rsidR="00A71A5D" w:rsidRPr="004A6699" w:rsidRDefault="00A71A5D" w:rsidP="00145468">
            <w:pPr>
              <w:rPr>
                <w:rFonts w:cstheme="minorHAnsi"/>
                <w:b/>
                <w:bCs/>
              </w:rPr>
            </w:pPr>
            <w:r w:rsidRPr="004A6699">
              <w:rPr>
                <w:rFonts w:cstheme="minorHAnsi"/>
                <w:b/>
                <w:bCs/>
              </w:rPr>
              <w:t>Date of Change</w:t>
            </w:r>
          </w:p>
        </w:tc>
        <w:tc>
          <w:tcPr>
            <w:tcW w:w="3120" w:type="dxa"/>
            <w:vAlign w:val="top"/>
          </w:tcPr>
          <w:p w14:paraId="613F9969" w14:textId="77777777" w:rsidR="00A71A5D" w:rsidRPr="004A6699" w:rsidRDefault="00A71A5D" w:rsidP="00145468">
            <w:pPr>
              <w:rPr>
                <w:rFonts w:cstheme="minorHAnsi"/>
                <w:b/>
                <w:bCs/>
              </w:rPr>
            </w:pPr>
            <w:r w:rsidRPr="004A6699">
              <w:rPr>
                <w:rFonts w:cstheme="minorHAnsi"/>
                <w:b/>
                <w:bCs/>
              </w:rPr>
              <w:t>Asset ID and Change Type</w:t>
            </w:r>
          </w:p>
        </w:tc>
        <w:tc>
          <w:tcPr>
            <w:tcW w:w="5031" w:type="dxa"/>
            <w:vAlign w:val="top"/>
          </w:tcPr>
          <w:p w14:paraId="5FED4714" w14:textId="77777777" w:rsidR="00A71A5D" w:rsidRPr="004A6699" w:rsidRDefault="00A71A5D" w:rsidP="00145468">
            <w:pPr>
              <w:rPr>
                <w:rFonts w:cstheme="minorHAnsi"/>
                <w:b/>
                <w:bCs/>
              </w:rPr>
            </w:pPr>
            <w:r w:rsidRPr="004A6699">
              <w:rPr>
                <w:rFonts w:cstheme="minorHAnsi"/>
                <w:b/>
                <w:bCs/>
              </w:rPr>
              <w:t>Change Description</w:t>
            </w:r>
          </w:p>
        </w:tc>
      </w:tr>
      <w:tr w:rsidR="00A71A5D" w:rsidRPr="004A6699" w14:paraId="1891D238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46F075BB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2015-01-09</w:t>
            </w:r>
          </w:p>
        </w:tc>
        <w:tc>
          <w:tcPr>
            <w:tcW w:w="3120" w:type="dxa"/>
            <w:vAlign w:val="top"/>
          </w:tcPr>
          <w:p w14:paraId="11E16E90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NPC1: MC decrease</w:t>
            </w:r>
          </w:p>
        </w:tc>
        <w:tc>
          <w:tcPr>
            <w:tcW w:w="5031" w:type="dxa"/>
            <w:vAlign w:val="top"/>
          </w:tcPr>
          <w:p w14:paraId="105B45CF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12 MW to 11 MW</w:t>
            </w:r>
          </w:p>
        </w:tc>
      </w:tr>
      <w:tr w:rsidR="00A71A5D" w:rsidRPr="004A6699" w14:paraId="0F3E7801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2D3A74C7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2015-01-12</w:t>
            </w:r>
          </w:p>
        </w:tc>
        <w:tc>
          <w:tcPr>
            <w:tcW w:w="3120" w:type="dxa"/>
            <w:vAlign w:val="top"/>
          </w:tcPr>
          <w:p w14:paraId="369EC63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NPC2: Asset addition</w:t>
            </w:r>
          </w:p>
        </w:tc>
        <w:tc>
          <w:tcPr>
            <w:tcW w:w="5031" w:type="dxa"/>
            <w:vAlign w:val="top"/>
          </w:tcPr>
          <w:p w14:paraId="04280B19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NPC2, MC 9 MW, Fuel Type Gas - Simple Cycle</w:t>
            </w:r>
          </w:p>
        </w:tc>
      </w:tr>
      <w:tr w:rsidR="00A71A5D" w:rsidRPr="004A6699" w14:paraId="4D67E754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6A8E817F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2015-01-26</w:t>
            </w:r>
          </w:p>
        </w:tc>
        <w:tc>
          <w:tcPr>
            <w:tcW w:w="3120" w:type="dxa"/>
            <w:vAlign w:val="top"/>
          </w:tcPr>
          <w:p w14:paraId="780ADBBF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NRG3: Category change</w:t>
            </w:r>
          </w:p>
        </w:tc>
        <w:tc>
          <w:tcPr>
            <w:tcW w:w="5031" w:type="dxa"/>
            <w:vAlign w:val="top"/>
          </w:tcPr>
          <w:p w14:paraId="539D1CD5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NRG3 moved to the </w:t>
            </w:r>
            <w:proofErr w:type="gramStart"/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Other</w:t>
            </w:r>
            <w:proofErr w:type="gramEnd"/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section</w:t>
            </w:r>
          </w:p>
        </w:tc>
      </w:tr>
      <w:tr w:rsidR="00A71A5D" w:rsidRPr="004A6699" w14:paraId="3C4EB8B6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26225417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2015-02-27</w:t>
            </w:r>
          </w:p>
        </w:tc>
        <w:tc>
          <w:tcPr>
            <w:tcW w:w="3120" w:type="dxa"/>
            <w:vAlign w:val="top"/>
          </w:tcPr>
          <w:p w14:paraId="0E00B047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WWD1: MC increase</w:t>
            </w:r>
          </w:p>
        </w:tc>
        <w:tc>
          <w:tcPr>
            <w:tcW w:w="5031" w:type="dxa"/>
            <w:vAlign w:val="top"/>
          </w:tcPr>
          <w:p w14:paraId="4B7756E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20 to 50MW</w:t>
            </w:r>
          </w:p>
        </w:tc>
      </w:tr>
      <w:tr w:rsidR="00A71A5D" w:rsidRPr="004A6699" w14:paraId="64823B54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3310E633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2015-02-27</w:t>
            </w:r>
          </w:p>
        </w:tc>
        <w:tc>
          <w:tcPr>
            <w:tcW w:w="3120" w:type="dxa"/>
            <w:vAlign w:val="top"/>
          </w:tcPr>
          <w:p w14:paraId="2A5C0254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WWD2: Removed</w:t>
            </w:r>
          </w:p>
        </w:tc>
        <w:tc>
          <w:tcPr>
            <w:tcW w:w="5031" w:type="dxa"/>
            <w:vAlign w:val="top"/>
          </w:tcPr>
          <w:p w14:paraId="26D21527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Removed from CSD page</w:t>
            </w:r>
          </w:p>
        </w:tc>
      </w:tr>
      <w:tr w:rsidR="00A71A5D" w:rsidRPr="004A6699" w14:paraId="00D8E89A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732AEE43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2015-02-27</w:t>
            </w:r>
          </w:p>
        </w:tc>
        <w:tc>
          <w:tcPr>
            <w:tcW w:w="3120" w:type="dxa"/>
            <w:vAlign w:val="top"/>
          </w:tcPr>
          <w:p w14:paraId="51037DF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HMT1: MC increase</w:t>
            </w:r>
          </w:p>
        </w:tc>
        <w:tc>
          <w:tcPr>
            <w:tcW w:w="5031" w:type="dxa"/>
            <w:vAlign w:val="top"/>
          </w:tcPr>
          <w:p w14:paraId="0E056AA5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30 MW to 45 MW</w:t>
            </w:r>
          </w:p>
        </w:tc>
      </w:tr>
      <w:tr w:rsidR="00A71A5D" w:rsidRPr="004A6699" w14:paraId="6B307F9F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1C601950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2015-04-01</w:t>
            </w:r>
          </w:p>
        </w:tc>
        <w:tc>
          <w:tcPr>
            <w:tcW w:w="3120" w:type="dxa"/>
            <w:vAlign w:val="top"/>
          </w:tcPr>
          <w:p w14:paraId="2DB7E2D6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CRWD: Asset ID change</w:t>
            </w:r>
          </w:p>
        </w:tc>
        <w:tc>
          <w:tcPr>
            <w:tcW w:w="5031" w:type="dxa"/>
            <w:vAlign w:val="top"/>
          </w:tcPr>
          <w:p w14:paraId="028609B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Asset ID change from CRWD to CRW1</w:t>
            </w:r>
          </w:p>
        </w:tc>
      </w:tr>
      <w:tr w:rsidR="00A71A5D" w:rsidRPr="004A6699" w14:paraId="678E3EA1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3E9CE4CC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2015-04-10</w:t>
            </w:r>
          </w:p>
        </w:tc>
        <w:tc>
          <w:tcPr>
            <w:tcW w:w="3120" w:type="dxa"/>
            <w:vAlign w:val="top"/>
          </w:tcPr>
          <w:p w14:paraId="240239C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IOR2: MC increase</w:t>
            </w:r>
          </w:p>
        </w:tc>
        <w:tc>
          <w:tcPr>
            <w:tcW w:w="5031" w:type="dxa"/>
            <w:vAlign w:val="top"/>
          </w:tcPr>
          <w:p w14:paraId="0470698F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170 MW to 195 MW</w:t>
            </w:r>
          </w:p>
        </w:tc>
      </w:tr>
      <w:tr w:rsidR="00A71A5D" w:rsidRPr="004A6699" w14:paraId="749A2A4F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5705A2B8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2015-04-16</w:t>
            </w:r>
          </w:p>
        </w:tc>
        <w:tc>
          <w:tcPr>
            <w:tcW w:w="3120" w:type="dxa"/>
            <w:vAlign w:val="top"/>
          </w:tcPr>
          <w:p w14:paraId="0E404CD5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MFG1: Asset addition</w:t>
            </w:r>
          </w:p>
        </w:tc>
        <w:tc>
          <w:tcPr>
            <w:tcW w:w="5031" w:type="dxa"/>
            <w:vAlign w:val="top"/>
          </w:tcPr>
          <w:p w14:paraId="53D02EA4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MFG1, MCR 16 MW, Fuel Type Gas - Simple Cycle</w:t>
            </w:r>
          </w:p>
        </w:tc>
      </w:tr>
      <w:tr w:rsidR="00A71A5D" w:rsidRPr="004A6699" w14:paraId="3FA57FC8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595605A5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2015-05-01</w:t>
            </w:r>
          </w:p>
        </w:tc>
        <w:tc>
          <w:tcPr>
            <w:tcW w:w="3120" w:type="dxa"/>
            <w:vAlign w:val="top"/>
          </w:tcPr>
          <w:p w14:paraId="542368FA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NAT1: Asset addition</w:t>
            </w:r>
          </w:p>
        </w:tc>
        <w:tc>
          <w:tcPr>
            <w:tcW w:w="5031" w:type="dxa"/>
            <w:vAlign w:val="top"/>
          </w:tcPr>
          <w:p w14:paraId="6D7F1715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  <w:lang w:val="fr-FR"/>
              </w:rPr>
              <w:t>NAT1, MC 16 MW, Fuel Type Gas - Simple Cycle</w:t>
            </w:r>
          </w:p>
        </w:tc>
      </w:tr>
      <w:tr w:rsidR="00A71A5D" w:rsidRPr="004A6699" w14:paraId="50E8B8A1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4B23FEF0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2015-05-01</w:t>
            </w:r>
          </w:p>
        </w:tc>
        <w:tc>
          <w:tcPr>
            <w:tcW w:w="3120" w:type="dxa"/>
            <w:vAlign w:val="top"/>
          </w:tcPr>
          <w:p w14:paraId="3EF80A84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SD3: MC increase</w:t>
            </w:r>
          </w:p>
        </w:tc>
        <w:tc>
          <w:tcPr>
            <w:tcW w:w="5031" w:type="dxa"/>
            <w:vAlign w:val="top"/>
          </w:tcPr>
          <w:p w14:paraId="4CB82ED0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362 MW to 368 MW</w:t>
            </w:r>
          </w:p>
        </w:tc>
      </w:tr>
      <w:tr w:rsidR="00A71A5D" w:rsidRPr="004A6699" w14:paraId="24DC9E23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0AFFD4E1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2015-10-02</w:t>
            </w:r>
          </w:p>
        </w:tc>
        <w:tc>
          <w:tcPr>
            <w:tcW w:w="3120" w:type="dxa"/>
            <w:vAlign w:val="top"/>
          </w:tcPr>
          <w:p w14:paraId="13966DCB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SD6: MC increase</w:t>
            </w:r>
          </w:p>
        </w:tc>
        <w:tc>
          <w:tcPr>
            <w:tcW w:w="5031" w:type="dxa"/>
            <w:vAlign w:val="top"/>
          </w:tcPr>
          <w:p w14:paraId="0CFEC51D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389 MW to 401 MW</w:t>
            </w:r>
          </w:p>
        </w:tc>
      </w:tr>
      <w:tr w:rsidR="00A71A5D" w:rsidRPr="004A6699" w14:paraId="48E951AF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3EAB6BD2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2015-12-01</w:t>
            </w:r>
          </w:p>
        </w:tc>
        <w:tc>
          <w:tcPr>
            <w:tcW w:w="3120" w:type="dxa"/>
            <w:vAlign w:val="top"/>
          </w:tcPr>
          <w:p w14:paraId="51543F97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SCR1: MC decrease</w:t>
            </w:r>
          </w:p>
        </w:tc>
        <w:tc>
          <w:tcPr>
            <w:tcW w:w="5031" w:type="dxa"/>
            <w:vAlign w:val="top"/>
          </w:tcPr>
          <w:p w14:paraId="281857B4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901 MW to 50 MW</w:t>
            </w:r>
          </w:p>
        </w:tc>
      </w:tr>
      <w:tr w:rsidR="00A71A5D" w:rsidRPr="004A6699" w14:paraId="21C08248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39EF7061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2015-12-01</w:t>
            </w:r>
          </w:p>
        </w:tc>
        <w:tc>
          <w:tcPr>
            <w:tcW w:w="3120" w:type="dxa"/>
            <w:vAlign w:val="top"/>
          </w:tcPr>
          <w:p w14:paraId="31B70FDB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SCR5: Asset addition</w:t>
            </w:r>
          </w:p>
        </w:tc>
        <w:tc>
          <w:tcPr>
            <w:tcW w:w="5031" w:type="dxa"/>
            <w:vAlign w:val="top"/>
          </w:tcPr>
          <w:p w14:paraId="56E81D7F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SCR5, 376 MW, Gas - Cogeneration</w:t>
            </w:r>
          </w:p>
        </w:tc>
      </w:tr>
      <w:tr w:rsidR="00A71A5D" w:rsidRPr="004A6699" w14:paraId="731BDE8E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7152C245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2015-12-01</w:t>
            </w:r>
          </w:p>
        </w:tc>
        <w:tc>
          <w:tcPr>
            <w:tcW w:w="3120" w:type="dxa"/>
            <w:vAlign w:val="top"/>
          </w:tcPr>
          <w:p w14:paraId="0EF3C12A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SCR6: Asset addition</w:t>
            </w:r>
          </w:p>
        </w:tc>
        <w:tc>
          <w:tcPr>
            <w:tcW w:w="5031" w:type="dxa"/>
            <w:vAlign w:val="top"/>
          </w:tcPr>
          <w:p w14:paraId="3846118B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SCR6, MC 475 MW, Gas - Cogeneration</w:t>
            </w:r>
          </w:p>
        </w:tc>
      </w:tr>
      <w:tr w:rsidR="00A71A5D" w:rsidRPr="004A6699" w14:paraId="005C90AC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0F35DE5B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2015-12-01</w:t>
            </w:r>
          </w:p>
        </w:tc>
        <w:tc>
          <w:tcPr>
            <w:tcW w:w="3120" w:type="dxa"/>
            <w:vAlign w:val="top"/>
          </w:tcPr>
          <w:p w14:paraId="20A00AC6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NPP1: MC increase</w:t>
            </w:r>
          </w:p>
        </w:tc>
        <w:tc>
          <w:tcPr>
            <w:tcW w:w="5031" w:type="dxa"/>
            <w:vAlign w:val="top"/>
          </w:tcPr>
          <w:p w14:paraId="36CA0CDF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93 MW to 105 MW</w:t>
            </w:r>
          </w:p>
        </w:tc>
      </w:tr>
      <w:tr w:rsidR="00A71A5D" w:rsidRPr="004A6699" w14:paraId="13606604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7A26B8CC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2015-12-05</w:t>
            </w:r>
          </w:p>
        </w:tc>
        <w:tc>
          <w:tcPr>
            <w:tcW w:w="3120" w:type="dxa"/>
            <w:vAlign w:val="top"/>
          </w:tcPr>
          <w:p w14:paraId="3A8C71A8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BUL1: Asset addition</w:t>
            </w:r>
          </w:p>
        </w:tc>
        <w:tc>
          <w:tcPr>
            <w:tcW w:w="5031" w:type="dxa"/>
            <w:vAlign w:val="top"/>
          </w:tcPr>
          <w:p w14:paraId="38F11286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BUL1, MCR 13 MW, Fuel Type - Wind</w:t>
            </w:r>
          </w:p>
        </w:tc>
      </w:tr>
      <w:tr w:rsidR="00A71A5D" w:rsidRPr="004A6699" w14:paraId="288A29E2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743657E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2015-12-05</w:t>
            </w:r>
          </w:p>
        </w:tc>
        <w:tc>
          <w:tcPr>
            <w:tcW w:w="3120" w:type="dxa"/>
            <w:vAlign w:val="top"/>
          </w:tcPr>
          <w:p w14:paraId="63D8334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BUL2: Asset addition</w:t>
            </w:r>
          </w:p>
        </w:tc>
        <w:tc>
          <w:tcPr>
            <w:tcW w:w="5031" w:type="dxa"/>
            <w:vAlign w:val="top"/>
          </w:tcPr>
          <w:p w14:paraId="78351C43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BUL2, MCR 16 MW, Fuel Type - Wind</w:t>
            </w:r>
          </w:p>
        </w:tc>
      </w:tr>
      <w:tr w:rsidR="00A71A5D" w:rsidRPr="004A6699" w14:paraId="1A67363A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57757A2C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2015-12-18</w:t>
            </w:r>
          </w:p>
        </w:tc>
        <w:tc>
          <w:tcPr>
            <w:tcW w:w="3120" w:type="dxa"/>
            <w:vAlign w:val="top"/>
          </w:tcPr>
          <w:p w14:paraId="50DCD73B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SCR6: MC decrease</w:t>
            </w:r>
          </w:p>
        </w:tc>
        <w:tc>
          <w:tcPr>
            <w:tcW w:w="5031" w:type="dxa"/>
            <w:vAlign w:val="top"/>
          </w:tcPr>
          <w:p w14:paraId="4339C5D4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475 MW to 473 MW</w:t>
            </w:r>
          </w:p>
        </w:tc>
      </w:tr>
      <w:tr w:rsidR="00A71A5D" w:rsidRPr="004A6699" w14:paraId="571AFFDB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04980B3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2015-12-23</w:t>
            </w:r>
          </w:p>
        </w:tc>
        <w:tc>
          <w:tcPr>
            <w:tcW w:w="3120" w:type="dxa"/>
            <w:vAlign w:val="top"/>
          </w:tcPr>
          <w:p w14:paraId="57F3F787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CRG1: Asset addition</w:t>
            </w:r>
          </w:p>
        </w:tc>
        <w:tc>
          <w:tcPr>
            <w:tcW w:w="5031" w:type="dxa"/>
            <w:vAlign w:val="top"/>
          </w:tcPr>
          <w:p w14:paraId="456BE41D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CRG1, MCR 10 MW, Fuel Type Gas - Cogeneration</w:t>
            </w:r>
          </w:p>
        </w:tc>
      </w:tr>
      <w:tr w:rsidR="00A71A5D" w:rsidRPr="004A6699" w14:paraId="584BF1F8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41D64DCC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2015-12-23</w:t>
            </w:r>
          </w:p>
        </w:tc>
        <w:tc>
          <w:tcPr>
            <w:tcW w:w="3120" w:type="dxa"/>
            <w:vAlign w:val="top"/>
          </w:tcPr>
          <w:p w14:paraId="557371C3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PEC1: Asset addition</w:t>
            </w:r>
          </w:p>
        </w:tc>
        <w:tc>
          <w:tcPr>
            <w:tcW w:w="5031" w:type="dxa"/>
            <w:vAlign w:val="top"/>
          </w:tcPr>
          <w:p w14:paraId="48E019D6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PEC1, MCR 16 MW, Fuel Type Gas - Cogeneration</w:t>
            </w:r>
          </w:p>
        </w:tc>
      </w:tr>
      <w:tr w:rsidR="00A71A5D" w:rsidRPr="004A6699" w14:paraId="133E6E22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748E9F04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2016-03-06</w:t>
            </w:r>
          </w:p>
        </w:tc>
        <w:tc>
          <w:tcPr>
            <w:tcW w:w="3120" w:type="dxa"/>
            <w:vAlign w:val="top"/>
          </w:tcPr>
          <w:p w14:paraId="1E775A2F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CRW1: MC decrease</w:t>
            </w:r>
          </w:p>
        </w:tc>
        <w:tc>
          <w:tcPr>
            <w:tcW w:w="5031" w:type="dxa"/>
            <w:vAlign w:val="top"/>
          </w:tcPr>
          <w:p w14:paraId="63CB8F1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38 MW to 20 MW</w:t>
            </w:r>
          </w:p>
        </w:tc>
      </w:tr>
      <w:tr w:rsidR="00A71A5D" w:rsidRPr="004A6699" w14:paraId="572B555E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5D13C7F8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2016-03-30</w:t>
            </w:r>
          </w:p>
        </w:tc>
        <w:tc>
          <w:tcPr>
            <w:tcW w:w="3120" w:type="dxa"/>
            <w:vAlign w:val="top"/>
          </w:tcPr>
          <w:p w14:paraId="5AEB6915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SH1 MC increase</w:t>
            </w:r>
          </w:p>
        </w:tc>
        <w:tc>
          <w:tcPr>
            <w:tcW w:w="5031" w:type="dxa"/>
            <w:vAlign w:val="top"/>
          </w:tcPr>
          <w:p w14:paraId="142B2B5D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390 MW to 400 MW</w:t>
            </w:r>
          </w:p>
        </w:tc>
      </w:tr>
      <w:tr w:rsidR="00A71A5D" w:rsidRPr="004A6699" w14:paraId="7E64E37D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3476D509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2016-04-01</w:t>
            </w:r>
          </w:p>
        </w:tc>
        <w:tc>
          <w:tcPr>
            <w:tcW w:w="3120" w:type="dxa"/>
            <w:vAlign w:val="top"/>
          </w:tcPr>
          <w:p w14:paraId="4DD78499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SLP1: Asset addition</w:t>
            </w:r>
          </w:p>
        </w:tc>
        <w:tc>
          <w:tcPr>
            <w:tcW w:w="5031" w:type="dxa"/>
            <w:vAlign w:val="top"/>
          </w:tcPr>
          <w:p w14:paraId="6006C29D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SLP1, MCR 9 MW, Fuel Type Other</w:t>
            </w:r>
          </w:p>
        </w:tc>
      </w:tr>
      <w:tr w:rsidR="00A71A5D" w:rsidRPr="004A6699" w14:paraId="194528C5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7F78262C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2016-04-16</w:t>
            </w:r>
          </w:p>
        </w:tc>
        <w:tc>
          <w:tcPr>
            <w:tcW w:w="3120" w:type="dxa"/>
            <w:vAlign w:val="top"/>
          </w:tcPr>
          <w:p w14:paraId="3F5D5840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EGC1: MC decrease</w:t>
            </w:r>
          </w:p>
        </w:tc>
        <w:tc>
          <w:tcPr>
            <w:tcW w:w="5031" w:type="dxa"/>
            <w:vAlign w:val="top"/>
          </w:tcPr>
          <w:p w14:paraId="7B0F693C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 change from 873 MW to 860 MW</w:t>
            </w:r>
          </w:p>
        </w:tc>
      </w:tr>
      <w:tr w:rsidR="00A71A5D" w:rsidRPr="004A6699" w14:paraId="713BA91C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0D39DEB8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2016-05-31</w:t>
            </w:r>
          </w:p>
        </w:tc>
        <w:tc>
          <w:tcPr>
            <w:tcW w:w="3120" w:type="dxa"/>
            <w:vAlign w:val="top"/>
          </w:tcPr>
          <w:p w14:paraId="0021E176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HSM1: Asset addition</w:t>
            </w:r>
          </w:p>
        </w:tc>
        <w:tc>
          <w:tcPr>
            <w:tcW w:w="5031" w:type="dxa"/>
            <w:vAlign w:val="top"/>
          </w:tcPr>
          <w:p w14:paraId="2ED30A37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HSM1, MC 6 MW, Fuel Type Gas - Simple Cycle</w:t>
            </w:r>
          </w:p>
        </w:tc>
      </w:tr>
      <w:tr w:rsidR="00A71A5D" w:rsidRPr="004A6699" w14:paraId="0E8176AF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18D38A31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2016-06-01</w:t>
            </w:r>
          </w:p>
        </w:tc>
        <w:tc>
          <w:tcPr>
            <w:tcW w:w="3120" w:type="dxa"/>
            <w:vAlign w:val="top"/>
          </w:tcPr>
          <w:p w14:paraId="06692663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CL01: Asset addition</w:t>
            </w:r>
          </w:p>
        </w:tc>
        <w:tc>
          <w:tcPr>
            <w:tcW w:w="5031" w:type="dxa"/>
            <w:vAlign w:val="top"/>
          </w:tcPr>
          <w:p w14:paraId="0AF25A5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CL01, MC 101 MW, Fuel Type Gas - Cogeneration</w:t>
            </w:r>
          </w:p>
        </w:tc>
      </w:tr>
      <w:tr w:rsidR="00A71A5D" w:rsidRPr="004A6699" w14:paraId="1F5015F9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17B2C356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2016-06-01</w:t>
            </w:r>
          </w:p>
        </w:tc>
        <w:tc>
          <w:tcPr>
            <w:tcW w:w="3120" w:type="dxa"/>
            <w:vAlign w:val="top"/>
          </w:tcPr>
          <w:p w14:paraId="3FFC70B7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CRW1: Asset ID change</w:t>
            </w:r>
          </w:p>
        </w:tc>
        <w:tc>
          <w:tcPr>
            <w:tcW w:w="5031" w:type="dxa"/>
            <w:vAlign w:val="top"/>
          </w:tcPr>
          <w:p w14:paraId="527CF857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Asset ID change from CRW1 to CRE3</w:t>
            </w:r>
          </w:p>
        </w:tc>
      </w:tr>
      <w:tr w:rsidR="00A71A5D" w:rsidRPr="004A6699" w14:paraId="60754564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  <w:vAlign w:val="top"/>
          </w:tcPr>
          <w:p w14:paraId="5E67A84E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2016-12-01</w:t>
            </w:r>
          </w:p>
        </w:tc>
        <w:tc>
          <w:tcPr>
            <w:tcW w:w="3120" w:type="dxa"/>
            <w:vAlign w:val="top"/>
          </w:tcPr>
          <w:p w14:paraId="49B090AD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RB1, RB2, RB3: Assets removed</w:t>
            </w:r>
          </w:p>
        </w:tc>
        <w:tc>
          <w:tcPr>
            <w:tcW w:w="5031" w:type="dxa"/>
            <w:vAlign w:val="top"/>
          </w:tcPr>
          <w:p w14:paraId="15AB1C9C" w14:textId="77777777" w:rsidR="00A71A5D" w:rsidRPr="00933AB1" w:rsidRDefault="00A71A5D" w:rsidP="00A71A5D">
            <w:pPr>
              <w:pStyle w:val="Default"/>
              <w:spacing w:line="25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3A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Assets retired from market</w:t>
            </w:r>
          </w:p>
        </w:tc>
      </w:tr>
      <w:tr w:rsidR="00E60216" w:rsidRPr="00C126DE" w14:paraId="0D0C878F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23E45C0A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2016-12-13 </w:t>
            </w:r>
          </w:p>
        </w:tc>
        <w:tc>
          <w:tcPr>
            <w:tcW w:w="3120" w:type="dxa"/>
          </w:tcPr>
          <w:p w14:paraId="0AABAE66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NAT1: MC increase </w:t>
            </w:r>
          </w:p>
        </w:tc>
        <w:tc>
          <w:tcPr>
            <w:tcW w:w="5031" w:type="dxa"/>
          </w:tcPr>
          <w:p w14:paraId="774E2C75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 change from 16 MW to 20 MW </w:t>
            </w:r>
          </w:p>
        </w:tc>
      </w:tr>
      <w:tr w:rsidR="00E60216" w:rsidRPr="00C126DE" w14:paraId="393DC1B1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34B92096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2016-12-20 </w:t>
            </w:r>
          </w:p>
        </w:tc>
        <w:tc>
          <w:tcPr>
            <w:tcW w:w="3120" w:type="dxa"/>
          </w:tcPr>
          <w:p w14:paraId="3D23F7B4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CNR5: MCR increase </w:t>
            </w:r>
          </w:p>
        </w:tc>
        <w:tc>
          <w:tcPr>
            <w:tcW w:w="5031" w:type="dxa"/>
          </w:tcPr>
          <w:p w14:paraId="27E28CBC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MCR change from 103 MW to 203 MW </w:t>
            </w:r>
          </w:p>
        </w:tc>
      </w:tr>
      <w:tr w:rsidR="00E60216" w:rsidRPr="00C126DE" w14:paraId="29A9BB80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113C8263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2017-01-27 </w:t>
            </w:r>
          </w:p>
        </w:tc>
        <w:tc>
          <w:tcPr>
            <w:tcW w:w="3120" w:type="dxa"/>
          </w:tcPr>
          <w:p w14:paraId="5962D6B2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NRG3: MC decrease </w:t>
            </w:r>
          </w:p>
        </w:tc>
        <w:tc>
          <w:tcPr>
            <w:tcW w:w="5031" w:type="dxa"/>
          </w:tcPr>
          <w:p w14:paraId="3FD3567C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 change from 19MW to 16MW </w:t>
            </w:r>
          </w:p>
        </w:tc>
      </w:tr>
      <w:tr w:rsidR="00E60216" w:rsidRPr="00C126DE" w14:paraId="4ACDD5FA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6F8AD8EA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2017-04-28 </w:t>
            </w:r>
          </w:p>
        </w:tc>
        <w:tc>
          <w:tcPr>
            <w:tcW w:w="3120" w:type="dxa"/>
          </w:tcPr>
          <w:p w14:paraId="3CB08AC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SD1: MC decrease </w:t>
            </w:r>
          </w:p>
        </w:tc>
        <w:tc>
          <w:tcPr>
            <w:tcW w:w="5031" w:type="dxa"/>
          </w:tcPr>
          <w:p w14:paraId="5BC90B92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 change from 288 MW to 280 MW </w:t>
            </w:r>
          </w:p>
        </w:tc>
      </w:tr>
      <w:tr w:rsidR="00E60216" w:rsidRPr="00C126DE" w14:paraId="724E11C3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5596ADE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2017-04-28 </w:t>
            </w:r>
          </w:p>
        </w:tc>
        <w:tc>
          <w:tcPr>
            <w:tcW w:w="3120" w:type="dxa"/>
          </w:tcPr>
          <w:p w14:paraId="109AB88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SD2: MC decrease </w:t>
            </w:r>
          </w:p>
        </w:tc>
        <w:tc>
          <w:tcPr>
            <w:tcW w:w="5031" w:type="dxa"/>
          </w:tcPr>
          <w:p w14:paraId="1AA6210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 change from 288 MW to 280 MW </w:t>
            </w:r>
          </w:p>
        </w:tc>
      </w:tr>
      <w:tr w:rsidR="00E60216" w:rsidRPr="00C126DE" w14:paraId="0AD68B02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380C483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2017-08-01 </w:t>
            </w:r>
          </w:p>
        </w:tc>
        <w:tc>
          <w:tcPr>
            <w:tcW w:w="3120" w:type="dxa"/>
          </w:tcPr>
          <w:p w14:paraId="4A3B7937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FH1: Asset addition </w:t>
            </w:r>
          </w:p>
        </w:tc>
        <w:tc>
          <w:tcPr>
            <w:tcW w:w="5031" w:type="dxa"/>
          </w:tcPr>
          <w:p w14:paraId="66A609E5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FH1, MC 199 MW, Fuel Type Gas - Cogeneration </w:t>
            </w:r>
          </w:p>
        </w:tc>
      </w:tr>
      <w:tr w:rsidR="00E60216" w:rsidRPr="00C126DE" w14:paraId="57A7DA11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639F8605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2017-09-22 </w:t>
            </w:r>
          </w:p>
        </w:tc>
        <w:tc>
          <w:tcPr>
            <w:tcW w:w="3120" w:type="dxa"/>
          </w:tcPr>
          <w:p w14:paraId="79E553CA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MKRC: MC increase </w:t>
            </w:r>
          </w:p>
        </w:tc>
        <w:tc>
          <w:tcPr>
            <w:tcW w:w="5031" w:type="dxa"/>
          </w:tcPr>
          <w:p w14:paraId="6DCC74C0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 change from 197 MW to 205 MW </w:t>
            </w:r>
          </w:p>
        </w:tc>
      </w:tr>
      <w:tr w:rsidR="00E60216" w:rsidRPr="00C126DE" w14:paraId="5E2570E0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5D65A2CE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2017-12-05 </w:t>
            </w:r>
          </w:p>
        </w:tc>
        <w:tc>
          <w:tcPr>
            <w:tcW w:w="3120" w:type="dxa"/>
          </w:tcPr>
          <w:p w14:paraId="1F239081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BSC1: Asset addition </w:t>
            </w:r>
          </w:p>
        </w:tc>
        <w:tc>
          <w:tcPr>
            <w:tcW w:w="5031" w:type="dxa"/>
          </w:tcPr>
          <w:p w14:paraId="326B6C45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BSC1, MC 15 MW, Fuel Type Other </w:t>
            </w:r>
          </w:p>
        </w:tc>
      </w:tr>
      <w:tr w:rsidR="00E60216" w:rsidRPr="00C126DE" w14:paraId="3C0026AA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5D682B1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2018-01-01 </w:t>
            </w:r>
          </w:p>
        </w:tc>
        <w:tc>
          <w:tcPr>
            <w:tcW w:w="3120" w:type="dxa"/>
          </w:tcPr>
          <w:p w14:paraId="004A433D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SD1: Removed </w:t>
            </w:r>
          </w:p>
        </w:tc>
        <w:tc>
          <w:tcPr>
            <w:tcW w:w="5031" w:type="dxa"/>
          </w:tcPr>
          <w:p w14:paraId="3C0236E1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Asset retired from market </w:t>
            </w:r>
          </w:p>
        </w:tc>
      </w:tr>
      <w:tr w:rsidR="00E60216" w:rsidRPr="00C126DE" w14:paraId="309D7C4A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6CD81036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2018-01-29 </w:t>
            </w:r>
          </w:p>
        </w:tc>
        <w:tc>
          <w:tcPr>
            <w:tcW w:w="3120" w:type="dxa"/>
          </w:tcPr>
          <w:p w14:paraId="37F2DA42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CL01: MC decrease </w:t>
            </w:r>
          </w:p>
        </w:tc>
        <w:tc>
          <w:tcPr>
            <w:tcW w:w="5031" w:type="dxa"/>
          </w:tcPr>
          <w:p w14:paraId="7AABEC84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 change from 101 MW to 100 MW </w:t>
            </w:r>
          </w:p>
        </w:tc>
      </w:tr>
      <w:tr w:rsidR="00E60216" w:rsidRPr="00C126DE" w14:paraId="58B99617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24B5F1EF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2018-03-02 </w:t>
            </w:r>
          </w:p>
        </w:tc>
        <w:tc>
          <w:tcPr>
            <w:tcW w:w="3120" w:type="dxa"/>
          </w:tcPr>
          <w:p w14:paraId="730F2980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CMH1: MC increase </w:t>
            </w:r>
          </w:p>
        </w:tc>
        <w:tc>
          <w:tcPr>
            <w:tcW w:w="5031" w:type="dxa"/>
          </w:tcPr>
          <w:p w14:paraId="27B7FEE0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 change from 210 MW to 255 MW </w:t>
            </w:r>
          </w:p>
        </w:tc>
      </w:tr>
      <w:tr w:rsidR="00E60216" w:rsidRPr="00C126DE" w14:paraId="512A922C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62BFCB77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2018-08-01 </w:t>
            </w:r>
          </w:p>
        </w:tc>
        <w:tc>
          <w:tcPr>
            <w:tcW w:w="3120" w:type="dxa"/>
          </w:tcPr>
          <w:p w14:paraId="72ED8FA2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SD2: Removed </w:t>
            </w:r>
          </w:p>
        </w:tc>
        <w:tc>
          <w:tcPr>
            <w:tcW w:w="5031" w:type="dxa"/>
          </w:tcPr>
          <w:p w14:paraId="1EAC4046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Asset retired from market </w:t>
            </w:r>
          </w:p>
        </w:tc>
      </w:tr>
      <w:tr w:rsidR="00E60216" w:rsidRPr="00C126DE" w14:paraId="475D5BF0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69368C88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2018-10-01 </w:t>
            </w:r>
          </w:p>
        </w:tc>
        <w:tc>
          <w:tcPr>
            <w:tcW w:w="3120" w:type="dxa"/>
          </w:tcPr>
          <w:p w14:paraId="6CBA227B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DV1: Removed </w:t>
            </w:r>
          </w:p>
        </w:tc>
        <w:tc>
          <w:tcPr>
            <w:tcW w:w="5031" w:type="dxa"/>
          </w:tcPr>
          <w:p w14:paraId="3BC9CA2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Asset retired from market </w:t>
            </w:r>
          </w:p>
        </w:tc>
      </w:tr>
      <w:tr w:rsidR="00E60216" w:rsidRPr="00C126DE" w14:paraId="62C61491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639CE63E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2018-10-26 </w:t>
            </w:r>
          </w:p>
        </w:tc>
        <w:tc>
          <w:tcPr>
            <w:tcW w:w="3120" w:type="dxa"/>
          </w:tcPr>
          <w:p w14:paraId="1539D37C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MKRC: MC increase </w:t>
            </w:r>
          </w:p>
        </w:tc>
        <w:tc>
          <w:tcPr>
            <w:tcW w:w="5031" w:type="dxa"/>
          </w:tcPr>
          <w:p w14:paraId="6672F24B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 change from 205 MW to 207 MW </w:t>
            </w:r>
          </w:p>
        </w:tc>
      </w:tr>
      <w:tr w:rsidR="00E60216" w:rsidRPr="007C0802" w14:paraId="6785C798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640FD90A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2018-11-28 </w:t>
            </w:r>
          </w:p>
        </w:tc>
        <w:tc>
          <w:tcPr>
            <w:tcW w:w="3120" w:type="dxa"/>
          </w:tcPr>
          <w:p w14:paraId="4F0630B8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BHL1: Asset Addition </w:t>
            </w:r>
          </w:p>
        </w:tc>
        <w:tc>
          <w:tcPr>
            <w:tcW w:w="5031" w:type="dxa"/>
          </w:tcPr>
          <w:p w14:paraId="3B87E5C0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val="fr-FR" w:eastAsia="en-CA"/>
              </w:rPr>
            </w:pPr>
            <w:r w:rsidRPr="00B12E5A">
              <w:rPr>
                <w:rFonts w:eastAsia="Calibri" w:cs="Arial"/>
                <w:szCs w:val="20"/>
                <w:lang w:val="fr-FR" w:eastAsia="en-CA"/>
              </w:rPr>
              <w:t xml:space="preserve">BHL1, MC 5 MW, Fuel Type Gas – Simple Cycle </w:t>
            </w:r>
          </w:p>
        </w:tc>
      </w:tr>
      <w:tr w:rsidR="00E60216" w:rsidRPr="00C126DE" w14:paraId="667B66B2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1247120D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2019-02-20 </w:t>
            </w:r>
          </w:p>
        </w:tc>
        <w:tc>
          <w:tcPr>
            <w:tcW w:w="3120" w:type="dxa"/>
          </w:tcPr>
          <w:p w14:paraId="4B8C2B8D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TC02: MC Increase </w:t>
            </w:r>
          </w:p>
        </w:tc>
        <w:tc>
          <w:tcPr>
            <w:tcW w:w="5031" w:type="dxa"/>
          </w:tcPr>
          <w:p w14:paraId="5B6FAE37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 change from 46 MW to 92 MW </w:t>
            </w:r>
          </w:p>
        </w:tc>
      </w:tr>
      <w:tr w:rsidR="00E60216" w:rsidRPr="00C126DE" w14:paraId="5325A3A7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271F9807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2019-02-23 </w:t>
            </w:r>
          </w:p>
        </w:tc>
        <w:tc>
          <w:tcPr>
            <w:tcW w:w="3120" w:type="dxa"/>
          </w:tcPr>
          <w:p w14:paraId="02180476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MUL1: Asset Addition </w:t>
            </w:r>
          </w:p>
        </w:tc>
        <w:tc>
          <w:tcPr>
            <w:tcW w:w="5031" w:type="dxa"/>
          </w:tcPr>
          <w:p w14:paraId="6E6FD405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MUL1, MC 5 MW, Fuel Type Gas - Cogeneration </w:t>
            </w:r>
          </w:p>
        </w:tc>
      </w:tr>
      <w:tr w:rsidR="00E60216" w:rsidRPr="00C126DE" w14:paraId="7440189F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6604145C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2019-05-01 </w:t>
            </w:r>
          </w:p>
        </w:tc>
        <w:tc>
          <w:tcPr>
            <w:tcW w:w="3120" w:type="dxa"/>
          </w:tcPr>
          <w:p w14:paraId="458DED54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MFG1: Removed </w:t>
            </w:r>
          </w:p>
        </w:tc>
        <w:tc>
          <w:tcPr>
            <w:tcW w:w="5031" w:type="dxa"/>
          </w:tcPr>
          <w:p w14:paraId="70D69C8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Asset retired from market </w:t>
            </w:r>
          </w:p>
        </w:tc>
      </w:tr>
      <w:tr w:rsidR="00E60216" w:rsidRPr="00C126DE" w14:paraId="32D3E4BF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59FD787B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2019-07-01 </w:t>
            </w:r>
          </w:p>
        </w:tc>
        <w:tc>
          <w:tcPr>
            <w:tcW w:w="3120" w:type="dxa"/>
          </w:tcPr>
          <w:p w14:paraId="6C03F61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SDH1: Asset Addition </w:t>
            </w:r>
          </w:p>
        </w:tc>
        <w:tc>
          <w:tcPr>
            <w:tcW w:w="5031" w:type="dxa"/>
          </w:tcPr>
          <w:p w14:paraId="6F05211A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SDH1, MC 10 MW, Fuel Type Gas - Cogeneration </w:t>
            </w:r>
          </w:p>
        </w:tc>
      </w:tr>
      <w:tr w:rsidR="00E60216" w:rsidRPr="00C126DE" w14:paraId="542500C1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05FB486F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2019-07-04 </w:t>
            </w:r>
          </w:p>
        </w:tc>
        <w:tc>
          <w:tcPr>
            <w:tcW w:w="3120" w:type="dxa"/>
          </w:tcPr>
          <w:p w14:paraId="14168406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BFD1: Asset Addition </w:t>
            </w:r>
          </w:p>
        </w:tc>
        <w:tc>
          <w:tcPr>
            <w:tcW w:w="5031" w:type="dxa"/>
          </w:tcPr>
          <w:p w14:paraId="3ED3886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BFD1, MC 6 MW, Fuel Type Gas - Cogeneration </w:t>
            </w:r>
          </w:p>
        </w:tc>
      </w:tr>
      <w:tr w:rsidR="00E60216" w:rsidRPr="00C126DE" w14:paraId="07772E17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2A9AD96F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2019-08-30 </w:t>
            </w:r>
          </w:p>
        </w:tc>
        <w:tc>
          <w:tcPr>
            <w:tcW w:w="3120" w:type="dxa"/>
          </w:tcPr>
          <w:p w14:paraId="119451B1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SCR6: MC Increase </w:t>
            </w:r>
          </w:p>
        </w:tc>
        <w:tc>
          <w:tcPr>
            <w:tcW w:w="5031" w:type="dxa"/>
          </w:tcPr>
          <w:p w14:paraId="020EA907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MC change from 473 MW to 497 MW </w:t>
            </w:r>
          </w:p>
        </w:tc>
      </w:tr>
      <w:tr w:rsidR="00E60216" w:rsidRPr="00C126DE" w14:paraId="164C9CA4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022FD2D9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lastRenderedPageBreak/>
              <w:t xml:space="preserve">2019-09-01 </w:t>
            </w:r>
          </w:p>
        </w:tc>
        <w:tc>
          <w:tcPr>
            <w:tcW w:w="3120" w:type="dxa"/>
          </w:tcPr>
          <w:p w14:paraId="7FB8728F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 xml:space="preserve">WHT1: Asset Addition </w:t>
            </w:r>
          </w:p>
        </w:tc>
        <w:tc>
          <w:tcPr>
            <w:tcW w:w="5031" w:type="dxa"/>
          </w:tcPr>
          <w:p w14:paraId="620FE18C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WHT1, MC 202 MW, Fuel Type Wind</w:t>
            </w:r>
          </w:p>
        </w:tc>
      </w:tr>
      <w:tr w:rsidR="00E60216" w:rsidRPr="00C126DE" w14:paraId="43111ADC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1421FED2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2019-11-01</w:t>
            </w:r>
          </w:p>
        </w:tc>
        <w:tc>
          <w:tcPr>
            <w:tcW w:w="3120" w:type="dxa"/>
          </w:tcPr>
          <w:p w14:paraId="77397D73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CRR2: Asset Addition</w:t>
            </w:r>
          </w:p>
        </w:tc>
        <w:tc>
          <w:tcPr>
            <w:tcW w:w="5031" w:type="dxa"/>
          </w:tcPr>
          <w:p w14:paraId="738EA9B3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CRR2, MC 29 MW, Fuel Type Wind</w:t>
            </w:r>
          </w:p>
        </w:tc>
      </w:tr>
      <w:tr w:rsidR="00E60216" w:rsidRPr="00C126DE" w14:paraId="58E5926D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024033E1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2019-11-01</w:t>
            </w:r>
          </w:p>
        </w:tc>
        <w:tc>
          <w:tcPr>
            <w:tcW w:w="3120" w:type="dxa"/>
          </w:tcPr>
          <w:p w14:paraId="7412FCED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RIV1: Asset Addition</w:t>
            </w:r>
          </w:p>
        </w:tc>
        <w:tc>
          <w:tcPr>
            <w:tcW w:w="5031" w:type="dxa"/>
          </w:tcPr>
          <w:p w14:paraId="177E072A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RIV1, MC 105 MW, Fuel Type Wind</w:t>
            </w:r>
          </w:p>
        </w:tc>
      </w:tr>
      <w:tr w:rsidR="00E60216" w:rsidRPr="00C126DE" w14:paraId="4488DBEE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7A2F33F7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2019-11-08</w:t>
            </w:r>
          </w:p>
        </w:tc>
        <w:tc>
          <w:tcPr>
            <w:tcW w:w="3120" w:type="dxa"/>
          </w:tcPr>
          <w:p w14:paraId="7FE978CC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COD1: Asset Addition</w:t>
            </w:r>
          </w:p>
        </w:tc>
        <w:tc>
          <w:tcPr>
            <w:tcW w:w="5031" w:type="dxa"/>
          </w:tcPr>
          <w:p w14:paraId="3ACC23DE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COD1, MC 5 MW, Fuel Type Gas - Cogeneration</w:t>
            </w:r>
          </w:p>
        </w:tc>
      </w:tr>
      <w:tr w:rsidR="00E60216" w:rsidRPr="00C126DE" w14:paraId="02183EA3" w14:textId="77777777" w:rsidTr="00B12E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30" w:type="dxa"/>
          </w:tcPr>
          <w:p w14:paraId="516A22F6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2019-11-14</w:t>
            </w:r>
          </w:p>
        </w:tc>
        <w:tc>
          <w:tcPr>
            <w:tcW w:w="3120" w:type="dxa"/>
          </w:tcPr>
          <w:p w14:paraId="6FCC079D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ALS1: MC Increase</w:t>
            </w:r>
          </w:p>
        </w:tc>
        <w:tc>
          <w:tcPr>
            <w:tcW w:w="5031" w:type="dxa"/>
          </w:tcPr>
          <w:p w14:paraId="014D007C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MC change from 96 MW to 106 MW</w:t>
            </w:r>
          </w:p>
        </w:tc>
      </w:tr>
      <w:tr w:rsidR="00E60216" w:rsidRPr="00C126DE" w14:paraId="2FEDD73F" w14:textId="77777777" w:rsidTr="00B12E5A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1830" w:type="dxa"/>
          </w:tcPr>
          <w:p w14:paraId="77279F6C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2019-12-03</w:t>
            </w:r>
          </w:p>
        </w:tc>
        <w:tc>
          <w:tcPr>
            <w:tcW w:w="3120" w:type="dxa"/>
          </w:tcPr>
          <w:p w14:paraId="461BDE04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APS1: Asset Name Change</w:t>
            </w:r>
          </w:p>
        </w:tc>
        <w:tc>
          <w:tcPr>
            <w:tcW w:w="5031" w:type="dxa"/>
          </w:tcPr>
          <w:p w14:paraId="362120A3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APS1 Asset name changed from “ATCO Scotford Upgrader” to “Scotford Upgrader”</w:t>
            </w:r>
          </w:p>
        </w:tc>
      </w:tr>
      <w:tr w:rsidR="00E60216" w:rsidRPr="00C126DE" w14:paraId="3BB31045" w14:textId="77777777" w:rsidTr="00B12E5A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1830" w:type="dxa"/>
          </w:tcPr>
          <w:p w14:paraId="5267510B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2020-01-01</w:t>
            </w:r>
          </w:p>
        </w:tc>
        <w:tc>
          <w:tcPr>
            <w:tcW w:w="3120" w:type="dxa"/>
          </w:tcPr>
          <w:p w14:paraId="609D05EF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BR3: Removed</w:t>
            </w:r>
          </w:p>
        </w:tc>
        <w:tc>
          <w:tcPr>
            <w:tcW w:w="5031" w:type="dxa"/>
          </w:tcPr>
          <w:p w14:paraId="02F99418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Asset retired from market</w:t>
            </w:r>
          </w:p>
        </w:tc>
      </w:tr>
      <w:tr w:rsidR="00E60216" w:rsidRPr="00C126DE" w14:paraId="7D5A7951" w14:textId="77777777" w:rsidTr="00B12E5A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1830" w:type="dxa"/>
          </w:tcPr>
          <w:p w14:paraId="5F83FFB5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2020-02-19</w:t>
            </w:r>
          </w:p>
        </w:tc>
        <w:tc>
          <w:tcPr>
            <w:tcW w:w="3120" w:type="dxa"/>
          </w:tcPr>
          <w:p w14:paraId="65F5AF06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VXH1: Asset Addition</w:t>
            </w:r>
          </w:p>
        </w:tc>
        <w:tc>
          <w:tcPr>
            <w:tcW w:w="5031" w:type="dxa"/>
          </w:tcPr>
          <w:p w14:paraId="1D486514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VXH1, MC 22 MW, Fuel Type Other</w:t>
            </w:r>
          </w:p>
        </w:tc>
      </w:tr>
      <w:tr w:rsidR="00E60216" w:rsidRPr="00C126DE" w14:paraId="4D804CDE" w14:textId="77777777" w:rsidTr="00B12E5A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1830" w:type="dxa"/>
          </w:tcPr>
          <w:p w14:paraId="12ED1C74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2020-03-01</w:t>
            </w:r>
          </w:p>
        </w:tc>
        <w:tc>
          <w:tcPr>
            <w:tcW w:w="3120" w:type="dxa"/>
          </w:tcPr>
          <w:p w14:paraId="2D6943B7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SHCG: Asset Name Change</w:t>
            </w:r>
          </w:p>
        </w:tc>
        <w:tc>
          <w:tcPr>
            <w:tcW w:w="5031" w:type="dxa"/>
          </w:tcPr>
          <w:p w14:paraId="3A579873" w14:textId="77777777" w:rsidR="00E60216" w:rsidRPr="00B12E5A" w:rsidRDefault="00E60216" w:rsidP="00E36C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szCs w:val="20"/>
                <w:lang w:eastAsia="en-CA"/>
              </w:rPr>
            </w:pPr>
            <w:r w:rsidRPr="00B12E5A">
              <w:rPr>
                <w:rFonts w:eastAsia="Calibri" w:cs="Arial"/>
                <w:szCs w:val="20"/>
                <w:lang w:eastAsia="en-CA"/>
              </w:rPr>
              <w:t>SHCG Asset name changed from “Shell Caroline (SHCG)*” to “Caroline (SHCG)*”</w:t>
            </w:r>
          </w:p>
        </w:tc>
      </w:tr>
    </w:tbl>
    <w:p w14:paraId="657CD0EB" w14:textId="4FE4F976" w:rsidR="00CD260E" w:rsidRPr="00A71A5D" w:rsidRDefault="00CD260E" w:rsidP="00A71A5D"/>
    <w:sectPr w:rsidR="00CD260E" w:rsidRPr="00A71A5D" w:rsidSect="00E66DC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701" w:right="1134" w:bottom="1134" w:left="136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9FED" w14:textId="77777777" w:rsidR="00A71A5D" w:rsidRDefault="00A71A5D" w:rsidP="001D641F">
      <w:pPr>
        <w:spacing w:before="0" w:after="0"/>
      </w:pPr>
      <w:r>
        <w:separator/>
      </w:r>
    </w:p>
  </w:endnote>
  <w:endnote w:type="continuationSeparator" w:id="0">
    <w:p w14:paraId="48107B98" w14:textId="77777777" w:rsidR="00A71A5D" w:rsidRDefault="00A71A5D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2"/>
      <w:gridCol w:w="567"/>
      <w:gridCol w:w="4592"/>
    </w:tblGrid>
    <w:tr w:rsidR="009E4792" w:rsidRPr="00B67C56" w14:paraId="0D7A289B" w14:textId="77777777" w:rsidTr="00F036BB">
      <w:trPr>
        <w:trHeight w:hRule="exact" w:val="284"/>
      </w:trPr>
      <w:sdt>
        <w:sdtPr>
          <w:rPr>
            <w:szCs w:val="18"/>
          </w:rPr>
          <w:alias w:val="Footer Text"/>
          <w:tag w:val="Footer_Text"/>
          <w:id w:val="-1910222162"/>
          <w15:dataBinding w:prefixMappings="xmlns:ns0='AESOWordCCMap' " w:xpath="/ns0:TestXMLNode[1]/ns0:Footer[1]" w:storeItemID="{7EED4B40-7DD8-4DA6-9B1F-3865D5744064}" w16sdtdh:storeItemChecksum="yV2X1g=="/>
        </w:sdtPr>
        <w:sdtEndPr/>
        <w:sdtContent>
          <w:tc>
            <w:tcPr>
              <w:tcW w:w="4592" w:type="dxa"/>
              <w:tcMar>
                <w:left w:w="0" w:type="dxa"/>
                <w:right w:w="0" w:type="dxa"/>
              </w:tcMar>
              <w:vAlign w:val="center"/>
            </w:tcPr>
            <w:p w14:paraId="11A02C73" w14:textId="3C011CF7" w:rsidR="009E4792" w:rsidRPr="001A33F3" w:rsidRDefault="00C3606B" w:rsidP="00601AE4">
              <w:pPr>
                <w:pStyle w:val="Footer"/>
                <w:rPr>
                  <w:szCs w:val="18"/>
                </w:rPr>
              </w:pPr>
              <w:r>
                <w:rPr>
                  <w:szCs w:val="18"/>
                </w:rPr>
                <w:t>July 7, 2025</w:t>
              </w:r>
            </w:p>
          </w:tc>
        </w:sdtContent>
      </w:sdt>
      <w:tc>
        <w:tcPr>
          <w:tcW w:w="567" w:type="dxa"/>
          <w:tcMar>
            <w:left w:w="0" w:type="dxa"/>
            <w:right w:w="0" w:type="dxa"/>
          </w:tcMar>
          <w:vAlign w:val="center"/>
        </w:tcPr>
        <w:p w14:paraId="48D5F5BE" w14:textId="77777777" w:rsidR="009E4792" w:rsidRPr="001A33F3" w:rsidRDefault="009E4792" w:rsidP="009E4792">
          <w:pPr>
            <w:pStyle w:val="Footer"/>
            <w:jc w:val="center"/>
            <w:rPr>
              <w:szCs w:val="18"/>
            </w:rPr>
          </w:pPr>
          <w:r w:rsidRPr="001A33F3">
            <w:rPr>
              <w:szCs w:val="18"/>
            </w:rPr>
            <w:fldChar w:fldCharType="begin"/>
          </w:r>
          <w:r w:rsidRPr="001A33F3">
            <w:rPr>
              <w:szCs w:val="18"/>
            </w:rPr>
            <w:instrText xml:space="preserve"> PAGE   \* MERGEFORMAT </w:instrText>
          </w:r>
          <w:r w:rsidRPr="001A33F3">
            <w:rPr>
              <w:szCs w:val="18"/>
            </w:rPr>
            <w:fldChar w:fldCharType="separate"/>
          </w:r>
          <w:r w:rsidRPr="001A33F3">
            <w:rPr>
              <w:noProof/>
              <w:szCs w:val="18"/>
            </w:rPr>
            <w:t>1</w:t>
          </w:r>
          <w:r w:rsidRPr="001A33F3">
            <w:rPr>
              <w:noProof/>
              <w:szCs w:val="18"/>
            </w:rPr>
            <w:fldChar w:fldCharType="end"/>
          </w:r>
        </w:p>
      </w:tc>
      <w:tc>
        <w:tcPr>
          <w:tcW w:w="4592" w:type="dxa"/>
          <w:tcMar>
            <w:left w:w="0" w:type="dxa"/>
            <w:right w:w="0" w:type="dxa"/>
          </w:tcMar>
          <w:vAlign w:val="center"/>
        </w:tcPr>
        <w:p w14:paraId="53415C2E" w14:textId="27B6062C" w:rsidR="009E4792" w:rsidRPr="001A33F3" w:rsidRDefault="00B12E5A" w:rsidP="009E4792">
          <w:pPr>
            <w:pStyle w:val="Footer"/>
            <w:jc w:val="right"/>
            <w:rPr>
              <w:szCs w:val="18"/>
            </w:rPr>
          </w:pPr>
          <w:sdt>
            <w:sdtPr>
              <w:rPr>
                <w:szCs w:val="18"/>
              </w:rPr>
              <w:alias w:val="AESO Confidentiality Classifications"/>
              <w:tag w:val="AESO_Confidentiality_Classifications"/>
              <w:id w:val="1154112053"/>
              <w:dataBinding w:prefixMappings="xmlns:ns0='AESOWordCCMap' " w:xpath="/ns0:TestXMLNode[1]/ns0:AESO_Label[1]" w:storeItemID="{7EED4B40-7DD8-4DA6-9B1F-3865D5744064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  <w:listItem w:displayText="AESO Protected CIP" w:value="AESO Protected CIP"/>
              </w:dropDownList>
            </w:sdtPr>
            <w:sdtEndPr>
              <w:rPr>
                <w:b/>
              </w:rPr>
            </w:sdtEndPr>
            <w:sdtContent>
              <w:r w:rsidR="00A71A5D">
                <w:rPr>
                  <w:szCs w:val="18"/>
                </w:rPr>
                <w:t>Public</w:t>
              </w:r>
            </w:sdtContent>
          </w:sdt>
        </w:p>
      </w:tc>
    </w:tr>
  </w:tbl>
  <w:p w14:paraId="22747842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2"/>
      <w:gridCol w:w="567"/>
      <w:gridCol w:w="4592"/>
    </w:tblGrid>
    <w:tr w:rsidR="009E4792" w:rsidRPr="00B67C56" w14:paraId="605F083A" w14:textId="77777777" w:rsidTr="00F036BB">
      <w:trPr>
        <w:trHeight w:hRule="exact" w:val="284"/>
      </w:trPr>
      <w:sdt>
        <w:sdtPr>
          <w:alias w:val="Footer Text"/>
          <w:tag w:val="Footer_Text"/>
          <w:id w:val="-1818255491"/>
          <w15:dataBinding w:prefixMappings="xmlns:ns0='AESOWordCCMap' " w:xpath="/ns0:TestXMLNode[1]/ns0:Footer[1]" w:storeItemID="{7EED4B40-7DD8-4DA6-9B1F-3865D5744064}" w16sdtdh:storeItemChecksum="yV2X1g=="/>
        </w:sdtPr>
        <w:sdtEndPr/>
        <w:sdtContent>
          <w:tc>
            <w:tcPr>
              <w:tcW w:w="4592" w:type="dxa"/>
              <w:tcMar>
                <w:left w:w="0" w:type="dxa"/>
                <w:right w:w="0" w:type="dxa"/>
              </w:tcMar>
              <w:vAlign w:val="center"/>
            </w:tcPr>
            <w:p w14:paraId="6D2819F8" w14:textId="45C60CF6" w:rsidR="009E4792" w:rsidRPr="001A33F3" w:rsidRDefault="00C3606B" w:rsidP="00601AE4">
              <w:pPr>
                <w:pStyle w:val="Footer"/>
              </w:pPr>
              <w:r>
                <w:t>July 7, 2025</w:t>
              </w:r>
            </w:p>
          </w:tc>
        </w:sdtContent>
      </w:sdt>
      <w:tc>
        <w:tcPr>
          <w:tcW w:w="567" w:type="dxa"/>
          <w:tcMar>
            <w:left w:w="0" w:type="dxa"/>
            <w:right w:w="0" w:type="dxa"/>
          </w:tcMar>
          <w:vAlign w:val="center"/>
        </w:tcPr>
        <w:p w14:paraId="36793C00" w14:textId="77777777" w:rsidR="009E4792" w:rsidRPr="001A33F3" w:rsidRDefault="009E4792" w:rsidP="009E4792">
          <w:pPr>
            <w:pStyle w:val="Footer"/>
            <w:jc w:val="center"/>
            <w:rPr>
              <w:szCs w:val="18"/>
            </w:rPr>
          </w:pPr>
          <w:r w:rsidRPr="001A33F3">
            <w:rPr>
              <w:szCs w:val="18"/>
            </w:rPr>
            <w:fldChar w:fldCharType="begin"/>
          </w:r>
          <w:r w:rsidRPr="001A33F3">
            <w:rPr>
              <w:szCs w:val="18"/>
            </w:rPr>
            <w:instrText xml:space="preserve"> PAGE   \* MERGEFORMAT </w:instrText>
          </w:r>
          <w:r w:rsidRPr="001A33F3">
            <w:rPr>
              <w:szCs w:val="18"/>
            </w:rPr>
            <w:fldChar w:fldCharType="separate"/>
          </w:r>
          <w:r w:rsidRPr="001A33F3">
            <w:rPr>
              <w:noProof/>
              <w:szCs w:val="18"/>
            </w:rPr>
            <w:t>1</w:t>
          </w:r>
          <w:r w:rsidRPr="001A33F3">
            <w:rPr>
              <w:noProof/>
              <w:szCs w:val="18"/>
            </w:rPr>
            <w:fldChar w:fldCharType="end"/>
          </w:r>
        </w:p>
      </w:tc>
      <w:tc>
        <w:tcPr>
          <w:tcW w:w="4592" w:type="dxa"/>
          <w:tcMar>
            <w:left w:w="0" w:type="dxa"/>
            <w:right w:w="0" w:type="dxa"/>
          </w:tcMar>
          <w:vAlign w:val="center"/>
        </w:tcPr>
        <w:p w14:paraId="63FF9E0B" w14:textId="43F66860" w:rsidR="009E4792" w:rsidRPr="001A33F3" w:rsidRDefault="00B12E5A" w:rsidP="001F054F">
          <w:pPr>
            <w:pStyle w:val="Footer"/>
            <w:jc w:val="right"/>
            <w:rPr>
              <w:szCs w:val="18"/>
            </w:rPr>
          </w:pPr>
          <w:sdt>
            <w:sdtPr>
              <w:rPr>
                <w:szCs w:val="18"/>
              </w:rPr>
              <w:alias w:val="AESO Confidentiality Classifications"/>
              <w:tag w:val="AESO_Confidentiality_Classifications"/>
              <w:id w:val="-599724236"/>
              <w:dataBinding w:prefixMappings="xmlns:ns0='AESOWordCCMap' " w:xpath="/ns0:TestXMLNode[1]/ns0:AESO_Label[1]" w:storeItemID="{7EED4B40-7DD8-4DA6-9B1F-3865D5744064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  <w:listItem w:displayText="AESO Protected CIP" w:value="AESO Protected CIP"/>
              </w:dropDownList>
            </w:sdtPr>
            <w:sdtEndPr>
              <w:rPr>
                <w:b/>
              </w:rPr>
            </w:sdtEndPr>
            <w:sdtContent>
              <w:r w:rsidR="00A71A5D">
                <w:rPr>
                  <w:szCs w:val="18"/>
                </w:rPr>
                <w:t>Public</w:t>
              </w:r>
            </w:sdtContent>
          </w:sdt>
        </w:p>
      </w:tc>
    </w:tr>
  </w:tbl>
  <w:p w14:paraId="38CB790E" w14:textId="77777777" w:rsidR="008D11D8" w:rsidRPr="00B67C56" w:rsidRDefault="008D11D8" w:rsidP="00B67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A01D" w14:textId="77777777" w:rsidR="00A71A5D" w:rsidRDefault="00A71A5D" w:rsidP="00441DBA">
      <w:pPr>
        <w:pStyle w:val="FootnoteText"/>
      </w:pPr>
      <w:r>
        <w:separator/>
      </w:r>
    </w:p>
  </w:footnote>
  <w:footnote w:type="continuationSeparator" w:id="0">
    <w:p w14:paraId="336DDD71" w14:textId="77777777" w:rsidR="00A71A5D" w:rsidRDefault="00A71A5D" w:rsidP="00441DBA">
      <w:pPr>
        <w:pStyle w:val="FootnoteText"/>
      </w:pPr>
      <w:r>
        <w:continuationSeparator/>
      </w:r>
    </w:p>
  </w:footnote>
  <w:footnote w:type="continuationNotice" w:id="1">
    <w:p w14:paraId="3E2B0B62" w14:textId="77777777" w:rsidR="00A71A5D" w:rsidRDefault="00A71A5D" w:rsidP="00441DB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0741" w14:textId="77777777" w:rsidR="0016363C" w:rsidRDefault="006300C5" w:rsidP="006300C5">
    <w:pPr>
      <w:tabs>
        <w:tab w:val="left" w:pos="1412"/>
      </w:tabs>
    </w:pPr>
    <w:r>
      <w:rPr>
        <w:noProof/>
      </w:rPr>
      <w:drawing>
        <wp:anchor distT="0" distB="0" distL="114300" distR="114300" simplePos="0" relativeHeight="251680256" behindDoc="1" locked="1" layoutInCell="1" allowOverlap="0" wp14:anchorId="146932DB" wp14:editId="22D0BA0D">
          <wp:simplePos x="866899" y="552203"/>
          <wp:positionH relativeFrom="page">
            <wp:align>center</wp:align>
          </wp:positionH>
          <wp:positionV relativeFrom="page">
            <wp:align>center</wp:align>
          </wp:positionV>
          <wp:extent cx="7736400" cy="10011600"/>
          <wp:effectExtent l="0" t="0" r="0" b="889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400" cy="10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1315" w14:textId="77777777" w:rsidR="00273EDC" w:rsidRDefault="005C4410">
    <w:r>
      <w:rPr>
        <w:noProof/>
      </w:rPr>
      <w:drawing>
        <wp:anchor distT="0" distB="0" distL="114300" distR="114300" simplePos="0" relativeHeight="251679232" behindDoc="1" locked="1" layoutInCell="1" allowOverlap="0" wp14:anchorId="3C7E4AEE" wp14:editId="540D6DD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1E48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7DC2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4127A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DA20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212E6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744B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9F3886"/>
    <w:multiLevelType w:val="multilevel"/>
    <w:tmpl w:val="EBA01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BE57089"/>
    <w:multiLevelType w:val="multilevel"/>
    <w:tmpl w:val="0B9487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 w15:restartNumberingAfterBreak="0">
    <w:nsid w:val="0D6A3E04"/>
    <w:multiLevelType w:val="multilevel"/>
    <w:tmpl w:val="87CC3036"/>
    <w:lvl w:ilvl="0">
      <w:start w:val="1"/>
      <w:numFmt w:val="decimal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9" w15:restartNumberingAfterBreak="0">
    <w:nsid w:val="0F107FD6"/>
    <w:multiLevelType w:val="multilevel"/>
    <w:tmpl w:val="34561180"/>
    <w:lvl w:ilvl="0">
      <w:start w:val="1"/>
      <w:numFmt w:val="decimal"/>
      <w:lvlText w:val="%1."/>
      <w:lvlJc w:val="left"/>
      <w:pPr>
        <w:tabs>
          <w:tab w:val="num" w:pos="289"/>
        </w:tabs>
        <w:ind w:left="0" w:firstLine="0"/>
      </w:pPr>
      <w:rPr>
        <w:rFonts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10" w15:restartNumberingAfterBreak="0">
    <w:nsid w:val="1FD44DB3"/>
    <w:multiLevelType w:val="hybridMultilevel"/>
    <w:tmpl w:val="EFBA6962"/>
    <w:lvl w:ilvl="0" w:tplc="75105B5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7A35CB9"/>
    <w:multiLevelType w:val="hybridMultilevel"/>
    <w:tmpl w:val="E3EC9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4AD2"/>
    <w:multiLevelType w:val="multilevel"/>
    <w:tmpl w:val="07661D28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4" w15:restartNumberingAfterBreak="0">
    <w:nsid w:val="460E4BBB"/>
    <w:multiLevelType w:val="hybridMultilevel"/>
    <w:tmpl w:val="18B8A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30A44"/>
    <w:multiLevelType w:val="multilevel"/>
    <w:tmpl w:val="46EE9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750D4B"/>
    <w:multiLevelType w:val="hybridMultilevel"/>
    <w:tmpl w:val="5C208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E56C3"/>
    <w:multiLevelType w:val="hybridMultilevel"/>
    <w:tmpl w:val="936E4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0486A"/>
    <w:multiLevelType w:val="hybridMultilevel"/>
    <w:tmpl w:val="778EF9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D0DD0"/>
    <w:multiLevelType w:val="hybridMultilevel"/>
    <w:tmpl w:val="531273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13C6B"/>
    <w:multiLevelType w:val="multilevel"/>
    <w:tmpl w:val="F3AEF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5B27606"/>
    <w:multiLevelType w:val="hybridMultilevel"/>
    <w:tmpl w:val="302A03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A4500"/>
    <w:multiLevelType w:val="multilevel"/>
    <w:tmpl w:val="4FC0DDA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num w:numId="1" w16cid:durableId="1616867607">
    <w:abstractNumId w:val="15"/>
  </w:num>
  <w:num w:numId="2" w16cid:durableId="1267420417">
    <w:abstractNumId w:val="11"/>
  </w:num>
  <w:num w:numId="3" w16cid:durableId="408309340">
    <w:abstractNumId w:val="8"/>
  </w:num>
  <w:num w:numId="4" w16cid:durableId="1626472646">
    <w:abstractNumId w:val="20"/>
  </w:num>
  <w:num w:numId="5" w16cid:durableId="1673527361">
    <w:abstractNumId w:val="19"/>
  </w:num>
  <w:num w:numId="6" w16cid:durableId="1618177603">
    <w:abstractNumId w:val="13"/>
  </w:num>
  <w:num w:numId="7" w16cid:durableId="945186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8831671">
    <w:abstractNumId w:val="17"/>
  </w:num>
  <w:num w:numId="9" w16cid:durableId="96026782">
    <w:abstractNumId w:val="4"/>
  </w:num>
  <w:num w:numId="10" w16cid:durableId="752355944">
    <w:abstractNumId w:val="1"/>
  </w:num>
  <w:num w:numId="11" w16cid:durableId="216820240">
    <w:abstractNumId w:val="0"/>
  </w:num>
  <w:num w:numId="12" w16cid:durableId="2019576706">
    <w:abstractNumId w:val="5"/>
  </w:num>
  <w:num w:numId="13" w16cid:durableId="1730306745">
    <w:abstractNumId w:val="3"/>
  </w:num>
  <w:num w:numId="14" w16cid:durableId="9837582">
    <w:abstractNumId w:val="2"/>
  </w:num>
  <w:num w:numId="15" w16cid:durableId="1035080514">
    <w:abstractNumId w:val="21"/>
  </w:num>
  <w:num w:numId="16" w16cid:durableId="485174531">
    <w:abstractNumId w:val="7"/>
  </w:num>
  <w:num w:numId="17" w16cid:durableId="1802335925">
    <w:abstractNumId w:val="16"/>
  </w:num>
  <w:num w:numId="18" w16cid:durableId="1427534148">
    <w:abstractNumId w:val="10"/>
  </w:num>
  <w:num w:numId="19" w16cid:durableId="401368491">
    <w:abstractNumId w:val="12"/>
  </w:num>
  <w:num w:numId="20" w16cid:durableId="9189611">
    <w:abstractNumId w:val="18"/>
  </w:num>
  <w:num w:numId="21" w16cid:durableId="1831822889">
    <w:abstractNumId w:val="9"/>
  </w:num>
  <w:num w:numId="22" w16cid:durableId="1905556901">
    <w:abstractNumId w:val="6"/>
  </w:num>
  <w:num w:numId="23" w16cid:durableId="2123332954">
    <w:abstractNumId w:val="14"/>
  </w:num>
  <w:num w:numId="24" w16cid:durableId="1032612166">
    <w:abstractNumId w:val="22"/>
  </w:num>
  <w:num w:numId="25" w16cid:durableId="2092776801">
    <w:abstractNumId w:val="4"/>
  </w:num>
  <w:num w:numId="26" w16cid:durableId="431169268">
    <w:abstractNumId w:val="1"/>
  </w:num>
  <w:num w:numId="27" w16cid:durableId="1293440471">
    <w:abstractNumId w:val="0"/>
  </w:num>
  <w:num w:numId="28" w16cid:durableId="183247060">
    <w:abstractNumId w:val="4"/>
  </w:num>
  <w:num w:numId="29" w16cid:durableId="936907961">
    <w:abstractNumId w:val="1"/>
  </w:num>
  <w:num w:numId="30" w16cid:durableId="53847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5D"/>
    <w:rsid w:val="00001BFE"/>
    <w:rsid w:val="000068B4"/>
    <w:rsid w:val="00011726"/>
    <w:rsid w:val="00017E97"/>
    <w:rsid w:val="0003777F"/>
    <w:rsid w:val="000723AB"/>
    <w:rsid w:val="00072B6A"/>
    <w:rsid w:val="000B73A2"/>
    <w:rsid w:val="000C1C1E"/>
    <w:rsid w:val="000D1C15"/>
    <w:rsid w:val="000D2963"/>
    <w:rsid w:val="000E0E52"/>
    <w:rsid w:val="000E50CB"/>
    <w:rsid w:val="000F6B6E"/>
    <w:rsid w:val="001352B3"/>
    <w:rsid w:val="001451BA"/>
    <w:rsid w:val="0014740B"/>
    <w:rsid w:val="0016363C"/>
    <w:rsid w:val="00164FB3"/>
    <w:rsid w:val="001659D5"/>
    <w:rsid w:val="001664AB"/>
    <w:rsid w:val="00182D7F"/>
    <w:rsid w:val="00182FC3"/>
    <w:rsid w:val="00193027"/>
    <w:rsid w:val="001A19ED"/>
    <w:rsid w:val="001A33F3"/>
    <w:rsid w:val="001C79F1"/>
    <w:rsid w:val="001D15F2"/>
    <w:rsid w:val="001D2FDE"/>
    <w:rsid w:val="001D641F"/>
    <w:rsid w:val="001E30F1"/>
    <w:rsid w:val="001F054F"/>
    <w:rsid w:val="00202A6B"/>
    <w:rsid w:val="00204328"/>
    <w:rsid w:val="0020659C"/>
    <w:rsid w:val="00213CBA"/>
    <w:rsid w:val="00215557"/>
    <w:rsid w:val="002169C5"/>
    <w:rsid w:val="00232925"/>
    <w:rsid w:val="00233964"/>
    <w:rsid w:val="0023517A"/>
    <w:rsid w:val="002353E3"/>
    <w:rsid w:val="00244A1C"/>
    <w:rsid w:val="00273EDC"/>
    <w:rsid w:val="00281BCC"/>
    <w:rsid w:val="002C012F"/>
    <w:rsid w:val="002C20B8"/>
    <w:rsid w:val="002E04B5"/>
    <w:rsid w:val="0030399F"/>
    <w:rsid w:val="00312390"/>
    <w:rsid w:val="0032066C"/>
    <w:rsid w:val="00343167"/>
    <w:rsid w:val="00351BC5"/>
    <w:rsid w:val="00366391"/>
    <w:rsid w:val="00370023"/>
    <w:rsid w:val="003726C7"/>
    <w:rsid w:val="00381853"/>
    <w:rsid w:val="00382A10"/>
    <w:rsid w:val="00390983"/>
    <w:rsid w:val="00391D03"/>
    <w:rsid w:val="0039664E"/>
    <w:rsid w:val="003A1DAC"/>
    <w:rsid w:val="003B5504"/>
    <w:rsid w:val="003D2F4A"/>
    <w:rsid w:val="003E3A73"/>
    <w:rsid w:val="003E471A"/>
    <w:rsid w:val="003F127C"/>
    <w:rsid w:val="004059AA"/>
    <w:rsid w:val="0042419D"/>
    <w:rsid w:val="004320D2"/>
    <w:rsid w:val="004341B7"/>
    <w:rsid w:val="004362EC"/>
    <w:rsid w:val="0043721D"/>
    <w:rsid w:val="00441DBA"/>
    <w:rsid w:val="00455AD3"/>
    <w:rsid w:val="004633F1"/>
    <w:rsid w:val="00482696"/>
    <w:rsid w:val="004916EF"/>
    <w:rsid w:val="004B04F7"/>
    <w:rsid w:val="004B4946"/>
    <w:rsid w:val="004E3E38"/>
    <w:rsid w:val="004E6BAE"/>
    <w:rsid w:val="004F046D"/>
    <w:rsid w:val="00507881"/>
    <w:rsid w:val="00522653"/>
    <w:rsid w:val="00527331"/>
    <w:rsid w:val="00532A51"/>
    <w:rsid w:val="00544F72"/>
    <w:rsid w:val="00556045"/>
    <w:rsid w:val="00563CB0"/>
    <w:rsid w:val="00564BB2"/>
    <w:rsid w:val="00565CEB"/>
    <w:rsid w:val="00566C90"/>
    <w:rsid w:val="00571487"/>
    <w:rsid w:val="00577571"/>
    <w:rsid w:val="005779B4"/>
    <w:rsid w:val="00583D73"/>
    <w:rsid w:val="00586BF4"/>
    <w:rsid w:val="00596673"/>
    <w:rsid w:val="0059730A"/>
    <w:rsid w:val="005A06C7"/>
    <w:rsid w:val="005A0994"/>
    <w:rsid w:val="005A0AF0"/>
    <w:rsid w:val="005C055E"/>
    <w:rsid w:val="005C3973"/>
    <w:rsid w:val="005C4410"/>
    <w:rsid w:val="005E1235"/>
    <w:rsid w:val="005E2C6D"/>
    <w:rsid w:val="005F4DED"/>
    <w:rsid w:val="00601AE4"/>
    <w:rsid w:val="00614F07"/>
    <w:rsid w:val="006158DA"/>
    <w:rsid w:val="006300C5"/>
    <w:rsid w:val="00633361"/>
    <w:rsid w:val="006367F0"/>
    <w:rsid w:val="00650E00"/>
    <w:rsid w:val="00652CF5"/>
    <w:rsid w:val="00657EF0"/>
    <w:rsid w:val="006613C6"/>
    <w:rsid w:val="006618C2"/>
    <w:rsid w:val="0067062C"/>
    <w:rsid w:val="00674812"/>
    <w:rsid w:val="00675C96"/>
    <w:rsid w:val="00676DE2"/>
    <w:rsid w:val="0068558E"/>
    <w:rsid w:val="006A6FBE"/>
    <w:rsid w:val="006C312D"/>
    <w:rsid w:val="006C617A"/>
    <w:rsid w:val="006C7904"/>
    <w:rsid w:val="006D2765"/>
    <w:rsid w:val="006E6495"/>
    <w:rsid w:val="006F3688"/>
    <w:rsid w:val="006F3A34"/>
    <w:rsid w:val="00705CC2"/>
    <w:rsid w:val="00705EBB"/>
    <w:rsid w:val="00707720"/>
    <w:rsid w:val="007250ED"/>
    <w:rsid w:val="00730E19"/>
    <w:rsid w:val="007607D2"/>
    <w:rsid w:val="007708EA"/>
    <w:rsid w:val="007723C1"/>
    <w:rsid w:val="00780207"/>
    <w:rsid w:val="007877A1"/>
    <w:rsid w:val="007923D8"/>
    <w:rsid w:val="007A2E0C"/>
    <w:rsid w:val="007F10C7"/>
    <w:rsid w:val="007F29A0"/>
    <w:rsid w:val="00804818"/>
    <w:rsid w:val="008151A5"/>
    <w:rsid w:val="00816AB1"/>
    <w:rsid w:val="00837D63"/>
    <w:rsid w:val="00840C78"/>
    <w:rsid w:val="008504BB"/>
    <w:rsid w:val="00856295"/>
    <w:rsid w:val="00861996"/>
    <w:rsid w:val="00877518"/>
    <w:rsid w:val="00881C5B"/>
    <w:rsid w:val="00886AC0"/>
    <w:rsid w:val="00887C10"/>
    <w:rsid w:val="008A700E"/>
    <w:rsid w:val="008B2F92"/>
    <w:rsid w:val="008B4C4E"/>
    <w:rsid w:val="008B5976"/>
    <w:rsid w:val="008D11D8"/>
    <w:rsid w:val="008D5D89"/>
    <w:rsid w:val="008E06C4"/>
    <w:rsid w:val="008E2551"/>
    <w:rsid w:val="008F0AE3"/>
    <w:rsid w:val="008F0E65"/>
    <w:rsid w:val="00911F7E"/>
    <w:rsid w:val="00956DCB"/>
    <w:rsid w:val="009656BD"/>
    <w:rsid w:val="00970439"/>
    <w:rsid w:val="00982B65"/>
    <w:rsid w:val="00993CEA"/>
    <w:rsid w:val="009A76A2"/>
    <w:rsid w:val="009B1196"/>
    <w:rsid w:val="009D3886"/>
    <w:rsid w:val="009D461E"/>
    <w:rsid w:val="009D5E2F"/>
    <w:rsid w:val="009E3016"/>
    <w:rsid w:val="009E34BE"/>
    <w:rsid w:val="009E4792"/>
    <w:rsid w:val="009E64E0"/>
    <w:rsid w:val="009E7BD7"/>
    <w:rsid w:val="009F66EC"/>
    <w:rsid w:val="00A029F4"/>
    <w:rsid w:val="00A038AD"/>
    <w:rsid w:val="00A116DF"/>
    <w:rsid w:val="00A14E07"/>
    <w:rsid w:val="00A16C0E"/>
    <w:rsid w:val="00A26BD2"/>
    <w:rsid w:val="00A312DD"/>
    <w:rsid w:val="00A51A24"/>
    <w:rsid w:val="00A52CE4"/>
    <w:rsid w:val="00A56009"/>
    <w:rsid w:val="00A70875"/>
    <w:rsid w:val="00A71A5D"/>
    <w:rsid w:val="00A92C9F"/>
    <w:rsid w:val="00AB2576"/>
    <w:rsid w:val="00AE08E4"/>
    <w:rsid w:val="00AE23CC"/>
    <w:rsid w:val="00AF7869"/>
    <w:rsid w:val="00B12E5A"/>
    <w:rsid w:val="00B14E19"/>
    <w:rsid w:val="00B2150C"/>
    <w:rsid w:val="00B3349F"/>
    <w:rsid w:val="00B6788B"/>
    <w:rsid w:val="00B67C56"/>
    <w:rsid w:val="00B71B8F"/>
    <w:rsid w:val="00B74DB9"/>
    <w:rsid w:val="00BA3320"/>
    <w:rsid w:val="00BB0B70"/>
    <w:rsid w:val="00BC1C09"/>
    <w:rsid w:val="00BD5448"/>
    <w:rsid w:val="00C039A1"/>
    <w:rsid w:val="00C070BD"/>
    <w:rsid w:val="00C07D4D"/>
    <w:rsid w:val="00C26A3F"/>
    <w:rsid w:val="00C30A43"/>
    <w:rsid w:val="00C30EBB"/>
    <w:rsid w:val="00C35B35"/>
    <w:rsid w:val="00C3606B"/>
    <w:rsid w:val="00C372C2"/>
    <w:rsid w:val="00C60CF5"/>
    <w:rsid w:val="00C73A37"/>
    <w:rsid w:val="00C76082"/>
    <w:rsid w:val="00C8030C"/>
    <w:rsid w:val="00CB0ECF"/>
    <w:rsid w:val="00CC2F50"/>
    <w:rsid w:val="00CD260E"/>
    <w:rsid w:val="00CE5E6A"/>
    <w:rsid w:val="00D01D35"/>
    <w:rsid w:val="00D030AB"/>
    <w:rsid w:val="00D06686"/>
    <w:rsid w:val="00D146AA"/>
    <w:rsid w:val="00D3142B"/>
    <w:rsid w:val="00D52B2E"/>
    <w:rsid w:val="00D53946"/>
    <w:rsid w:val="00D64E74"/>
    <w:rsid w:val="00D700A5"/>
    <w:rsid w:val="00D74A1E"/>
    <w:rsid w:val="00D813E2"/>
    <w:rsid w:val="00D9147C"/>
    <w:rsid w:val="00D91E95"/>
    <w:rsid w:val="00DA360D"/>
    <w:rsid w:val="00DB436D"/>
    <w:rsid w:val="00DE4521"/>
    <w:rsid w:val="00DF0213"/>
    <w:rsid w:val="00E02566"/>
    <w:rsid w:val="00E1341F"/>
    <w:rsid w:val="00E45C0D"/>
    <w:rsid w:val="00E506A9"/>
    <w:rsid w:val="00E5326E"/>
    <w:rsid w:val="00E60216"/>
    <w:rsid w:val="00E66DC6"/>
    <w:rsid w:val="00E75F61"/>
    <w:rsid w:val="00E81819"/>
    <w:rsid w:val="00E81CAD"/>
    <w:rsid w:val="00E97242"/>
    <w:rsid w:val="00EA02F1"/>
    <w:rsid w:val="00EA619F"/>
    <w:rsid w:val="00EB1AEB"/>
    <w:rsid w:val="00EB24CF"/>
    <w:rsid w:val="00EB390D"/>
    <w:rsid w:val="00EC1940"/>
    <w:rsid w:val="00EC6082"/>
    <w:rsid w:val="00ED5837"/>
    <w:rsid w:val="00EE164F"/>
    <w:rsid w:val="00F036BB"/>
    <w:rsid w:val="00F03917"/>
    <w:rsid w:val="00F33C60"/>
    <w:rsid w:val="00F42B73"/>
    <w:rsid w:val="00F56259"/>
    <w:rsid w:val="00F56628"/>
    <w:rsid w:val="00F62A0C"/>
    <w:rsid w:val="00F77195"/>
    <w:rsid w:val="00F8019E"/>
    <w:rsid w:val="00F94414"/>
    <w:rsid w:val="00FB27E0"/>
    <w:rsid w:val="00FC1E92"/>
    <w:rsid w:val="00FD2244"/>
    <w:rsid w:val="00FD43A6"/>
    <w:rsid w:val="00FD64DF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29BD8"/>
  <w15:chartTrackingRefBased/>
  <w15:docId w15:val="{D83C6773-0E20-4DF1-AC8D-1B232DB4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qFormat/>
    <w:rsid w:val="00A71A5D"/>
    <w:pPr>
      <w:spacing w:before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A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AC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AC0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629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6AC0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6AC0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AC0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36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BB"/>
  </w:style>
  <w:style w:type="paragraph" w:customStyle="1" w:styleId="NumberedHeading1">
    <w:name w:val="Numbered Heading 1"/>
    <w:basedOn w:val="Heading1"/>
    <w:next w:val="Normal"/>
    <w:qFormat/>
    <w:rsid w:val="00B2150C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  <w:kern w:val="0"/>
      <w:lang w:val="en-US"/>
      <w14:ligatures w14:val="none"/>
    </w:rPr>
  </w:style>
  <w:style w:type="paragraph" w:customStyle="1" w:styleId="NumberedHeading2">
    <w:name w:val="Numbered Heading 2"/>
    <w:basedOn w:val="Heading2"/>
    <w:next w:val="Normal"/>
    <w:qFormat/>
    <w:rsid w:val="00B2150C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kern w:val="0"/>
      <w:szCs w:val="48"/>
      <w:lang w:val="en-US"/>
      <w14:ligatures w14:val="none"/>
    </w:rPr>
  </w:style>
  <w:style w:type="paragraph" w:customStyle="1" w:styleId="NumberedHeading3">
    <w:name w:val="Numbered Heading 3"/>
    <w:basedOn w:val="Heading3"/>
    <w:next w:val="Normal"/>
    <w:qFormat/>
    <w:rsid w:val="00B2150C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kern w:val="0"/>
      <w:szCs w:val="2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86AC0"/>
    <w:pPr>
      <w:spacing w:before="2040" w:after="840"/>
      <w:contextualSpacing/>
    </w:pPr>
    <w:rPr>
      <w:rFonts w:asciiTheme="majorHAnsi" w:eastAsiaTheme="majorEastAsia" w:hAnsiTheme="majorHAnsi" w:cstheme="majorBidi"/>
      <w:color w:val="00407A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AC0"/>
    <w:rPr>
      <w:rFonts w:asciiTheme="majorHAnsi" w:eastAsiaTheme="majorEastAsia" w:hAnsiTheme="majorHAnsi" w:cstheme="majorBidi"/>
      <w:color w:val="00407A" w:themeColor="accent1"/>
      <w:spacing w:val="-10"/>
      <w:kern w:val="28"/>
      <w:sz w:val="56"/>
      <w:szCs w:val="56"/>
    </w:rPr>
  </w:style>
  <w:style w:type="paragraph" w:customStyle="1" w:styleId="TableFigureHeading">
    <w:name w:val="Table/Figure Heading"/>
    <w:basedOn w:val="Normal"/>
    <w:next w:val="Normal"/>
    <w:autoRedefine/>
    <w:qFormat/>
    <w:rsid w:val="00886AC0"/>
    <w:pPr>
      <w:keepNext/>
      <w:spacing w:before="320"/>
    </w:pPr>
    <w:rPr>
      <w:b/>
      <w:bCs/>
      <w:color w:val="00407A" w:themeColor="accent1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5629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next w:val="Normal"/>
    <w:qFormat/>
    <w:rsid w:val="0085629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uiPriority w:val="39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E2551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2551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E2551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886AC0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86AC0"/>
    <w:rPr>
      <w:iCs/>
    </w:rPr>
  </w:style>
  <w:style w:type="paragraph" w:customStyle="1" w:styleId="Standfirst">
    <w:name w:val="Standfirst"/>
    <w:basedOn w:val="Normal"/>
    <w:next w:val="Normal"/>
    <w:qFormat/>
    <w:rsid w:val="00886AC0"/>
    <w:rPr>
      <w:color w:val="00407A" w:themeColor="accent1"/>
      <w:sz w:val="28"/>
    </w:rPr>
  </w:style>
  <w:style w:type="paragraph" w:styleId="ListBullet">
    <w:name w:val="List Bullet"/>
    <w:basedOn w:val="Normal"/>
    <w:uiPriority w:val="99"/>
    <w:unhideWhenUsed/>
    <w:qFormat/>
    <w:rsid w:val="00886AC0"/>
    <w:pPr>
      <w:numPr>
        <w:numId w:val="6"/>
      </w:numPr>
      <w:spacing w:before="80" w:after="80"/>
      <w:ind w:left="284" w:hanging="284"/>
    </w:pPr>
  </w:style>
  <w:style w:type="paragraph" w:styleId="ListBullet2">
    <w:name w:val="List Bullet 2"/>
    <w:basedOn w:val="Normal"/>
    <w:uiPriority w:val="99"/>
    <w:unhideWhenUsed/>
    <w:rsid w:val="00886AC0"/>
    <w:pPr>
      <w:numPr>
        <w:ilvl w:val="1"/>
        <w:numId w:val="6"/>
      </w:numPr>
      <w:spacing w:before="80" w:after="80"/>
      <w:ind w:left="568" w:hanging="284"/>
    </w:pPr>
  </w:style>
  <w:style w:type="paragraph" w:styleId="ListBullet3">
    <w:name w:val="List Bullet 3"/>
    <w:basedOn w:val="Normal"/>
    <w:uiPriority w:val="99"/>
    <w:unhideWhenUsed/>
    <w:rsid w:val="00886AC0"/>
    <w:pPr>
      <w:numPr>
        <w:ilvl w:val="2"/>
        <w:numId w:val="6"/>
      </w:numPr>
      <w:tabs>
        <w:tab w:val="clear" w:pos="964"/>
      </w:tabs>
      <w:spacing w:before="80" w:after="80"/>
      <w:ind w:left="851" w:hanging="284"/>
    </w:pPr>
  </w:style>
  <w:style w:type="paragraph" w:styleId="ListParagraph">
    <w:name w:val="List Paragraph"/>
    <w:basedOn w:val="Normal"/>
    <w:uiPriority w:val="34"/>
    <w:rsid w:val="00886AC0"/>
    <w:pPr>
      <w:numPr>
        <w:numId w:val="18"/>
      </w:numPr>
      <w:spacing w:before="80" w:after="80"/>
      <w:ind w:left="714" w:hanging="357"/>
    </w:pPr>
  </w:style>
  <w:style w:type="paragraph" w:styleId="ListNumber">
    <w:name w:val="List Number"/>
    <w:basedOn w:val="Normal"/>
    <w:uiPriority w:val="99"/>
    <w:unhideWhenUsed/>
    <w:qFormat/>
    <w:rsid w:val="00EB1AEB"/>
    <w:pPr>
      <w:numPr>
        <w:numId w:val="24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EB1AEB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EB1AEB"/>
    <w:pPr>
      <w:numPr>
        <w:ilvl w:val="2"/>
        <w:numId w:val="24"/>
      </w:numPr>
      <w:tabs>
        <w:tab w:val="clear" w:pos="907"/>
      </w:tabs>
      <w:spacing w:before="80" w:after="80"/>
      <w:ind w:left="992" w:hanging="181"/>
    </w:pPr>
  </w:style>
  <w:style w:type="table" w:customStyle="1" w:styleId="AESOTable">
    <w:name w:val="AESO Table"/>
    <w:basedOn w:val="TableNormal"/>
    <w:uiPriority w:val="99"/>
    <w:rsid w:val="00351BC5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/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customStyle="1" w:styleId="Default">
    <w:name w:val="Default"/>
    <w:rsid w:val="00A71A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eso.sharepoint.com/sites/PluggedIn/AESOTemplates/AESO%20Word%20Template_Brief.dotx" TargetMode="External"/></Relationship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43542D3B6A347A9F19F61E59FAF20" ma:contentTypeVersion="4" ma:contentTypeDescription="Create a new document." ma:contentTypeScope="" ma:versionID="c5e5472f546c6afc060941f717e25b53">
  <xsd:schema xmlns:xsd="http://www.w3.org/2001/XMLSchema" xmlns:xs="http://www.w3.org/2001/XMLSchema" xmlns:p="http://schemas.microsoft.com/office/2006/metadata/properties" xmlns:ns2="61fd901d-97fd-4cb1-8a64-547665422c1c" targetNamespace="http://schemas.microsoft.com/office/2006/metadata/properties" ma:root="true" ma:fieldsID="7214a6418c6843914406d6254db4ef0d" ns2:_="">
    <xsd:import namespace="61fd901d-97fd-4cb1-8a64-547665422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901d-97fd-4cb1-8a64-547665422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w14:paraId="304D2914" w14:textId="3C011CF7" w:rsidR="009C0AB6" w:rsidRDefault="009C0AB6"&gt;&lt;w:pPr&gt;&lt;w:tabs&gt;&lt;w:tab w:val="center" w:pos="4680"/&gt;&lt;w:tab w:val="right" w:pos="9360"/&gt;&lt;/w:tabs&gt;&lt;w:spacing w:before="0" w:after="0"/&gt;&lt;/w:pPr&gt;&lt;w:r&gt;&lt;w:t&gt;July 7, 2025&lt;/w:t&gt;&lt;/w:r&gt;&lt;/w:p&gt;&lt;w:sectPr w:rsidR="007203FE"&gt;&lt;w:pgSz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Text)"/&gt;&lt;w:qFormat/&gt;&lt;w:rsid w:val="007203FE"/&gt;&lt;w:pPr&gt;&lt;w:spacing w:before="160" w:line="276" w:lineRule="auto"/&gt;&lt;/w:pPr&gt;&lt;/w:style&gt;&lt;w:style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Props1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41313-B852-4EA9-B9B1-79037969F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2B393E-3061-4BAD-829E-465B8EB93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5984F-38D2-4591-BB8B-62D737E01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d901d-97fd-4cb1-8a64-547665422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AESO%20Word%20Template_Brief</Template>
  <TotalTime>3</TotalTime>
  <Pages>3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Trinh</dc:creator>
  <cp:keywords/>
  <dc:description/>
  <cp:lastModifiedBy>Adam Trinh</cp:lastModifiedBy>
  <cp:revision>2</cp:revision>
  <dcterms:created xsi:type="dcterms:W3CDTF">2025-07-31T20:32:00Z</dcterms:created>
  <dcterms:modified xsi:type="dcterms:W3CDTF">2025-07-31T20:32:00Z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0x010100D9643542D3B6A347A9F19F61E59FAF20</vt:lpwstr>
  </property>
</Properties>
</file>