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F870EB" w14:paraId="2AC79D36" w14:textId="77777777" w:rsidTr="008E35E4">
        <w:trPr>
          <w:trHeight w:val="1430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F870EB" w14:paraId="2AC79D2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0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1" w14:textId="32C43A05" w:rsidR="00F870EB" w:rsidRDefault="006D43C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</w:t>
                  </w:r>
                  <w:r w:rsidR="00D566B9">
                    <w:rPr>
                      <w:rFonts w:ascii="Arial" w:hAnsi="Arial" w:cs="Arial"/>
                      <w:sz w:val="20"/>
                      <w:szCs w:val="20"/>
                    </w:rPr>
                    <w:t>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566B9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2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3" w14:textId="2B69435C" w:rsidR="00F870EB" w:rsidRDefault="006D43C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July </w:t>
                  </w:r>
                  <w:r w:rsidR="00D566B9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</w:tr>
            <w:tr w:rsidR="00F870EB" w14:paraId="2AC79D2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5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6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F870EB" w14:paraId="2AC79D2A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8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/mm/dd]: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9" w14:textId="77777777" w:rsidR="00F870EB" w:rsidRDefault="00F870E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79D2B" w14:textId="77777777" w:rsidR="00F870EB" w:rsidRDefault="00F870EB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2473"/>
            </w:tblGrid>
            <w:tr w:rsidR="00F870EB" w14:paraId="2AC79D2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C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D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F870EB" w14:paraId="2AC79D3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F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0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F870EB" w14:paraId="2AC79D3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2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3" w14:textId="77777777" w:rsidR="00F870EB" w:rsidRDefault="00F870E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79D35" w14:textId="77777777" w:rsidR="00F870EB" w:rsidRDefault="00F870EB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8FD006" w14:textId="77777777" w:rsidR="008E35E4" w:rsidRDefault="008E35E4" w:rsidP="00D25832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1F2C727D" w14:textId="77777777" w:rsidR="008E35E4" w:rsidRDefault="008E35E4" w:rsidP="008E35E4">
      <w:pPr>
        <w:pStyle w:val="ListParagraph"/>
        <w:keepNext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0730E601" w14:textId="77777777" w:rsidR="008E35E4" w:rsidRDefault="008E35E4" w:rsidP="008E35E4">
      <w:pPr>
        <w:pStyle w:val="ListParagraph"/>
        <w:keepNext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refer back to the “related material” on the Stakeholder Engagement page on the AESO website. </w:t>
      </w:r>
    </w:p>
    <w:p w14:paraId="79F45780" w14:textId="77777777" w:rsidR="008E35E4" w:rsidRDefault="008E35E4" w:rsidP="008E35E4">
      <w:pPr>
        <w:pStyle w:val="ListParagraph"/>
        <w:keepNext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respond to the questions below and provide your specific comments, if any. Blank 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 w14:paraId="2DCDD0F9" w14:textId="429EDDA4" w:rsidR="008E35E4" w:rsidRDefault="008E35E4" w:rsidP="008E35E4">
      <w:pPr>
        <w:keepNext/>
        <w:spacing w:after="240"/>
        <w:ind w:left="-63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The AESO is seeking comments from </w:t>
      </w:r>
      <w:r w:rsidR="006D43C9">
        <w:rPr>
          <w:rFonts w:ascii="Arial" w:hAnsi="Arial" w:cs="Arial"/>
          <w:b/>
          <w:iCs/>
          <w:sz w:val="20"/>
          <w:szCs w:val="20"/>
        </w:rPr>
        <w:t>s</w:t>
      </w:r>
      <w:r>
        <w:rPr>
          <w:rFonts w:ascii="Arial" w:hAnsi="Arial" w:cs="Arial"/>
          <w:b/>
          <w:iCs/>
          <w:sz w:val="20"/>
          <w:szCs w:val="20"/>
        </w:rPr>
        <w:t xml:space="preserve">takeholders on the proposed development of amendments to </w:t>
      </w:r>
      <w:r w:rsidR="006D43C9" w:rsidRPr="006D43C9">
        <w:rPr>
          <w:rFonts w:ascii="Arial" w:hAnsi="Arial" w:cs="Arial"/>
          <w:b/>
          <w:iCs/>
          <w:sz w:val="20"/>
          <w:szCs w:val="20"/>
        </w:rPr>
        <w:t xml:space="preserve">Section 103.3, </w:t>
      </w:r>
      <w:r w:rsidR="006D43C9" w:rsidRPr="00D566B9">
        <w:rPr>
          <w:rFonts w:ascii="Arial" w:hAnsi="Arial" w:cs="Arial"/>
          <w:b/>
          <w:i/>
          <w:sz w:val="20"/>
          <w:szCs w:val="20"/>
        </w:rPr>
        <w:t>Financial Security Requirements</w:t>
      </w:r>
      <w:r w:rsidR="006D43C9" w:rsidRPr="006D43C9">
        <w:rPr>
          <w:rFonts w:ascii="Arial" w:hAnsi="Arial" w:cs="Arial"/>
          <w:b/>
          <w:iCs/>
          <w:sz w:val="20"/>
          <w:szCs w:val="20"/>
        </w:rPr>
        <w:t xml:space="preserve"> (“Section 103.3”) </w:t>
      </w:r>
      <w:r>
        <w:rPr>
          <w:rFonts w:ascii="Arial" w:hAnsi="Arial" w:cs="Arial"/>
          <w:b/>
          <w:iCs/>
          <w:sz w:val="20"/>
          <w:szCs w:val="20"/>
        </w:rPr>
        <w:t>with regard to the following matters:</w:t>
      </w:r>
    </w:p>
    <w:tbl>
      <w:tblPr>
        <w:tblW w:w="14645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5580"/>
        <w:gridCol w:w="8208"/>
      </w:tblGrid>
      <w:tr w:rsidR="00F870EB" w14:paraId="2AC79D3F" w14:textId="77777777">
        <w:trPr>
          <w:tblHeader/>
        </w:trPr>
        <w:tc>
          <w:tcPr>
            <w:tcW w:w="857" w:type="dxa"/>
            <w:shd w:val="clear" w:color="auto" w:fill="365F91"/>
          </w:tcPr>
          <w:p w14:paraId="2AC79D3C" w14:textId="32A4DF1C" w:rsidR="00F870EB" w:rsidRDefault="00F870EB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365F91"/>
          </w:tcPr>
          <w:p w14:paraId="2AC79D3D" w14:textId="10C3F2F4" w:rsidR="00F870EB" w:rsidRDefault="009C1900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AESO Questions to Stakeholders</w:t>
            </w:r>
          </w:p>
        </w:tc>
        <w:tc>
          <w:tcPr>
            <w:tcW w:w="8208" w:type="dxa"/>
            <w:shd w:val="clear" w:color="auto" w:fill="365F91"/>
          </w:tcPr>
          <w:p w14:paraId="2AC79D3E" w14:textId="77777777" w:rsidR="00F870EB" w:rsidRDefault="007542C3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F870EB" w14:paraId="2AC79D43" w14:textId="77777777">
        <w:trPr>
          <w:trHeight w:val="1296"/>
        </w:trPr>
        <w:tc>
          <w:tcPr>
            <w:tcW w:w="857" w:type="dxa"/>
            <w:shd w:val="clear" w:color="auto" w:fill="auto"/>
          </w:tcPr>
          <w:p w14:paraId="2AC79D40" w14:textId="77777777" w:rsidR="00F870EB" w:rsidRDefault="007542C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2AC79D41" w14:textId="551FE3D9" w:rsidR="00F870EB" w:rsidRDefault="009E193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542C3">
              <w:rPr>
                <w:rFonts w:ascii="Arial" w:hAnsi="Arial" w:cs="Arial"/>
                <w:sz w:val="20"/>
                <w:szCs w:val="20"/>
              </w:rPr>
              <w:t>you understand and agree with the objective or purpose of the proposed</w:t>
            </w:r>
            <w:r w:rsidR="006D43C9">
              <w:rPr>
                <w:rFonts w:ascii="Arial" w:hAnsi="Arial" w:cs="Arial"/>
                <w:sz w:val="20"/>
                <w:szCs w:val="20"/>
              </w:rPr>
              <w:t xml:space="preserve"> amended </w:t>
            </w:r>
            <w:r w:rsidR="006D43C9" w:rsidRPr="006D43C9">
              <w:rPr>
                <w:rFonts w:ascii="Arial" w:hAnsi="Arial" w:cs="Arial"/>
                <w:sz w:val="20"/>
                <w:szCs w:val="20"/>
              </w:rPr>
              <w:t>Section 103.3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and whether, in your view, the proposed </w:t>
            </w:r>
            <w:r w:rsidR="006D43C9">
              <w:rPr>
                <w:rFonts w:ascii="Arial" w:hAnsi="Arial" w:cs="Arial"/>
                <w:sz w:val="20"/>
                <w:szCs w:val="20"/>
              </w:rPr>
              <w:t xml:space="preserve">amended </w:t>
            </w:r>
            <w:r w:rsidR="006D43C9" w:rsidRPr="006D43C9">
              <w:rPr>
                <w:rFonts w:ascii="Arial" w:hAnsi="Arial" w:cs="Arial"/>
                <w:sz w:val="20"/>
                <w:szCs w:val="20"/>
              </w:rPr>
              <w:t>Section 103.3</w:t>
            </w:r>
            <w:r w:rsidR="006D43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2C3">
              <w:rPr>
                <w:rFonts w:ascii="Arial" w:hAnsi="Arial" w:cs="Arial"/>
                <w:sz w:val="20"/>
                <w:szCs w:val="20"/>
              </w:rPr>
              <w:t>meets the objective or purpose</w:t>
            </w:r>
            <w:r>
              <w:rPr>
                <w:rFonts w:ascii="Arial" w:hAnsi="Arial" w:cs="Arial"/>
                <w:sz w:val="20"/>
                <w:szCs w:val="20"/>
              </w:rPr>
              <w:t>? I</w:t>
            </w:r>
            <w:r w:rsidR="007542C3">
              <w:rPr>
                <w:rFonts w:ascii="Arial" w:hAnsi="Arial" w:cs="Arial"/>
                <w:sz w:val="20"/>
                <w:szCs w:val="20"/>
              </w:rPr>
              <w:t>f not, why.</w:t>
            </w:r>
          </w:p>
        </w:tc>
        <w:tc>
          <w:tcPr>
            <w:tcW w:w="8208" w:type="dxa"/>
            <w:shd w:val="clear" w:color="auto" w:fill="auto"/>
          </w:tcPr>
          <w:p w14:paraId="2AC79D42" w14:textId="77777777" w:rsidR="00F870EB" w:rsidRDefault="00F870E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0EB" w14:paraId="2AC79D4B" w14:textId="77777777">
        <w:trPr>
          <w:trHeight w:val="923"/>
        </w:trPr>
        <w:tc>
          <w:tcPr>
            <w:tcW w:w="857" w:type="dxa"/>
            <w:shd w:val="clear" w:color="auto" w:fill="auto"/>
          </w:tcPr>
          <w:p w14:paraId="2AC79D48" w14:textId="160CAA19" w:rsidR="00F870EB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14:paraId="2AC79D49" w14:textId="61EE1E83" w:rsidR="00F870EB" w:rsidRDefault="009E193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you agree that the proposed</w:t>
            </w:r>
            <w:r w:rsidR="006D43C9">
              <w:rPr>
                <w:rFonts w:ascii="Arial" w:hAnsi="Arial" w:cs="Arial"/>
                <w:sz w:val="20"/>
                <w:szCs w:val="20"/>
              </w:rPr>
              <w:t xml:space="preserve"> amended</w:t>
            </w:r>
            <w:r w:rsidR="006D43C9">
              <w:t xml:space="preserve"> </w:t>
            </w:r>
            <w:r w:rsidR="006D43C9" w:rsidRPr="006D43C9">
              <w:rPr>
                <w:rFonts w:ascii="Arial" w:hAnsi="Arial" w:cs="Arial"/>
                <w:sz w:val="20"/>
                <w:szCs w:val="20"/>
              </w:rPr>
              <w:t>Section 103.3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is not technically deficient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f not, why. </w:t>
            </w:r>
          </w:p>
        </w:tc>
        <w:tc>
          <w:tcPr>
            <w:tcW w:w="8208" w:type="dxa"/>
            <w:shd w:val="clear" w:color="auto" w:fill="auto"/>
          </w:tcPr>
          <w:p w14:paraId="2AC79D4A" w14:textId="77777777" w:rsidR="00F870EB" w:rsidRDefault="00F870E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0EB" w14:paraId="2AC79D4F" w14:textId="77777777">
        <w:trPr>
          <w:trHeight w:val="923"/>
        </w:trPr>
        <w:tc>
          <w:tcPr>
            <w:tcW w:w="857" w:type="dxa"/>
            <w:shd w:val="clear" w:color="auto" w:fill="auto"/>
          </w:tcPr>
          <w:p w14:paraId="2AC79D4C" w14:textId="61AEB5C8" w:rsidR="00F870EB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14:paraId="2AC79D4D" w14:textId="43953A3E" w:rsidR="00F870EB" w:rsidRDefault="009E193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you agree with the proposed </w:t>
            </w:r>
            <w:r w:rsidR="006D43C9">
              <w:rPr>
                <w:rFonts w:ascii="Arial" w:hAnsi="Arial" w:cs="Arial"/>
                <w:sz w:val="20"/>
                <w:szCs w:val="20"/>
              </w:rPr>
              <w:t xml:space="preserve">amended </w:t>
            </w:r>
            <w:r w:rsidR="006D43C9" w:rsidRPr="006D43C9">
              <w:rPr>
                <w:rFonts w:ascii="Arial" w:hAnsi="Arial" w:cs="Arial"/>
                <w:sz w:val="20"/>
                <w:szCs w:val="20"/>
              </w:rPr>
              <w:t>Section 103.3</w:t>
            </w:r>
            <w:r w:rsidR="006D43C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taken together with all ISO rules, supports a fair, </w:t>
            </w:r>
            <w:r w:rsidR="003E7D75">
              <w:rPr>
                <w:rFonts w:ascii="Arial" w:hAnsi="Arial" w:cs="Arial"/>
                <w:sz w:val="20"/>
                <w:szCs w:val="20"/>
              </w:rPr>
              <w:t>efficient,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and openly competitive market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="007542C3">
              <w:rPr>
                <w:rFonts w:ascii="Arial" w:hAnsi="Arial" w:cs="Arial"/>
                <w:sz w:val="20"/>
                <w:szCs w:val="20"/>
              </w:rPr>
              <w:t xml:space="preserve"> not, why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208" w:type="dxa"/>
            <w:shd w:val="clear" w:color="auto" w:fill="auto"/>
          </w:tcPr>
          <w:p w14:paraId="2AC79D4E" w14:textId="77777777" w:rsidR="00F870EB" w:rsidRDefault="00F870EB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0EB" w14:paraId="2AC79D53" w14:textId="77777777">
        <w:trPr>
          <w:trHeight w:val="363"/>
        </w:trPr>
        <w:tc>
          <w:tcPr>
            <w:tcW w:w="857" w:type="dxa"/>
            <w:shd w:val="clear" w:color="auto" w:fill="auto"/>
          </w:tcPr>
          <w:p w14:paraId="2AC79D50" w14:textId="10815FF7" w:rsidR="00F870EB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14:paraId="2AC79D51" w14:textId="3501BE79" w:rsidR="00F870EB" w:rsidRDefault="007542C3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that the proposed </w:t>
            </w:r>
            <w:r w:rsidR="006D43C9" w:rsidRPr="006D43C9">
              <w:rPr>
                <w:rFonts w:ascii="Arial" w:hAnsi="Arial" w:cs="Arial"/>
                <w:sz w:val="20"/>
                <w:szCs w:val="20"/>
              </w:rPr>
              <w:t>Section 103.3</w:t>
            </w:r>
            <w:r w:rsidR="006D43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supports the public interest? If not, why?</w:t>
            </w:r>
          </w:p>
        </w:tc>
        <w:tc>
          <w:tcPr>
            <w:tcW w:w="8208" w:type="dxa"/>
            <w:shd w:val="clear" w:color="auto" w:fill="auto"/>
          </w:tcPr>
          <w:p w14:paraId="2AC79D52" w14:textId="77777777" w:rsidR="00F870EB" w:rsidRDefault="00F870EB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36" w14:paraId="39469A55" w14:textId="77777777">
        <w:trPr>
          <w:trHeight w:val="363"/>
        </w:trPr>
        <w:tc>
          <w:tcPr>
            <w:tcW w:w="857" w:type="dxa"/>
            <w:shd w:val="clear" w:color="auto" w:fill="auto"/>
          </w:tcPr>
          <w:p w14:paraId="243B5C40" w14:textId="500F592E" w:rsidR="009E1936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</w:tcPr>
          <w:p w14:paraId="144ECD0F" w14:textId="12D21228" w:rsidR="009E1936" w:rsidRDefault="008331B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approved, t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he AESO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 propo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1936" w:rsidRPr="006D43C9">
              <w:rPr>
                <w:rFonts w:ascii="Arial" w:hAnsi="Arial" w:cs="Arial"/>
                <w:sz w:val="20"/>
                <w:szCs w:val="20"/>
              </w:rPr>
              <w:t>an immediate effective date.</w:t>
            </w:r>
            <w:r w:rsidR="009E1936">
              <w:rPr>
                <w:rFonts w:ascii="Arial" w:hAnsi="Arial" w:cs="Arial"/>
                <w:sz w:val="20"/>
                <w:szCs w:val="20"/>
              </w:rPr>
              <w:t xml:space="preserve"> Do you agree? If not, why not? </w:t>
            </w:r>
          </w:p>
        </w:tc>
        <w:tc>
          <w:tcPr>
            <w:tcW w:w="8208" w:type="dxa"/>
            <w:shd w:val="clear" w:color="auto" w:fill="auto"/>
          </w:tcPr>
          <w:p w14:paraId="2E1D68B4" w14:textId="77777777" w:rsidR="009E1936" w:rsidRDefault="009E1936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0EB" w14:paraId="2AC79D57" w14:textId="77777777">
        <w:trPr>
          <w:trHeight w:val="231"/>
        </w:trPr>
        <w:tc>
          <w:tcPr>
            <w:tcW w:w="857" w:type="dxa"/>
            <w:shd w:val="clear" w:color="auto" w:fill="auto"/>
          </w:tcPr>
          <w:p w14:paraId="2AC79D54" w14:textId="7AECEFBB" w:rsidR="00F870EB" w:rsidRDefault="009E193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5580" w:type="dxa"/>
          </w:tcPr>
          <w:p w14:paraId="2AC79D55" w14:textId="49E7DC01" w:rsidR="00F870EB" w:rsidRDefault="007542C3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additional comments regarding the proposed </w:t>
            </w:r>
            <w:r w:rsidR="006D43C9">
              <w:rPr>
                <w:rFonts w:ascii="Arial" w:hAnsi="Arial" w:cs="Arial"/>
                <w:sz w:val="20"/>
                <w:szCs w:val="20"/>
              </w:rPr>
              <w:t xml:space="preserve">amended </w:t>
            </w:r>
            <w:r w:rsidR="006D43C9" w:rsidRPr="006D43C9">
              <w:rPr>
                <w:rFonts w:ascii="Arial" w:hAnsi="Arial" w:cs="Arial"/>
                <w:sz w:val="20"/>
                <w:szCs w:val="20"/>
              </w:rPr>
              <w:t>Section 103.3</w:t>
            </w:r>
          </w:p>
        </w:tc>
        <w:tc>
          <w:tcPr>
            <w:tcW w:w="8208" w:type="dxa"/>
            <w:shd w:val="clear" w:color="auto" w:fill="auto"/>
          </w:tcPr>
          <w:p w14:paraId="2AC79D56" w14:textId="77777777" w:rsidR="00F870EB" w:rsidRDefault="00F870EB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2C3" w14:paraId="7DB8A9AE" w14:textId="77777777">
        <w:trPr>
          <w:trHeight w:val="231"/>
        </w:trPr>
        <w:tc>
          <w:tcPr>
            <w:tcW w:w="857" w:type="dxa"/>
            <w:shd w:val="clear" w:color="auto" w:fill="auto"/>
          </w:tcPr>
          <w:p w14:paraId="0236D14D" w14:textId="0C25466F" w:rsidR="007542C3" w:rsidRDefault="007542C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80" w:type="dxa"/>
          </w:tcPr>
          <w:p w14:paraId="0C081B04" w14:textId="340A792C" w:rsidR="007542C3" w:rsidRDefault="007542C3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42C3">
              <w:rPr>
                <w:rFonts w:ascii="Arial" w:hAnsi="Arial" w:cs="Arial"/>
                <w:sz w:val="20"/>
                <w:szCs w:val="20"/>
              </w:rPr>
              <w:t>Please provide any comments or views on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need for the</w:t>
            </w:r>
            <w:r w:rsidRPr="007542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development of a related</w:t>
            </w:r>
            <w:r w:rsidRPr="007542C3">
              <w:rPr>
                <w:rFonts w:ascii="Arial" w:hAnsi="Arial" w:cs="Arial"/>
                <w:sz w:val="20"/>
                <w:szCs w:val="20"/>
              </w:rPr>
              <w:t xml:space="preserve"> information document</w:t>
            </w:r>
            <w:r>
              <w:rPr>
                <w:rFonts w:ascii="Arial" w:hAnsi="Arial" w:cs="Arial"/>
                <w:sz w:val="20"/>
                <w:szCs w:val="20"/>
              </w:rPr>
              <w:t>, including the type of content</w:t>
            </w:r>
            <w:r w:rsidRPr="007542C3">
              <w:rPr>
                <w:rFonts w:ascii="Arial" w:hAnsi="Arial" w:cs="Arial"/>
                <w:sz w:val="20"/>
                <w:szCs w:val="20"/>
              </w:rPr>
              <w:t xml:space="preserve"> that should be included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208" w:type="dxa"/>
            <w:shd w:val="clear" w:color="auto" w:fill="auto"/>
          </w:tcPr>
          <w:p w14:paraId="2E012A18" w14:textId="77777777" w:rsidR="007542C3" w:rsidRDefault="007542C3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496" w14:paraId="3E087E74" w14:textId="77777777">
        <w:trPr>
          <w:trHeight w:val="231"/>
        </w:trPr>
        <w:tc>
          <w:tcPr>
            <w:tcW w:w="857" w:type="dxa"/>
            <w:shd w:val="clear" w:color="auto" w:fill="auto"/>
          </w:tcPr>
          <w:p w14:paraId="27B2AFD9" w14:textId="66E7F11E" w:rsidR="00616496" w:rsidRDefault="0061649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80" w:type="dxa"/>
          </w:tcPr>
          <w:p w14:paraId="0D10F0A0" w14:textId="1C31A9D2" w:rsidR="00616496" w:rsidRPr="007542C3" w:rsidRDefault="0061649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any comments or views on any of the Stakeholder feedback previously provided on April 15, 2021.</w:t>
            </w:r>
          </w:p>
        </w:tc>
        <w:tc>
          <w:tcPr>
            <w:tcW w:w="8208" w:type="dxa"/>
            <w:shd w:val="clear" w:color="auto" w:fill="auto"/>
          </w:tcPr>
          <w:p w14:paraId="5DEBE6F7" w14:textId="77777777" w:rsidR="00616496" w:rsidRDefault="00616496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79D58" w14:textId="77777777" w:rsidR="00F870EB" w:rsidRDefault="00F870EB" w:rsidP="007542C3">
      <w:pPr>
        <w:ind w:left="-810"/>
        <w:rPr>
          <w:rFonts w:ascii="Arial" w:hAnsi="Arial" w:cs="Arial"/>
          <w:sz w:val="20"/>
          <w:szCs w:val="20"/>
        </w:rPr>
      </w:pPr>
    </w:p>
    <w:sectPr w:rsidR="00F870EB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1530" w:bottom="1440" w:left="1296" w:header="567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79D61" w14:textId="77777777" w:rsidR="00F870EB" w:rsidRDefault="007542C3">
      <w:r>
        <w:separator/>
      </w:r>
    </w:p>
    <w:p w14:paraId="2AC79D62" w14:textId="77777777" w:rsidR="00F870EB" w:rsidRDefault="00F870EB"/>
  </w:endnote>
  <w:endnote w:type="continuationSeparator" w:id="0">
    <w:p w14:paraId="2AC79D63" w14:textId="77777777" w:rsidR="00F870EB" w:rsidRDefault="007542C3">
      <w:r>
        <w:continuationSeparator/>
      </w:r>
    </w:p>
    <w:p w14:paraId="2AC79D64" w14:textId="77777777" w:rsidR="00F870EB" w:rsidRDefault="00F87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F870EB" w14:paraId="2AC79D69" w14:textId="77777777">
      <w:trPr>
        <w:trHeight w:val="360"/>
      </w:trPr>
      <w:sdt>
        <w:sdtPr>
          <w:rPr>
            <w:rStyle w:val="FooterChar"/>
            <w:rFonts w:cs="Arial"/>
            <w:sz w:val="16"/>
            <w:szCs w:val="16"/>
          </w:rPr>
          <w:alias w:val="Footer"/>
          <w:tag w:val="Footer"/>
          <w:id w:val="3951560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2AC79D66" w14:textId="13B2FE65" w:rsidR="00F870EB" w:rsidRDefault="00671628">
              <w:pPr>
                <w:pStyle w:val="Footer"/>
                <w:spacing w:before="0" w:line="240" w:lineRule="auto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 w:rsidRPr="006D43C9">
                <w:rPr>
                  <w:rStyle w:val="FooterChar"/>
                  <w:rFonts w:cs="Arial"/>
                  <w:sz w:val="16"/>
                  <w:szCs w:val="16"/>
                </w:rPr>
                <w:t xml:space="preserve">Issued for Stakeholder Comment: </w:t>
              </w:r>
              <w:r w:rsidR="006D43C9" w:rsidRPr="006D43C9">
                <w:rPr>
                  <w:rStyle w:val="FooterChar"/>
                  <w:rFonts w:cs="Arial"/>
                  <w:sz w:val="16"/>
                  <w:szCs w:val="16"/>
                </w:rPr>
                <w:t>2021-06-</w:t>
              </w:r>
              <w:r w:rsidR="00D566B9">
                <w:rPr>
                  <w:rStyle w:val="FooterChar"/>
                  <w:rFonts w:cs="Arial"/>
                  <w:sz w:val="16"/>
                  <w:szCs w:val="16"/>
                </w:rPr>
                <w:t>23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2AC79D67" w14:textId="77777777" w:rsidR="00F870EB" w:rsidRDefault="007542C3">
          <w:pPr>
            <w:pStyle w:val="Footer"/>
            <w:spacing w:before="0" w:line="240" w:lineRule="aut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3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AC79D68" w14:textId="77777777" w:rsidR="00F870EB" w:rsidRDefault="00D566B9">
          <w:pPr>
            <w:pStyle w:val="Footer"/>
            <w:spacing w:before="0" w:line="240" w:lineRule="auto"/>
            <w:jc w:val="right"/>
            <w:rPr>
              <w:rFonts w:ascii="Arial" w:hAnsi="Arial" w:cs="Arial"/>
              <w:sz w:val="16"/>
              <w:szCs w:val="16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542C3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2AC79D6A" w14:textId="77777777" w:rsidR="00F870EB" w:rsidRDefault="00F870EB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447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010"/>
    </w:tblGrid>
    <w:tr w:rsidR="00F870EB" w14:paraId="2AC79D70" w14:textId="77777777">
      <w:trPr>
        <w:trHeight w:val="187"/>
      </w:trPr>
      <w:sdt>
        <w:sdtPr>
          <w:rPr>
            <w:rStyle w:val="FooterChar"/>
            <w:rFonts w:cs="Arial"/>
            <w:sz w:val="16"/>
            <w:szCs w:val="16"/>
          </w:rPr>
          <w:alias w:val="Footer"/>
          <w:tag w:val="Footer"/>
          <w:id w:val="-63114356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2AC79D6D" w14:textId="1746935C" w:rsidR="00F870EB" w:rsidRDefault="00671628">
              <w:pPr>
                <w:pStyle w:val="Footer"/>
                <w:spacing w:before="240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>
                <w:rPr>
                  <w:rStyle w:val="FooterChar"/>
                  <w:rFonts w:cs="Arial"/>
                  <w:sz w:val="16"/>
                  <w:szCs w:val="16"/>
                </w:rPr>
                <w:t xml:space="preserve">Issued for Stakeholder Comment: </w:t>
              </w:r>
              <w:r w:rsidR="006D43C9">
                <w:rPr>
                  <w:rStyle w:val="FooterChar"/>
                  <w:rFonts w:cs="Arial"/>
                  <w:sz w:val="16"/>
                  <w:szCs w:val="16"/>
                </w:rPr>
                <w:t>2021-06-</w:t>
              </w:r>
              <w:r w:rsidR="00D566B9">
                <w:rPr>
                  <w:rStyle w:val="FooterChar"/>
                  <w:rFonts w:cs="Arial"/>
                  <w:sz w:val="16"/>
                  <w:szCs w:val="16"/>
                </w:rPr>
                <w:t>23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2AC79D6E" w14:textId="77777777" w:rsidR="00F870EB" w:rsidRDefault="007542C3">
          <w:pPr>
            <w:pStyle w:val="Footer"/>
            <w:spacing w:before="240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1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010" w:type="dxa"/>
          <w:shd w:val="clear" w:color="auto" w:fill="auto"/>
        </w:tcPr>
        <w:p w14:paraId="2AC79D6F" w14:textId="77777777" w:rsidR="00F870EB" w:rsidRDefault="00D566B9">
          <w:pPr>
            <w:pStyle w:val="Footer"/>
            <w:spacing w:before="240"/>
            <w:jc w:val="right"/>
            <w:rPr>
              <w:rFonts w:ascii="Arial" w:hAnsi="Arial" w:cs="Arial"/>
              <w:sz w:val="12"/>
              <w:szCs w:val="12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542C3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2AC79D71" w14:textId="5F3BED95" w:rsidR="00F870EB" w:rsidRDefault="00F870EB"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79D5D" w14:textId="77777777" w:rsidR="00F870EB" w:rsidRDefault="007542C3">
      <w:r>
        <w:separator/>
      </w:r>
    </w:p>
    <w:p w14:paraId="2AC79D5E" w14:textId="77777777" w:rsidR="00F870EB" w:rsidRDefault="00F870EB"/>
  </w:footnote>
  <w:footnote w:type="continuationSeparator" w:id="0">
    <w:p w14:paraId="2AC79D5F" w14:textId="77777777" w:rsidR="00F870EB" w:rsidRDefault="007542C3">
      <w:r>
        <w:continuationSeparator/>
      </w:r>
    </w:p>
    <w:p w14:paraId="2AC79D60" w14:textId="77777777" w:rsidR="00F870EB" w:rsidRDefault="00F87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79D65" w14:textId="77777777" w:rsidR="00F870EB" w:rsidRDefault="007542C3">
    <w:pPr>
      <w:pStyle w:val="Header"/>
      <w:tabs>
        <w:tab w:val="clear" w:pos="46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216" behindDoc="1" locked="1" layoutInCell="0" allowOverlap="1" wp14:anchorId="2AC79D72" wp14:editId="2AC79D7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79D6B" w14:textId="77777777" w:rsidR="00F870EB" w:rsidRDefault="007542C3">
    <w:pPr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2AC79D74" wp14:editId="2AC79D75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10058400" cy="12553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t>Stakeholder Comment Matrix</w:t>
    </w:r>
  </w:p>
  <w:p w14:paraId="2AC79D6C" w14:textId="66D45736" w:rsidR="00F870EB" w:rsidRDefault="007542C3">
    <w:pPr>
      <w:spacing w:before="240"/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color w:val="1F497D" w:themeColor="text2"/>
        <w:sz w:val="22"/>
        <w:szCs w:val="22"/>
        <w:u w:val="single"/>
      </w:rPr>
      <w:t>Draft Proposed</w:t>
    </w:r>
    <w:r w:rsidRPr="006D43C9">
      <w:rPr>
        <w:rFonts w:ascii="Arial" w:hAnsi="Arial" w:cs="Arial"/>
        <w:b/>
        <w:i/>
        <w:iCs/>
        <w:color w:val="1F497D" w:themeColor="text2"/>
        <w:sz w:val="22"/>
        <w:szCs w:val="22"/>
        <w:u w:val="single"/>
      </w:rPr>
      <w:t xml:space="preserve"> </w:t>
    </w:r>
    <w:bookmarkStart w:id="3" w:name="_Hlk60993939"/>
    <w:r w:rsidR="006D43C9" w:rsidRPr="006D43C9">
      <w:rPr>
        <w:rFonts w:ascii="Arial" w:hAnsi="Arial" w:cs="Arial"/>
        <w:b/>
        <w:color w:val="1F497D" w:themeColor="text2"/>
        <w:sz w:val="22"/>
        <w:szCs w:val="22"/>
        <w:u w:val="single"/>
      </w:rPr>
      <w:t>Section 103.3,</w:t>
    </w:r>
    <w:r w:rsidR="006D43C9" w:rsidRPr="006D43C9">
      <w:rPr>
        <w:rFonts w:ascii="Arial" w:hAnsi="Arial" w:cs="Arial"/>
        <w:b/>
        <w:i/>
        <w:iCs/>
        <w:color w:val="1F497D" w:themeColor="text2"/>
        <w:sz w:val="22"/>
        <w:szCs w:val="22"/>
        <w:u w:val="single"/>
      </w:rPr>
      <w:t xml:space="preserve"> Financial Security Requirements</w:t>
    </w:r>
    <w:r w:rsidR="006D43C9" w:rsidRPr="006D43C9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 (“Section 103.3”)</w:t>
    </w:r>
    <w:r w:rsidRPr="006D43C9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 </w:t>
    </w:r>
    <w:bookmarkEnd w:id="3"/>
    <w:r>
      <w:rPr>
        <w:rFonts w:ascii="Arial" w:hAnsi="Arial" w:cs="Arial"/>
        <w:b/>
        <w:color w:val="1F497D" w:themeColor="text2"/>
        <w:sz w:val="22"/>
        <w:szCs w:val="22"/>
        <w:u w:val="single"/>
      </w:rPr>
      <w:fldChar w:fldCharType="begin"/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instrText xml:space="preserve"> COMMENTS  \* Caps  \* MERGEFORMAT </w:instrText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2"/>
  </w:num>
  <w:num w:numId="5">
    <w:abstractNumId w:val="21"/>
  </w:num>
  <w:num w:numId="6">
    <w:abstractNumId w:val="17"/>
  </w:num>
  <w:num w:numId="7">
    <w:abstractNumId w:val="19"/>
  </w:num>
  <w:num w:numId="8">
    <w:abstractNumId w:val="22"/>
  </w:num>
  <w:num w:numId="9">
    <w:abstractNumId w:val="11"/>
  </w:num>
  <w:num w:numId="10">
    <w:abstractNumId w:val="13"/>
  </w:num>
  <w:num w:numId="11">
    <w:abstractNumId w:val="21"/>
  </w:num>
  <w:num w:numId="12">
    <w:abstractNumId w:val="10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0"/>
  </w:num>
  <w:num w:numId="31">
    <w:abstractNumId w:val="1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0EB"/>
    <w:rsid w:val="003E7D75"/>
    <w:rsid w:val="00616496"/>
    <w:rsid w:val="00671628"/>
    <w:rsid w:val="006D43C9"/>
    <w:rsid w:val="007542C3"/>
    <w:rsid w:val="007A7812"/>
    <w:rsid w:val="008331BB"/>
    <w:rsid w:val="008E35E4"/>
    <w:rsid w:val="009C1900"/>
    <w:rsid w:val="009E1936"/>
    <w:rsid w:val="00D566B9"/>
    <w:rsid w:val="00F619DD"/>
    <w:rsid w:val="00F8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AC79D20"/>
  <w15:docId w15:val="{52674318-B542-4536-BBF9-BD86DB0D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pPr>
      <w:ind w:left="720"/>
    </w:pPr>
  </w:style>
  <w:style w:type="paragraph" w:customStyle="1" w:styleId="2ndBody">
    <w:name w:val="2nd Body"/>
    <w:basedOn w:val="Normal"/>
    <w:semiHidden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pPr>
      <w:numPr>
        <w:numId w:val="5"/>
      </w:numPr>
      <w:spacing w:after="60"/>
    </w:pPr>
  </w:style>
  <w:style w:type="character" w:styleId="Hyperlink">
    <w:name w:val="Hyperlink"/>
    <w:semiHidden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12"/>
      <w:szCs w:val="20"/>
    </w:rPr>
  </w:style>
  <w:style w:type="character" w:customStyle="1" w:styleId="FootnoteTextChar">
    <w:name w:val="Footnote Text Char"/>
    <w:link w:val="FootnoteText"/>
    <w:semiHidden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</w:style>
  <w:style w:type="paragraph" w:styleId="TOC3">
    <w:name w:val="toc 3"/>
    <w:basedOn w:val="Normal"/>
    <w:next w:val="Normal"/>
    <w:autoRedefine/>
    <w:semiHidden/>
    <w:pPr>
      <w:ind w:left="360"/>
    </w:pPr>
    <w:rPr>
      <w:sz w:val="18"/>
      <w:szCs w:val="20"/>
    </w:rPr>
  </w:style>
  <w:style w:type="character" w:styleId="PageNumber">
    <w:name w:val="page number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0"/>
    </w:rPr>
  </w:style>
  <w:style w:type="table" w:styleId="TableGrid">
    <w:name w:val="Table Grid"/>
    <w:basedOn w:val="TableNormal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pPr>
      <w:spacing w:after="120"/>
    </w:pPr>
  </w:style>
  <w:style w:type="paragraph" w:customStyle="1" w:styleId="Style3">
    <w:name w:val="Style3"/>
    <w:basedOn w:val="Style2"/>
    <w:semiHidden/>
    <w:pPr>
      <w:spacing w:before="120"/>
    </w:pPr>
  </w:style>
  <w:style w:type="paragraph" w:customStyle="1" w:styleId="Style4">
    <w:name w:val="Style4"/>
    <w:basedOn w:val="Style3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pPr>
      <w:ind w:left="1415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tblPr/>
  </w:style>
  <w:style w:type="paragraph" w:customStyle="1" w:styleId="Writer">
    <w:name w:val="Writer"/>
    <w:basedOn w:val="Normal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Landscap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8" ma:contentTypeDescription="" ma:contentTypeScope="" ma:versionID="0c6bad28fc608cb20610639647649b9e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28a23bd2-3667-4f3a-9f15-05647af9d31b" xmlns:ns6="3874a12c-cb96-46c0-a01b-e4d7e8d40966" targetNamespace="http://schemas.microsoft.com/office/2006/metadata/properties" ma:root="true" ma:fieldsID="674e16471a39faf4652dcf28cf90d48c" ns2:_="" ns4:_="" ns5:_="" ns6:_="">
    <xsd:import namespace="bfc2574c-8110-4e43-9784-1ee86de75c6c"/>
    <xsd:import namespace="650fffc6-a86a-4844-afad-966e4497fd3d"/>
    <xsd:import namespace="28a23bd2-3667-4f3a-9f15-05647af9d31b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  <xsd:element ref="ns5:Notes0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3bd2-3667-4f3a-9f15-05647af9d31b" elementFormDefault="qualified">
    <xsd:import namespace="http://schemas.microsoft.com/office/2006/documentManagement/types"/>
    <xsd:import namespace="http://schemas.microsoft.com/office/infopath/2007/PartnerControls"/>
    <xsd:element name="Notes0" ma:index="36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4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1936</Value>
      <Value>1271</Value>
      <Value>1899</Value>
      <Value>1348</Value>
      <Value>1601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Vital xmlns="650fffc6-a86a-4844-afad-966e4497fd3d">false</CWRMItemRecordVital>
    <CWRMItemRecordCategory xmlns="650fffc6-a86a-4844-afad-966e4497fd3d" xsi:nil="true"/>
    <CWRMItemRecordDeclaredDate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000000RB03</CWRMItemUniqueId>
    <_dlc_DocId xmlns="bfc2574c-8110-4e43-9784-1ee86de75c6c">000000RB03</_dlc_DocId>
    <_dlc_DocIdUrl xmlns="bfc2574c-8110-4e43-9784-1ee86de75c6c">
      <Url>https://share.aeso.ca/sites/records-law/LARA/_layouts/15/DocIdRedir.aspx?ID=000000RB03</Url>
      <Description>000000RB03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e837ea3c-5f2d-4b84-a69e-89cce334732f</TermId>
        </TermInfo>
      </Terms>
    </nc9abd60d2924b6a80e31aa92886dd82>
    <k64467115e4948f8a6ae90544ba894f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Section 103.3 Financial Security Requirements</TermName>
          <TermId xmlns="http://schemas.microsoft.com/office/infopath/2007/PartnerControls">65e12d5e-4c28-45f0-81ef-e3dbcea7d02c</TermId>
        </TermInfo>
      </Terms>
    </k64467115e4948f8a6ae90544ba894f6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Settlement Credit and Business Planning</TermName>
          <TermId xmlns="http://schemas.microsoft.com/office/infopath/2007/PartnerControls">7556794b-dd5c-400b-ae7e-838ee8750bd0</TermId>
        </TermInfo>
      </Terms>
    </n920abf613194d45b14af8191f159b16>
    <LARA_x0020_Status xmlns="bfc2574c-8110-4e43-9784-1ee86de75c6c">Active</LARA_x0020_Status>
    <Notes0 xmlns="28a23bd2-3667-4f3a-9f15-05647af9d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C_Map_Root xmlns="http://Greg_Maxey/CC_Mapping_Part">
  <AESO_Confidentiality_Classifications>Public</AESO_Confidentiality_Classifications>
  <Footer>Issued for Stakeholder Comment: 2021-06-23</Footer>
</CC_Map_Root>
</file>

<file path=customXml/itemProps1.xml><?xml version="1.0" encoding="utf-8"?>
<ds:datastoreItem xmlns:ds="http://schemas.openxmlformats.org/officeDocument/2006/customXml" ds:itemID="{B447D33C-0113-42B5-BEC2-75ED09971E8E}"/>
</file>

<file path=customXml/itemProps2.xml><?xml version="1.0" encoding="utf-8"?>
<ds:datastoreItem xmlns:ds="http://schemas.openxmlformats.org/officeDocument/2006/customXml" ds:itemID="{12DE0656-ED4B-4EF4-9EF9-D249AAF24337}"/>
</file>

<file path=customXml/itemProps3.xml><?xml version="1.0" encoding="utf-8"?>
<ds:datastoreItem xmlns:ds="http://schemas.openxmlformats.org/officeDocument/2006/customXml" ds:itemID="{60006AAD-4CBA-4D04-B8E8-B9437691F6E2}"/>
</file>

<file path=customXml/itemProps4.xml><?xml version="1.0" encoding="utf-8"?>
<ds:datastoreItem xmlns:ds="http://schemas.openxmlformats.org/officeDocument/2006/customXml" ds:itemID="{81A7624E-3ED6-4EE6-8817-4C9F1314ED0A}"/>
</file>

<file path=customXml/itemProps5.xml><?xml version="1.0" encoding="utf-8"?>
<ds:datastoreItem xmlns:ds="http://schemas.openxmlformats.org/officeDocument/2006/customXml" ds:itemID="{58DD2261-5681-45AC-9AD5-B3A40BA4618E}"/>
</file>

<file path=customXml/itemProps6.xml><?xml version="1.0" encoding="utf-8"?>
<ds:datastoreItem xmlns:ds="http://schemas.openxmlformats.org/officeDocument/2006/customXml" ds:itemID="{42A60AAB-D0D5-4B5D-9703-C3AAE7AC3B49}"/>
</file>

<file path=customXml/itemProps7.xml><?xml version="1.0" encoding="utf-8"?>
<ds:datastoreItem xmlns:ds="http://schemas.openxmlformats.org/officeDocument/2006/customXml" ds:itemID="{320D493F-7BDF-4716-B21A-1C97993CF725}"/>
</file>

<file path=docProps/app.xml><?xml version="1.0" encoding="utf-8"?>
<Properties xmlns="http://schemas.openxmlformats.org/officeDocument/2006/extended-properties" xmlns:vt="http://schemas.openxmlformats.org/officeDocument/2006/docPropsVTypes">
  <Template>Landscape Letter.dotx</Template>
  <TotalTime>77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15</cp:revision>
  <cp:lastPrinted>2019-04-01T17:45:00Z</cp:lastPrinted>
  <dcterms:created xsi:type="dcterms:W3CDTF">2019-06-24T17:26:00Z</dcterms:created>
  <dcterms:modified xsi:type="dcterms:W3CDTF">2021-06-23T18:23:00Z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Confidentiality Classification">
    <vt:lpwstr>1271;#AESO Internal|fe2129cc-e616-4c1e-9a39-b6921e014562</vt:lpwstr>
  </property>
  <property fmtid="{D5CDD505-2E9C-101B-9397-08002B2CF9AE}" pid="4" name="CWRMItemRecordClassification">
    <vt:lpwstr>1322;#REG-01 - Rules Development|d8c07a69-2ac5-4b34-96d7-e1add9f5d27b</vt:lpwstr>
  </property>
  <property fmtid="{D5CDD505-2E9C-101B-9397-08002B2CF9AE}" pid="5" name="_dlc_DocIdItemGuid">
    <vt:lpwstr>9a774e47-7f66-4c69-a70e-3735c7da845a</vt:lpwstr>
  </property>
  <property fmtid="{D5CDD505-2E9C-101B-9397-08002B2CF9AE}" pid="6" name="Related ADs">
    <vt:lpwstr>1899;#Section 103.3 Financial Security Requirements|65e12d5e-4c28-45f0-81ef-e3dbcea7d02c</vt:lpwstr>
  </property>
  <property fmtid="{D5CDD505-2E9C-101B-9397-08002B2CF9AE}" pid="7" name="Related IDs">
    <vt:lpwstr/>
  </property>
  <property fmtid="{D5CDD505-2E9C-101B-9397-08002B2CF9AE}" pid="8" name="Division">
    <vt:lpwstr>1936;#Settlement Credit and Business Planning|7556794b-dd5c-400b-ae7e-838ee8750bd0</vt:lpwstr>
  </property>
  <property fmtid="{D5CDD505-2E9C-101B-9397-08002B2CF9AE}" pid="9" name="LARA Category0">
    <vt:lpwstr>1348;#Stakeholder Engagement|6220e8f1-840d-40ad-b65f-2194c8e12464</vt:lpwstr>
  </property>
  <property fmtid="{D5CDD505-2E9C-101B-9397-08002B2CF9AE}" pid="10" name="Business Unit(s)">
    <vt:lpwstr>1601;#Finance|e837ea3c-5f2d-4b84-a69e-89cce334732f</vt:lpwstr>
  </property>
  <property fmtid="{D5CDD505-2E9C-101B-9397-08002B2CF9AE}" pid="11" name="Related Definition">
    <vt:lpwstr/>
  </property>
  <property fmtid="{D5CDD505-2E9C-101B-9397-08002B2CF9AE}" pid="12" name="i25e9ceaa7c2448f9c5e0f14e0ef915a">
    <vt:lpwstr/>
  </property>
</Properties>
</file>