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6"/>
              <w:gridCol w:w="394"/>
              <w:gridCol w:w="676"/>
              <w:gridCol w:w="1138"/>
              <w:gridCol w:w="937"/>
              <w:gridCol w:w="1674"/>
              <w:gridCol w:w="78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3E8DB9C0" w:rsidR="008057A6" w:rsidRDefault="00266E44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266E44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58497BEE" w:rsidR="008057A6" w:rsidRDefault="00266E4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64F4B7B6" w:rsidR="008057A6" w:rsidRDefault="00266E4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5"/>
              <w:gridCol w:w="4758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6"/>
              <w:gridCol w:w="2199"/>
              <w:gridCol w:w="2517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2718D728" w14:textId="77777777" w:rsidR="00276804" w:rsidRDefault="00EE78F1" w:rsidP="00276804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7F02E581" w:rsidR="00EE78F1" w:rsidRPr="00276804" w:rsidRDefault="00EE78F1" w:rsidP="00276804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76804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276804" w:rsidRPr="00276804">
        <w:rPr>
          <w:rFonts w:ascii="Arial" w:hAnsi="Arial" w:cs="Arial"/>
          <w:sz w:val="20"/>
          <w:szCs w:val="20"/>
        </w:rPr>
        <w:t>retirement of existing</w:t>
      </w:r>
      <w:r w:rsidRPr="00276804">
        <w:rPr>
          <w:rFonts w:ascii="Arial" w:hAnsi="Arial" w:cs="Arial"/>
          <w:sz w:val="20"/>
          <w:szCs w:val="20"/>
        </w:rPr>
        <w:t xml:space="preserve"> </w:t>
      </w:r>
      <w:r w:rsidR="00276804" w:rsidRPr="00276804">
        <w:rPr>
          <w:rFonts w:ascii="Arial" w:hAnsi="Arial" w:cs="Arial"/>
          <w:sz w:val="20"/>
          <w:szCs w:val="20"/>
        </w:rPr>
        <w:t>EOP-002-AB1-2.</w:t>
      </w:r>
    </w:p>
    <w:p w14:paraId="32CFD970" w14:textId="7F18081F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9D43DD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2D2B8D1C" w:rsidR="007C116C" w:rsidRPr="00276804" w:rsidRDefault="007C116C" w:rsidP="00276804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276804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74B5AF01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Do you have any concerns with the proposed retirement of the existing </w:t>
            </w:r>
            <w:r w:rsidR="00276804" w:rsidRPr="00276804">
              <w:rPr>
                <w:rFonts w:ascii="Arial" w:hAnsi="Arial" w:cs="Arial"/>
                <w:sz w:val="20"/>
                <w:szCs w:val="20"/>
              </w:rPr>
              <w:t>EOP-002-AB1-2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276804">
      <w:pPr>
        <w:keepNext/>
        <w:jc w:val="center"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1FD2" w14:textId="77777777" w:rsidR="007F5952" w:rsidRDefault="007F59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1C934313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 [MM DD YYYY]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276804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7F5952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73D84713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7F5952">
            <w:rPr>
              <w:rFonts w:ascii="Arial" w:hAnsi="Arial" w:cs="Arial"/>
              <w:sz w:val="18"/>
              <w:szCs w:val="18"/>
            </w:rPr>
            <w:t>2020-02-27</w:t>
          </w:r>
          <w:bookmarkStart w:id="3" w:name="_GoBack"/>
          <w:bookmarkEnd w:id="3"/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7F5952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7F5952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D7CCC" w14:textId="77777777" w:rsidR="007F5952" w:rsidRDefault="007F59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0CF79383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266E4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3D986054" w:rsidR="005830EC" w:rsidRPr="00276804" w:rsidRDefault="008057A6" w:rsidP="00276804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27680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retirement of existing </w:t>
          </w:r>
          <w:r w:rsidR="00276804" w:rsidRPr="0027680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EOP-002-AB1-2, </w:t>
          </w:r>
          <w:r w:rsidR="00276804" w:rsidRPr="00276804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Capacity and Energy Emergencies</w:t>
          </w:r>
          <w:r w:rsidR="00276804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27680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276804" w:rsidRPr="0027680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EOP-002-AB1-2</w:t>
          </w:r>
          <w:r w:rsidR="0027680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66E44"/>
    <w:rsid w:val="00276804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952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5947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D43DD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860B0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d6f8a6ae-932d-425b-9342-d67c9f932ab3"/>
    <ds:schemaRef ds:uri="http://schemas.openxmlformats.org/package/2006/metadata/core-properties"/>
    <ds:schemaRef ds:uri="a9806d11-7d74-4caf-9fb2-284b448b27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8762D0C-B3D8-43F7-84D5-1C9C45E6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10</cp:revision>
  <cp:lastPrinted>2011-07-28T21:30:00Z</cp:lastPrinted>
  <dcterms:created xsi:type="dcterms:W3CDTF">2019-04-25T18:41:00Z</dcterms:created>
  <dcterms:modified xsi:type="dcterms:W3CDTF">2020-02-27T17:47:00Z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