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9649D7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587BDD87" w:rsidR="008057A6" w:rsidRDefault="009649D7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9649D7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2C91C46A" w:rsidR="008057A6" w:rsidRDefault="009649D7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15692B00" w:rsidR="008057A6" w:rsidRDefault="009649D7" w:rsidP="009649D7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9649D7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3515A14F" w14:textId="77777777" w:rsidR="00D05AD8" w:rsidRDefault="00EE78F1" w:rsidP="00D05AD8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397AF6DE" w:rsidR="00EE78F1" w:rsidRPr="00D05AD8" w:rsidRDefault="00EE78F1" w:rsidP="00D05AD8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D05AD8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D05AD8" w:rsidRPr="00D05AD8">
        <w:rPr>
          <w:rFonts w:ascii="Arial" w:hAnsi="Arial" w:cs="Arial"/>
          <w:sz w:val="20"/>
          <w:szCs w:val="20"/>
        </w:rPr>
        <w:t>retirement of existing</w:t>
      </w:r>
      <w:r w:rsidR="00D75AD4">
        <w:rPr>
          <w:rFonts w:ascii="Arial" w:hAnsi="Arial" w:cs="Arial"/>
          <w:sz w:val="20"/>
          <w:szCs w:val="20"/>
        </w:rPr>
        <w:t xml:space="preserve"> </w:t>
      </w:r>
      <w:r w:rsidR="00D75AD4" w:rsidRPr="00D75AD4">
        <w:rPr>
          <w:rFonts w:ascii="Arial" w:hAnsi="Arial" w:cs="Arial"/>
          <w:sz w:val="20"/>
          <w:szCs w:val="20"/>
        </w:rPr>
        <w:t>PRC-009-AB-0</w:t>
      </w:r>
      <w:r w:rsidR="00D75AD4">
        <w:rPr>
          <w:rFonts w:ascii="Arial" w:hAnsi="Arial" w:cs="Arial"/>
          <w:sz w:val="20"/>
          <w:szCs w:val="20"/>
        </w:rPr>
        <w:t>.</w:t>
      </w:r>
    </w:p>
    <w:p w14:paraId="32CFD970" w14:textId="7EB85ADA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D75AD4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B40C21">
        <w:rPr>
          <w:rFonts w:ascii="Arial" w:hAnsi="Arial" w:cs="Arial"/>
          <w:sz w:val="20"/>
          <w:szCs w:val="20"/>
        </w:rPr>
        <w:t xml:space="preserve">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B40C2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B40C2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20" w14:textId="5FDB9248" w:rsidR="007C116C" w:rsidRPr="00D05AD8" w:rsidRDefault="007C116C" w:rsidP="00D05AD8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D05AD8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E08EB9E" w14:textId="1CAFBFB0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Do you have any concerns with the proposed retirement of the existing </w:t>
            </w:r>
            <w:r w:rsidR="00D05AD8" w:rsidRPr="00D05AD8">
              <w:rPr>
                <w:rFonts w:ascii="Arial" w:hAnsi="Arial" w:cs="Arial"/>
                <w:sz w:val="20"/>
                <w:szCs w:val="20"/>
              </w:rPr>
              <w:t>PRC-009-AB-0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9D60E" w14:textId="77777777" w:rsidR="009649D7" w:rsidRDefault="009649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D05AD8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9649D7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014DD688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="009649D7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9649D7">
            <w:rPr>
              <w:rFonts w:ascii="Arial" w:hAnsi="Arial" w:cs="Arial"/>
              <w:sz w:val="18"/>
              <w:szCs w:val="18"/>
            </w:rPr>
            <w:t>2020-02-27</w:t>
          </w:r>
          <w:bookmarkStart w:id="3" w:name="_GoBack"/>
          <w:bookmarkEnd w:id="3"/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9649D7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9649D7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DB5446" w:rsidRPr="00D05AD8">
                <w:rPr>
                  <w:rFonts w:asciiTheme="minorHAnsi" w:hAnsiTheme="minorHAnsi" w:cstheme="minorHAnsi"/>
                  <w:color w:val="808080" w:themeColor="background1" w:themeShade="80"/>
                  <w:sz w:val="18"/>
                  <w:szCs w:val="18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45841" w14:textId="77777777" w:rsidR="009649D7" w:rsidRDefault="009649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0B46B575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9649D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4ECA3A3E" w:rsidR="005830EC" w:rsidRPr="00D05AD8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D05AD8" w:rsidRPr="00D05AD8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</w:t>
          </w:r>
          <w:r w:rsidR="00D05AD8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existing </w:t>
          </w:r>
          <w:r w:rsidR="00D05AD8" w:rsidRPr="00D05AD8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PRC-009-AB-0, </w:t>
          </w:r>
          <w:r w:rsidR="00D05AD8" w:rsidRPr="00D05AD8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UFLS Performance Following an </w:t>
          </w:r>
          <w:proofErr w:type="spellStart"/>
          <w:r w:rsidR="00D05AD8" w:rsidRPr="00D05AD8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Underfrequency</w:t>
          </w:r>
          <w:proofErr w:type="spellEnd"/>
          <w:r w:rsidR="00D05AD8" w:rsidRPr="00D05AD8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Event</w:t>
          </w:r>
          <w:r w:rsidR="00D05AD8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D05AD8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(“PRC-009-AB-0”)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649D7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05AD8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5AD4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d6f8a6ae-932d-425b-9342-d67c9f932ab3"/>
    <ds:schemaRef ds:uri="http://schemas.microsoft.com/office/2006/documentManagement/types"/>
    <ds:schemaRef ds:uri="http://purl.org/dc/dcmitype/"/>
    <ds:schemaRef ds:uri="a9806d11-7d74-4caf-9fb2-284b448b27f5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2049F4B-1E23-466B-A4DF-A1A9C17D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7</cp:revision>
  <cp:lastPrinted>2011-07-28T21:30:00Z</cp:lastPrinted>
  <dcterms:created xsi:type="dcterms:W3CDTF">2019-04-25T18:41:00Z</dcterms:created>
  <dcterms:modified xsi:type="dcterms:W3CDTF">2020-02-27T03:11:00Z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