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4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77"/>
      </w:tblGrid>
      <w:tr w:rsidR="009728BC" w:rsidRPr="00BC502D" w14:paraId="6D50A6B6" w14:textId="77777777" w:rsidTr="007E2618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9728BC" w:rsidRPr="0061591A" w14:paraId="46971C57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8B1710" w14:textId="77777777" w:rsidR="009728BC" w:rsidRPr="0094641D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0AFEE" w14:textId="6FB4C3CB" w:rsidR="009728BC" w:rsidRPr="0061591A" w:rsidRDefault="00072277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27,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A25B0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349DD0" w14:textId="3C5EE53F" w:rsidR="009728BC" w:rsidRPr="0061591A" w:rsidRDefault="00072277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25, 2020</w:t>
                  </w:r>
                </w:p>
              </w:tc>
            </w:tr>
            <w:tr w:rsidR="009728BC" w:rsidRPr="0061591A" w14:paraId="52B84153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26FF09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2D669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728BC" w:rsidRPr="0061591A" w14:paraId="48DDBD09" w14:textId="77777777" w:rsidTr="00252BA1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EFC6D" w14:textId="77777777" w:rsidR="009728BC" w:rsidRPr="0094641D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 [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yyyy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/mm/</w:t>
                  </w:r>
                  <w:proofErr w:type="spellStart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dd</w:t>
                  </w:r>
                  <w:proofErr w:type="spellEnd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68AF6" w14:textId="77777777" w:rsidR="009728BC" w:rsidRPr="0061591A" w:rsidRDefault="009728BC" w:rsidP="00252BA1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A9DF8D" w14:textId="77777777" w:rsidR="009728BC" w:rsidRPr="0061591A" w:rsidRDefault="009728BC" w:rsidP="00252BA1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7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8"/>
              <w:gridCol w:w="2473"/>
            </w:tblGrid>
            <w:tr w:rsidR="009728BC" w:rsidRPr="0061591A" w14:paraId="513ED18C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229E4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3E11D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728BC" w:rsidRPr="0061591A" w14:paraId="2E19882E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9D879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29A63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728BC" w:rsidRPr="0061591A" w14:paraId="5FED2F47" w14:textId="77777777" w:rsidTr="009728B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19BD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0A3702" w14:textId="77777777" w:rsidR="009728BC" w:rsidRPr="0061591A" w:rsidRDefault="009728BC" w:rsidP="00252BA1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3B91AF" w14:textId="77777777" w:rsidR="009728BC" w:rsidRPr="0061591A" w:rsidRDefault="009728BC" w:rsidP="00252BA1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A18808A" w14:textId="77777777" w:rsidR="009728BC" w:rsidRPr="00E80578" w:rsidRDefault="009728BC" w:rsidP="007E2618">
      <w:pPr>
        <w:keepNext/>
        <w:tabs>
          <w:tab w:val="left" w:pos="5529"/>
        </w:tabs>
        <w:ind w:left="-810"/>
        <w:rPr>
          <w:rFonts w:ascii="Arial" w:hAnsi="Arial" w:cs="Arial"/>
          <w:b/>
          <w:sz w:val="20"/>
          <w:szCs w:val="20"/>
        </w:rPr>
      </w:pPr>
      <w:r w:rsidRPr="00E80578">
        <w:rPr>
          <w:rFonts w:ascii="Arial" w:hAnsi="Arial" w:cs="Arial"/>
          <w:b/>
          <w:sz w:val="20"/>
          <w:szCs w:val="20"/>
        </w:rPr>
        <w:t xml:space="preserve">Instructions: </w:t>
      </w:r>
      <w:r w:rsidRPr="00E80578">
        <w:rPr>
          <w:rFonts w:ascii="Arial" w:hAnsi="Arial" w:cs="Arial"/>
          <w:b/>
          <w:sz w:val="20"/>
          <w:szCs w:val="20"/>
        </w:rPr>
        <w:tab/>
      </w:r>
    </w:p>
    <w:p w14:paraId="290801AE" w14:textId="77777777" w:rsidR="009728BC" w:rsidRPr="00E80578" w:rsidRDefault="009728BC" w:rsidP="007E2618">
      <w:pPr>
        <w:pStyle w:val="ListParagraph"/>
        <w:keepNext/>
        <w:numPr>
          <w:ilvl w:val="0"/>
          <w:numId w:val="30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E80578">
        <w:rPr>
          <w:rFonts w:ascii="Arial" w:hAnsi="Arial" w:cs="Arial"/>
          <w:b/>
          <w:sz w:val="20"/>
          <w:szCs w:val="20"/>
        </w:rPr>
        <w:t>Please fill out the section above as indicated.</w:t>
      </w:r>
      <w:bookmarkStart w:id="3" w:name="_GoBack"/>
      <w:bookmarkEnd w:id="3"/>
    </w:p>
    <w:p w14:paraId="333537FE" w14:textId="47EC28E0" w:rsidR="009728BC" w:rsidRPr="00E80578" w:rsidRDefault="009728BC" w:rsidP="007E2618">
      <w:pPr>
        <w:pStyle w:val="ListParagraph"/>
        <w:keepNext/>
        <w:numPr>
          <w:ilvl w:val="0"/>
          <w:numId w:val="30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E80578">
        <w:rPr>
          <w:rFonts w:ascii="Arial" w:hAnsi="Arial" w:cs="Arial"/>
          <w:b/>
          <w:sz w:val="20"/>
          <w:szCs w:val="20"/>
        </w:rPr>
        <w:t xml:space="preserve">Please refer back to the </w:t>
      </w:r>
      <w:r w:rsidRPr="00E80578">
        <w:rPr>
          <w:rFonts w:ascii="Arial" w:hAnsi="Arial" w:cs="Arial"/>
          <w:b/>
          <w:i/>
          <w:sz w:val="20"/>
          <w:szCs w:val="20"/>
        </w:rPr>
        <w:t>Letter of Notice of a Proposed ISO Rule</w:t>
      </w:r>
      <w:r w:rsidRPr="00E80578">
        <w:rPr>
          <w:rFonts w:ascii="Arial" w:hAnsi="Arial" w:cs="Arial"/>
          <w:b/>
          <w:sz w:val="20"/>
          <w:szCs w:val="20"/>
        </w:rPr>
        <w:t xml:space="preserve"> under the “Attachments” section to view the actual draft proposed materials</w:t>
      </w:r>
      <w:r w:rsidRPr="00E805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0578" w:rsidRPr="00E80578">
        <w:rPr>
          <w:rFonts w:asciiTheme="minorHAnsi" w:hAnsiTheme="minorHAnsi" w:cstheme="minorHAnsi"/>
          <w:b/>
          <w:sz w:val="20"/>
          <w:szCs w:val="20"/>
        </w:rPr>
        <w:t>for the</w:t>
      </w:r>
      <w:r w:rsidR="00E80578" w:rsidRPr="00E80578">
        <w:rPr>
          <w:sz w:val="20"/>
          <w:szCs w:val="20"/>
        </w:rPr>
        <w:t xml:space="preserve"> </w:t>
      </w:r>
      <w:r w:rsidR="00E80578" w:rsidRPr="00E80578">
        <w:rPr>
          <w:rFonts w:ascii="Arial" w:hAnsi="Arial" w:cs="Arial"/>
          <w:b/>
          <w:sz w:val="20"/>
          <w:szCs w:val="20"/>
        </w:rPr>
        <w:t>proposed removal of OPP 804</w:t>
      </w:r>
      <w:r w:rsidRPr="00E80578">
        <w:rPr>
          <w:rFonts w:ascii="Arial" w:hAnsi="Arial" w:cs="Arial"/>
          <w:b/>
          <w:sz w:val="20"/>
          <w:szCs w:val="20"/>
        </w:rPr>
        <w:t>.</w:t>
      </w:r>
    </w:p>
    <w:p w14:paraId="1BB1E591" w14:textId="77777777" w:rsidR="009728BC" w:rsidRPr="00E80578" w:rsidRDefault="009728BC" w:rsidP="007E2618">
      <w:pPr>
        <w:pStyle w:val="ListParagraph"/>
        <w:keepNext/>
        <w:numPr>
          <w:ilvl w:val="0"/>
          <w:numId w:val="30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E80578">
        <w:rPr>
          <w:rFonts w:ascii="Arial" w:hAnsi="Arial" w:cs="Arial"/>
          <w:b/>
          <w:sz w:val="20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 w:rsidRPr="00E80578">
        <w:rPr>
          <w:rFonts w:ascii="Arial" w:hAnsi="Arial" w:cs="Arial"/>
          <w:b/>
          <w:sz w:val="20"/>
          <w:szCs w:val="20"/>
        </w:rPr>
        <w:t>favourable</w:t>
      </w:r>
      <w:proofErr w:type="spellEnd"/>
      <w:r w:rsidRPr="00E80578">
        <w:rPr>
          <w:rFonts w:ascii="Arial" w:hAnsi="Arial" w:cs="Arial"/>
          <w:b/>
          <w:sz w:val="20"/>
          <w:szCs w:val="20"/>
        </w:rPr>
        <w:t xml:space="preserve"> comments.  </w:t>
      </w:r>
    </w:p>
    <w:p w14:paraId="12C09A6F" w14:textId="77777777" w:rsidR="009728BC" w:rsidRPr="00E80578" w:rsidRDefault="009728BC" w:rsidP="007E2618">
      <w:pPr>
        <w:pStyle w:val="ListParagraph"/>
        <w:keepNext/>
        <w:numPr>
          <w:ilvl w:val="0"/>
          <w:numId w:val="30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E80578">
        <w:rPr>
          <w:rFonts w:ascii="Arial" w:hAnsi="Arial" w:cs="Arial"/>
          <w:b/>
          <w:sz w:val="20"/>
          <w:szCs w:val="20"/>
        </w:rPr>
        <w:t>Please be advised that general comments do not give the AESO any specific issue to consider and address, and results in a general response.</w:t>
      </w:r>
    </w:p>
    <w:tbl>
      <w:tblPr>
        <w:tblW w:w="14645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7"/>
        <w:gridCol w:w="5580"/>
        <w:gridCol w:w="8208"/>
      </w:tblGrid>
      <w:tr w:rsidR="009728BC" w:rsidRPr="004620DF" w14:paraId="6E6A054B" w14:textId="77777777" w:rsidTr="00252BA1">
        <w:trPr>
          <w:cantSplit/>
          <w:tblHeader/>
        </w:trPr>
        <w:tc>
          <w:tcPr>
            <w:tcW w:w="857" w:type="dxa"/>
            <w:shd w:val="clear" w:color="auto" w:fill="365F91"/>
          </w:tcPr>
          <w:p w14:paraId="01F154FE" w14:textId="77777777" w:rsidR="009728BC" w:rsidRPr="004F0230" w:rsidRDefault="009728B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 #</w:t>
            </w:r>
          </w:p>
        </w:tc>
        <w:tc>
          <w:tcPr>
            <w:tcW w:w="5580" w:type="dxa"/>
            <w:shd w:val="clear" w:color="auto" w:fill="365F91"/>
          </w:tcPr>
          <w:p w14:paraId="22563E63" w14:textId="77777777" w:rsidR="009728BC" w:rsidRPr="004F0230" w:rsidRDefault="009728BC" w:rsidP="00252BA1">
            <w:pPr>
              <w:keepNext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8208" w:type="dxa"/>
            <w:shd w:val="clear" w:color="auto" w:fill="365F91"/>
          </w:tcPr>
          <w:p w14:paraId="61A41297" w14:textId="77777777" w:rsidR="009728BC" w:rsidRPr="004F0230" w:rsidRDefault="009728BC" w:rsidP="00252BA1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F0230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9728BC" w:rsidRPr="00752820" w14:paraId="0DDD59A9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056986F1" w14:textId="7F675DC0" w:rsidR="009728BC" w:rsidRPr="00752820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80" w:type="dxa"/>
          </w:tcPr>
          <w:p w14:paraId="3C6A6F11" w14:textId="501ABD18" w:rsidR="009728BC" w:rsidRPr="00752820" w:rsidRDefault="009728BC" w:rsidP="00E80578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</w:t>
            </w:r>
            <w:r w:rsidRPr="0046578C">
              <w:rPr>
                <w:rFonts w:ascii="Arial" w:hAnsi="Arial" w:cs="Arial"/>
                <w:sz w:val="20"/>
                <w:szCs w:val="20"/>
              </w:rPr>
              <w:t>roposed</w:t>
            </w:r>
            <w:r w:rsidR="00E80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removal of OPP 804</w:t>
            </w:r>
            <w:r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should [or should not] be in effect for a fixed term and why or why not</w:t>
            </w:r>
          </w:p>
        </w:tc>
        <w:tc>
          <w:tcPr>
            <w:tcW w:w="8208" w:type="dxa"/>
            <w:shd w:val="clear" w:color="auto" w:fill="auto"/>
          </w:tcPr>
          <w:p w14:paraId="5A33BCC3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43CE3F08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7FC5738B" w14:textId="66F15DDF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580" w:type="dxa"/>
          </w:tcPr>
          <w:p w14:paraId="54EEA2D1" w14:textId="5763E824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understand and agree with the objective or purpose of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E80578">
              <w:t xml:space="preserve">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proposed removal of OPP 804</w:t>
            </w:r>
            <w:r w:rsidRPr="00C02B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 xml:space="preserve">and whether, in your view,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E80578">
              <w:t xml:space="preserve">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proposed removal of OPP 804</w:t>
            </w:r>
            <w:r w:rsidR="00E80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meets the objective or purpose</w:t>
            </w:r>
          </w:p>
        </w:tc>
        <w:tc>
          <w:tcPr>
            <w:tcW w:w="8208" w:type="dxa"/>
            <w:shd w:val="clear" w:color="auto" w:fill="auto"/>
          </w:tcPr>
          <w:p w14:paraId="61E90769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23A217D7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52E05BC9" w14:textId="44BD2DA6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80" w:type="dxa"/>
          </w:tcPr>
          <w:p w14:paraId="042DFECC" w14:textId="27CAA850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your views on any analysis conducted or commissioned by the AESO supporting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E80578">
              <w:t xml:space="preserve">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proposed removal of OPP 804</w:t>
            </w:r>
          </w:p>
        </w:tc>
        <w:tc>
          <w:tcPr>
            <w:tcW w:w="8208" w:type="dxa"/>
            <w:shd w:val="clear" w:color="auto" w:fill="auto"/>
          </w:tcPr>
          <w:p w14:paraId="7394843D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3331BA1E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1C795A5D" w14:textId="44BA3FEB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580" w:type="dxa"/>
          </w:tcPr>
          <w:p w14:paraId="768C71A8" w14:textId="0A1C394E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 xml:space="preserve"> proposed removal of OPP 804</w:t>
            </w:r>
            <w:r w:rsidRPr="00E8057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52820">
              <w:rPr>
                <w:rFonts w:ascii="Arial" w:hAnsi="Arial" w:cs="Arial"/>
                <w:sz w:val="20"/>
                <w:szCs w:val="20"/>
              </w:rPr>
              <w:t>taken together with all ISO rules and in light of the principle of a fair, efficient and openly competitive market</w:t>
            </w:r>
          </w:p>
        </w:tc>
        <w:tc>
          <w:tcPr>
            <w:tcW w:w="8208" w:type="dxa"/>
            <w:shd w:val="clear" w:color="auto" w:fill="auto"/>
          </w:tcPr>
          <w:p w14:paraId="04F12C00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32F61DB3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15BDDAA1" w14:textId="164B27BB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80" w:type="dxa"/>
          </w:tcPr>
          <w:p w14:paraId="2F792223" w14:textId="3BF330D7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 xml:space="preserve">whether you would suggest any alternatives to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proposed removal of OPP 804</w:t>
            </w:r>
          </w:p>
        </w:tc>
        <w:tc>
          <w:tcPr>
            <w:tcW w:w="8208" w:type="dxa"/>
            <w:shd w:val="clear" w:color="auto" w:fill="auto"/>
          </w:tcPr>
          <w:p w14:paraId="551F75C6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6502EC74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613ADEC1" w14:textId="1C49A960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80" w:type="dxa"/>
          </w:tcPr>
          <w:p w14:paraId="2A8070C0" w14:textId="77777777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52820">
              <w:rPr>
                <w:rFonts w:ascii="Arial" w:hAnsi="Arial" w:cs="Arial"/>
                <w:sz w:val="20"/>
                <w:szCs w:val="20"/>
              </w:rPr>
              <w:t>whether you agree that the proposed rule supports the public interest and why or why not</w:t>
            </w:r>
          </w:p>
        </w:tc>
        <w:tc>
          <w:tcPr>
            <w:tcW w:w="8208" w:type="dxa"/>
            <w:shd w:val="clear" w:color="auto" w:fill="auto"/>
          </w:tcPr>
          <w:p w14:paraId="1C72390A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BC" w:rsidRPr="00752820" w14:paraId="7507DCF5" w14:textId="77777777" w:rsidTr="00252BA1">
        <w:trPr>
          <w:cantSplit/>
          <w:trHeight w:val="1296"/>
        </w:trPr>
        <w:tc>
          <w:tcPr>
            <w:tcW w:w="857" w:type="dxa"/>
            <w:shd w:val="clear" w:color="auto" w:fill="auto"/>
          </w:tcPr>
          <w:p w14:paraId="3C360458" w14:textId="0C1CEB88" w:rsidR="009728BC" w:rsidRDefault="00591A03" w:rsidP="00252BA1">
            <w:pPr>
              <w:widowControl w:val="0"/>
              <w:spacing w:before="120" w:after="120"/>
              <w:ind w:right="15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80" w:type="dxa"/>
          </w:tcPr>
          <w:p w14:paraId="7F517483" w14:textId="305A2124" w:rsidR="009728BC" w:rsidRPr="00752820" w:rsidRDefault="009728BC" w:rsidP="00252BA1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additional comments regarding </w:t>
            </w:r>
            <w:r w:rsidR="00E80578" w:rsidRPr="00E80578">
              <w:rPr>
                <w:rFonts w:ascii="Arial" w:hAnsi="Arial" w:cs="Arial"/>
                <w:sz w:val="20"/>
                <w:szCs w:val="20"/>
              </w:rPr>
              <w:t>proposed removal of OPP 804</w:t>
            </w:r>
          </w:p>
        </w:tc>
        <w:tc>
          <w:tcPr>
            <w:tcW w:w="8208" w:type="dxa"/>
            <w:shd w:val="clear" w:color="auto" w:fill="auto"/>
          </w:tcPr>
          <w:p w14:paraId="72EFCFE8" w14:textId="77777777" w:rsidR="009728BC" w:rsidRPr="00752820" w:rsidRDefault="009728BC" w:rsidP="00252BA1">
            <w:pPr>
              <w:widowControl w:val="0"/>
              <w:spacing w:before="120" w:after="120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B48F93" w14:textId="77777777" w:rsidR="009728BC" w:rsidRDefault="009728BC" w:rsidP="009728BC">
      <w:pPr>
        <w:ind w:left="-810"/>
        <w:rPr>
          <w:rFonts w:ascii="Arial" w:hAnsi="Arial" w:cs="Arial"/>
          <w:sz w:val="20"/>
          <w:szCs w:val="20"/>
        </w:rPr>
      </w:pPr>
    </w:p>
    <w:p w14:paraId="2EF4DBE3" w14:textId="4CBF7447" w:rsidR="009728BC" w:rsidRPr="00197A01" w:rsidRDefault="009728BC" w:rsidP="009728BC">
      <w:pPr>
        <w:ind w:left="-720"/>
        <w:rPr>
          <w:rFonts w:ascii="Arial" w:hAnsi="Arial" w:cs="Arial"/>
          <w:b/>
          <w:i/>
          <w:sz w:val="22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97A01">
        <w:rPr>
          <w:rFonts w:ascii="Arial" w:hAnsi="Arial" w:cs="Arial"/>
          <w:b/>
          <w:i/>
          <w:sz w:val="22"/>
          <w:szCs w:val="20"/>
        </w:rPr>
        <w:lastRenderedPageBreak/>
        <w:t xml:space="preserve">Please provide </w:t>
      </w:r>
      <w:r>
        <w:rPr>
          <w:rFonts w:ascii="Arial" w:hAnsi="Arial" w:cs="Arial"/>
          <w:b/>
          <w:i/>
          <w:sz w:val="22"/>
          <w:szCs w:val="20"/>
        </w:rPr>
        <w:t xml:space="preserve">any additional comments or </w:t>
      </w:r>
      <w:r w:rsidRPr="00197A01">
        <w:rPr>
          <w:rFonts w:ascii="Arial" w:hAnsi="Arial" w:cs="Arial"/>
          <w:b/>
          <w:i/>
          <w:sz w:val="22"/>
          <w:szCs w:val="20"/>
        </w:rPr>
        <w:t>views on the type of content that should be included in an information document associated with</w:t>
      </w:r>
      <w:r w:rsidRPr="00197A01">
        <w:rPr>
          <w:sz w:val="22"/>
        </w:rPr>
        <w:t xml:space="preserve"> </w:t>
      </w:r>
      <w:r w:rsidRPr="00197A01">
        <w:rPr>
          <w:rFonts w:ascii="Arial" w:hAnsi="Arial" w:cs="Arial"/>
          <w:b/>
          <w:i/>
          <w:sz w:val="22"/>
          <w:szCs w:val="20"/>
        </w:rPr>
        <w:t xml:space="preserve">the </w:t>
      </w:r>
      <w:r w:rsidR="00E80578" w:rsidRPr="00E80578">
        <w:rPr>
          <w:rFonts w:ascii="Arial" w:hAnsi="Arial" w:cs="Arial"/>
          <w:b/>
          <w:i/>
          <w:sz w:val="22"/>
          <w:szCs w:val="20"/>
        </w:rPr>
        <w:t>proposed removal of OPP 804</w:t>
      </w:r>
    </w:p>
    <w:tbl>
      <w:tblPr>
        <w:tblW w:w="1467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670"/>
      </w:tblGrid>
      <w:tr w:rsidR="009728BC" w:rsidRPr="002E641E" w14:paraId="75112866" w14:textId="77777777" w:rsidTr="00252BA1">
        <w:trPr>
          <w:cantSplit/>
          <w:trHeight w:val="6344"/>
        </w:trPr>
        <w:tc>
          <w:tcPr>
            <w:tcW w:w="14670" w:type="dxa"/>
            <w:shd w:val="clear" w:color="auto" w:fill="auto"/>
          </w:tcPr>
          <w:p w14:paraId="02A45302" w14:textId="77777777" w:rsidR="009728BC" w:rsidRPr="00752820" w:rsidRDefault="009728BC" w:rsidP="00252BA1">
            <w:pPr>
              <w:widowControl w:val="0"/>
              <w:spacing w:before="120" w:after="12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7C57F" w14:textId="77777777" w:rsidR="009728BC" w:rsidRPr="00BC502D" w:rsidRDefault="009728BC" w:rsidP="009728BC">
      <w:pPr>
        <w:ind w:left="-810"/>
        <w:rPr>
          <w:rFonts w:ascii="Arial" w:hAnsi="Arial" w:cs="Arial"/>
          <w:sz w:val="20"/>
          <w:szCs w:val="20"/>
        </w:rPr>
      </w:pPr>
    </w:p>
    <w:p w14:paraId="12706DE2" w14:textId="77777777" w:rsidR="000C2B71" w:rsidRDefault="000C2B71" w:rsidP="00190635">
      <w:pPr>
        <w:pStyle w:val="BodyText"/>
      </w:pPr>
    </w:p>
    <w:sectPr w:rsidR="000C2B71" w:rsidSect="0036279F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E8A62" w14:textId="77777777" w:rsidR="009728BC" w:rsidRDefault="009728BC" w:rsidP="00477A36">
      <w:r>
        <w:separator/>
      </w:r>
    </w:p>
    <w:p w14:paraId="64AFA632" w14:textId="77777777" w:rsidR="009728BC" w:rsidRDefault="009728BC"/>
  </w:endnote>
  <w:endnote w:type="continuationSeparator" w:id="0">
    <w:p w14:paraId="0C62A141" w14:textId="77777777" w:rsidR="009728BC" w:rsidRDefault="009728BC" w:rsidP="00477A36">
      <w:r>
        <w:continuationSeparator/>
      </w:r>
    </w:p>
    <w:p w14:paraId="3ED0EE9D" w14:textId="77777777" w:rsidR="009728BC" w:rsidRDefault="009728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621EB687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66615FB9" w14:textId="77777777" w:rsidR="00896EC8" w:rsidRPr="00EA167B" w:rsidRDefault="00E526F6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 w:rsidRPr="00605DC6">
                <w:rPr>
                  <w:rStyle w:val="PlaceholderText"/>
                  <w:rFonts w:eastAsia="Calibri"/>
                  <w:color w:val="FFFFFF" w:themeColor="background1"/>
                </w:rPr>
                <w:t>Enter Footer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40A21B84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72277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6067E0E" w14:textId="77777777" w:rsidR="00896EC8" w:rsidRPr="00E526F6" w:rsidRDefault="00072277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4F4D31E8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7F22C00E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showingPlcHdr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5F749FCE" w14:textId="77777777" w:rsidR="00292FAC" w:rsidRPr="00EA167B" w:rsidRDefault="0036279F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     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18238F4F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072277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273D8BA3" w14:textId="77777777" w:rsidR="00292FAC" w:rsidRPr="0074440B" w:rsidRDefault="00072277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</w:dropDownList>
            </w:sdtPr>
            <w:sdtEndPr>
              <w:rPr>
                <w:b/>
                <w:color w:val="FFFFFF" w:themeColor="background1"/>
                <w:sz w:val="24"/>
              </w:rPr>
            </w:sdtEndPr>
            <w:sdtContent>
              <w:r w:rsidR="009728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2EE31A" w14:textId="77777777" w:rsidR="00B9664B" w:rsidRPr="0074440B" w:rsidRDefault="00B12EC1" w:rsidP="00B12EC1">
    <w:pPr>
      <w:tabs>
        <w:tab w:val="center" w:pos="4680"/>
        <w:tab w:val="right" w:pos="9360"/>
      </w:tabs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60880033" wp14:editId="5C7C83D6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43B48" w14:textId="77777777" w:rsidR="009728BC" w:rsidRDefault="009728BC" w:rsidP="00477A36">
      <w:r>
        <w:separator/>
      </w:r>
    </w:p>
    <w:p w14:paraId="34D34499" w14:textId="77777777" w:rsidR="009728BC" w:rsidRDefault="009728BC"/>
  </w:footnote>
  <w:footnote w:type="continuationSeparator" w:id="0">
    <w:p w14:paraId="75EE6D93" w14:textId="77777777" w:rsidR="009728BC" w:rsidRDefault="009728BC" w:rsidP="00477A36">
      <w:r>
        <w:continuationSeparator/>
      </w:r>
    </w:p>
    <w:p w14:paraId="56EEA2B4" w14:textId="77777777" w:rsidR="009728BC" w:rsidRDefault="009728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D410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6FE7347A" wp14:editId="13D5195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830EC" w14:paraId="439CA273" w14:textId="77777777" w:rsidTr="0036279F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5F0CF9BD" w14:textId="6F81AF82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  <w:r w:rsidRPr="0036279F">
            <w:rPr>
              <w:b/>
              <w:noProof/>
              <w:sz w:val="36"/>
            </w:rPr>
            <w:drawing>
              <wp:anchor distT="0" distB="0" distL="114300" distR="114300" simplePos="0" relativeHeight="251663872" behindDoc="1" locked="0" layoutInCell="1" allowOverlap="1" wp14:anchorId="713A0388" wp14:editId="59A66BF2">
                <wp:simplePos x="0" y="0"/>
                <wp:positionH relativeFrom="page">
                  <wp:posOffset>-761365</wp:posOffset>
                </wp:positionH>
                <wp:positionV relativeFrom="page">
                  <wp:posOffset>53975</wp:posOffset>
                </wp:positionV>
                <wp:extent cx="10058400" cy="12553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escription: E:\public\ScoMic\Kennedy Ink\~Clients\2011\Shirley Phillips\AESO\~New Templates\august\Landscape Banners\11-inch Ban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3580">
            <w:rPr>
              <w:b/>
              <w:color w:val="1F497D" w:themeColor="text2"/>
              <w:sz w:val="36"/>
            </w:rPr>
            <w:br/>
          </w:r>
          <w:r w:rsidRPr="008057A6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Stakeholder Comment Matrix – </w:t>
          </w:r>
          <w:r w:rsidR="00072277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>February 27, 2020</w:t>
          </w:r>
        </w:p>
        <w:p w14:paraId="0FD5B762" w14:textId="77777777" w:rsidR="009728BC" w:rsidRPr="008057A6" w:rsidRDefault="009728BC" w:rsidP="009728BC">
          <w:pPr>
            <w:pStyle w:val="Title"/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</w:pPr>
        </w:p>
        <w:p w14:paraId="14E8D769" w14:textId="4DD10452" w:rsidR="005830EC" w:rsidRPr="0036279F" w:rsidRDefault="00E80578" w:rsidP="00E80578">
          <w:pPr>
            <w:pStyle w:val="Title"/>
          </w:pPr>
          <w:r w:rsidRPr="00E8057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Proposed removal of existing Operating Policies and Procedures – OPP 804, </w:t>
          </w:r>
          <w:r w:rsidRPr="00E80578">
            <w:rPr>
              <w:rFonts w:asciiTheme="minorHAnsi" w:hAnsiTheme="minorHAnsi" w:cstheme="minorHAnsi"/>
              <w:b/>
              <w:i/>
              <w:color w:val="1F497D" w:themeColor="text2"/>
              <w:sz w:val="22"/>
              <w:szCs w:val="22"/>
              <w:u w:val="single"/>
            </w:rPr>
            <w:t>Off-Nominal Frequency Load Shedding and Restoration</w:t>
          </w:r>
          <w:r w:rsidRPr="00E80578">
            <w:rPr>
              <w:rFonts w:asciiTheme="minorHAnsi" w:hAnsiTheme="minorHAnsi" w:cstheme="minorHAnsi"/>
              <w:b/>
              <w:color w:val="1F497D" w:themeColor="text2"/>
              <w:sz w:val="22"/>
              <w:szCs w:val="22"/>
              <w:u w:val="single"/>
            </w:rPr>
            <w:t xml:space="preserve"> (“OPP 804”)</w:t>
          </w:r>
        </w:p>
      </w:tc>
    </w:tr>
    <w:tr w:rsidR="005830EC" w:rsidRPr="00E43580" w14:paraId="012D4FF3" w14:textId="77777777" w:rsidTr="00C906BB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B10DE4E" w14:textId="77777777" w:rsidR="005830EC" w:rsidRPr="00E43580" w:rsidRDefault="005830EC" w:rsidP="00B931F5">
          <w:pPr>
            <w:rPr>
              <w:b/>
              <w:sz w:val="18"/>
              <w:szCs w:val="16"/>
            </w:rPr>
          </w:pPr>
        </w:p>
      </w:tc>
    </w:tr>
  </w:tbl>
  <w:p w14:paraId="4260C943" w14:textId="77777777" w:rsidR="00B9664B" w:rsidRPr="00E43580" w:rsidRDefault="00073930" w:rsidP="005830EC">
    <w:pPr>
      <w:rPr>
        <w:color w:val="FFFFFF"/>
        <w:sz w:val="14"/>
        <w:szCs w:val="12"/>
      </w:rPr>
    </w:pPr>
    <w:r w:rsidRPr="00E43580">
      <w:rPr>
        <w:color w:val="FFFFFF"/>
        <w:sz w:val="14"/>
        <w:szCs w:val="12"/>
      </w:rPr>
      <w:fldChar w:fldCharType="begin"/>
    </w:r>
    <w:r w:rsidRPr="00E43580">
      <w:rPr>
        <w:color w:val="FFFFFF"/>
        <w:sz w:val="14"/>
        <w:szCs w:val="12"/>
      </w:rPr>
      <w:instrText xml:space="preserve"> COMMENTS  \* Caps  \* MERGEFORMAT </w:instrText>
    </w:r>
    <w:r w:rsidRPr="00E43580">
      <w:rPr>
        <w:color w:val="FFFFFF"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3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DD4772C"/>
    <w:multiLevelType w:val="hybridMultilevel"/>
    <w:tmpl w:val="43240910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5"/>
  </w:num>
  <w:num w:numId="4">
    <w:abstractNumId w:val="12"/>
  </w:num>
  <w:num w:numId="5">
    <w:abstractNumId w:val="19"/>
  </w:num>
  <w:num w:numId="6">
    <w:abstractNumId w:val="16"/>
  </w:num>
  <w:num w:numId="7">
    <w:abstractNumId w:val="17"/>
  </w:num>
  <w:num w:numId="8">
    <w:abstractNumId w:val="20"/>
  </w:num>
  <w:num w:numId="9">
    <w:abstractNumId w:val="11"/>
  </w:num>
  <w:num w:numId="10">
    <w:abstractNumId w:val="13"/>
  </w:num>
  <w:num w:numId="11">
    <w:abstractNumId w:val="19"/>
  </w:num>
  <w:num w:numId="12">
    <w:abstractNumId w:val="10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BC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2277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71"/>
    <w:rsid w:val="00110989"/>
    <w:rsid w:val="0011343F"/>
    <w:rsid w:val="00125F61"/>
    <w:rsid w:val="00132D1C"/>
    <w:rsid w:val="00141657"/>
    <w:rsid w:val="00142336"/>
    <w:rsid w:val="00151649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91A03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6563"/>
    <w:rsid w:val="00786FD4"/>
    <w:rsid w:val="00796E31"/>
    <w:rsid w:val="007A5FA5"/>
    <w:rsid w:val="007B114C"/>
    <w:rsid w:val="007B765A"/>
    <w:rsid w:val="007C28C0"/>
    <w:rsid w:val="007D40E8"/>
    <w:rsid w:val="007E2618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91F3C"/>
    <w:rsid w:val="00893130"/>
    <w:rsid w:val="00896EC8"/>
    <w:rsid w:val="008A5DEE"/>
    <w:rsid w:val="008B06B6"/>
    <w:rsid w:val="008B5705"/>
    <w:rsid w:val="008C140B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28BC"/>
    <w:rsid w:val="00975336"/>
    <w:rsid w:val="00975811"/>
    <w:rsid w:val="00983B4D"/>
    <w:rsid w:val="0099178D"/>
    <w:rsid w:val="009B7EC6"/>
    <w:rsid w:val="009C3D22"/>
    <w:rsid w:val="009C5275"/>
    <w:rsid w:val="009D7114"/>
    <w:rsid w:val="009E6CF9"/>
    <w:rsid w:val="009E7CBC"/>
    <w:rsid w:val="009F3374"/>
    <w:rsid w:val="00A122C2"/>
    <w:rsid w:val="00A20B3E"/>
    <w:rsid w:val="00A234FE"/>
    <w:rsid w:val="00A365A7"/>
    <w:rsid w:val="00A4394E"/>
    <w:rsid w:val="00A524EB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C1CBC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0578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155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1C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0" w:unhideWhenUsed="1" w:qFormat="1"/>
    <w:lsdException w:name="heading 3" w:uiPriority="0" w:unhideWhenUsed="1" w:qFormat="1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footnote text" w:uiPriority="0" w:unhideWhenUsed="1"/>
    <w:lsdException w:name="footer" w:uiPriority="0" w:unhideWhenUsed="1"/>
    <w:lsdException w:name="caption" w:uiPriority="0" w:unhideWhenUsed="1"/>
    <w:lsdException w:name="table of figures" w:uiPriority="0" w:unhideWhenUsed="1"/>
    <w:lsdException w:name="footnote reference" w:uiPriority="0" w:unhideWhenUsed="1"/>
    <w:lsdException w:name="page number" w:uiPriority="0" w:unhideWhenUsed="1"/>
    <w:lsdException w:name="Title" w:uiPriority="10"/>
    <w:lsdException w:name="Default Paragraph Font" w:uiPriority="0" w:unhideWhenUsed="1"/>
    <w:lsdException w:name="Body Text" w:qFormat="1"/>
    <w:lsdException w:name="Subtitle" w:uiPriority="11" w:qFormat="1"/>
    <w:lsdException w:name="Hyperlink" w:uiPriority="0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iPriority="0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B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rsid w:val="007B765A"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spacing w:after="60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ind w:left="360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ind w:left="1600"/>
    </w:pPr>
    <w:rPr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B5331E"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1C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ESO\AESO%20Office%20Add-in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A9E85A41CD740A105A7A99D6D5004" ma:contentTypeVersion="16" ma:contentTypeDescription="Create a new document." ma:contentTypeScope="" ma:versionID="6cc5f2a6e6abfed156766989bcb5940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e47420a312199a1e8adca6b3ec211abd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FilingDate" ma:index="8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9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0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1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2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3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4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C_Map_Root xmlns="http://Greg_Maxey/CC_Mapping_Part">
  <AESO_Confidentiality_Classifications>Public</AESO_Confidentiality_Classifications>
  <Footer/>
</CC_Map_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0AAB-D0D5-4B5D-9703-C3AAE7AC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3D793-DF3B-4F9B-AADD-CAF0E34BD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D493F-7BDF-4716-B21A-1C97993CF725}">
  <ds:schemaRefs>
    <ds:schemaRef ds:uri="http://Greg_Maxey/CC_Mapping_Part"/>
  </ds:schemaRefs>
</ds:datastoreItem>
</file>

<file path=customXml/itemProps4.xml><?xml version="1.0" encoding="utf-8"?>
<ds:datastoreItem xmlns:ds="http://schemas.openxmlformats.org/officeDocument/2006/customXml" ds:itemID="{58DD2261-5681-45AC-9AD5-B3A40BA4618E}">
  <ds:schemaRefs>
    <ds:schemaRef ds:uri="http://schemas.microsoft.com/office/2006/documentManagement/types"/>
    <ds:schemaRef ds:uri="9faf5d55-786d-4db5-aa85-ed2bcbe4c0af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39870b61-48c4-4268-8f74-d197c16ca99b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09062A8-0B2D-4D93-8FD7-6A61F34B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Letter.dotx</Template>
  <TotalTime>61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Mitchell-Moisson</dc:creator>
  <cp:lastModifiedBy>Melissa Mitchell-Moisson</cp:lastModifiedBy>
  <cp:revision>7</cp:revision>
  <cp:lastPrinted>2019-04-01T17:45:00Z</cp:lastPrinted>
  <dcterms:created xsi:type="dcterms:W3CDTF">2019-06-24T17:26:00Z</dcterms:created>
  <dcterms:modified xsi:type="dcterms:W3CDTF">2020-02-26T21:44:00Z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0x010100B8FA9E85A41CD740A105A7A99D6D5004</vt:lpwstr>
  </property>
</Properties>
</file>