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4" w:type="pct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882"/>
        <w:gridCol w:w="4590"/>
        <w:gridCol w:w="1531"/>
        <w:gridCol w:w="5005"/>
      </w:tblGrid>
      <w:tr w:rsidR="007851FE" w14:paraId="09D9ED5D" w14:textId="77777777" w:rsidTr="007851FE">
        <w:tc>
          <w:tcPr>
            <w:tcW w:w="723" w:type="pct"/>
            <w:noWrap/>
          </w:tcPr>
          <w:p w14:paraId="15751D44" w14:textId="6C2395DE" w:rsidR="007D60BC" w:rsidRDefault="007D60BC" w:rsidP="007005E8">
            <w:pPr>
              <w:pStyle w:val="BodyText"/>
              <w:spacing w:after="60" w:line="220" w:lineRule="exact"/>
            </w:pPr>
            <w:r>
              <w:t>Comment period:</w:t>
            </w:r>
          </w:p>
        </w:tc>
        <w:tc>
          <w:tcPr>
            <w:tcW w:w="1764" w:type="pct"/>
          </w:tcPr>
          <w:p w14:paraId="48F07BFA" w14:textId="1A15CF73" w:rsidR="007D60BC" w:rsidRPr="007D60BC" w:rsidRDefault="005F7046" w:rsidP="007005E8">
            <w:pPr>
              <w:pStyle w:val="BodyText"/>
              <w:spacing w:after="6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Sept. 29</w:t>
            </w:r>
            <w:r w:rsidR="007D60BC" w:rsidRPr="007D60BC">
              <w:rPr>
                <w:b/>
                <w:bCs/>
              </w:rPr>
              <w:t xml:space="preserve">, 2021 to </w:t>
            </w:r>
            <w:r>
              <w:rPr>
                <w:b/>
                <w:bCs/>
              </w:rPr>
              <w:t>Oct. 15, 2021</w:t>
            </w:r>
          </w:p>
        </w:tc>
        <w:tc>
          <w:tcPr>
            <w:tcW w:w="588" w:type="pct"/>
          </w:tcPr>
          <w:p w14:paraId="56EB45F5" w14:textId="59AA2E1F" w:rsidR="007D60BC" w:rsidRDefault="007D60BC" w:rsidP="007005E8">
            <w:pPr>
              <w:pStyle w:val="BodyText"/>
              <w:spacing w:after="60" w:line="220" w:lineRule="exact"/>
            </w:pPr>
            <w:r>
              <w:t>Contact:</w:t>
            </w:r>
          </w:p>
        </w:tc>
        <w:tc>
          <w:tcPr>
            <w:tcW w:w="1924" w:type="pct"/>
          </w:tcPr>
          <w:p w14:paraId="4CD105D7" w14:textId="6FBA3264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mpany Representative "/>
                  </w:textInput>
                </w:ffData>
              </w:fldChar>
            </w:r>
            <w:bookmarkStart w:id="0" w:name="Text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Company Representative 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7851FE" w14:paraId="761AE48E" w14:textId="77777777" w:rsidTr="007851FE">
        <w:tc>
          <w:tcPr>
            <w:tcW w:w="723" w:type="pct"/>
            <w:noWrap/>
          </w:tcPr>
          <w:p w14:paraId="0873BD9D" w14:textId="6E3A1375" w:rsidR="007D60BC" w:rsidRDefault="007D60BC" w:rsidP="007005E8">
            <w:pPr>
              <w:pStyle w:val="BodyText"/>
              <w:spacing w:after="60" w:line="220" w:lineRule="exact"/>
            </w:pPr>
            <w:r>
              <w:t>Comments from:</w:t>
            </w:r>
          </w:p>
        </w:tc>
        <w:tc>
          <w:tcPr>
            <w:tcW w:w="1764" w:type="pct"/>
          </w:tcPr>
          <w:p w14:paraId="5B3DE5AF" w14:textId="300EBDDF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bookmarkStart w:id="1" w:name="Text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Company Name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588" w:type="pct"/>
          </w:tcPr>
          <w:p w14:paraId="47E3EA17" w14:textId="70182D38" w:rsidR="007D60BC" w:rsidRDefault="007D60BC" w:rsidP="007005E8">
            <w:pPr>
              <w:pStyle w:val="BodyText"/>
              <w:spacing w:after="60" w:line="220" w:lineRule="exact"/>
            </w:pPr>
            <w:r>
              <w:t>Phone:</w:t>
            </w:r>
          </w:p>
        </w:tc>
        <w:tc>
          <w:tcPr>
            <w:tcW w:w="1924" w:type="pct"/>
          </w:tcPr>
          <w:p w14:paraId="70A14682" w14:textId="466159FF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ontact Phone Number"/>
                  </w:textInput>
                </w:ffData>
              </w:fldChar>
            </w:r>
            <w:bookmarkStart w:id="2" w:name="Text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Contact Phone Number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7D60BC" w14:paraId="760F2410" w14:textId="77777777" w:rsidTr="007851FE">
        <w:tc>
          <w:tcPr>
            <w:tcW w:w="723" w:type="pct"/>
            <w:noWrap/>
          </w:tcPr>
          <w:p w14:paraId="39BDC97D" w14:textId="758D1F12" w:rsidR="007D60BC" w:rsidRDefault="007D60BC" w:rsidP="007005E8">
            <w:pPr>
              <w:pStyle w:val="BodyText"/>
              <w:spacing w:after="60" w:line="220" w:lineRule="exact"/>
            </w:pPr>
            <w:r>
              <w:t>Date:</w:t>
            </w:r>
          </w:p>
        </w:tc>
        <w:tc>
          <w:tcPr>
            <w:tcW w:w="1764" w:type="pct"/>
          </w:tcPr>
          <w:p w14:paraId="40E78A71" w14:textId="51E1D9B2" w:rsidR="007D60BC" w:rsidRDefault="007851FE" w:rsidP="007005E8">
            <w:pPr>
              <w:pStyle w:val="BodyText"/>
              <w:spacing w:after="60" w:line="220" w:lineRule="exact"/>
              <w:rPr>
                <w:szCs w:val="20"/>
              </w:rPr>
            </w:pPr>
            <w:r w:rsidRPr="00405269">
              <w:rPr>
                <w:noProof/>
                <w:szCs w:val="20"/>
                <w:highlight w:val="lightGray"/>
              </w:rPr>
              <w:t>[yyyy/mm/dd]</w:t>
            </w:r>
          </w:p>
        </w:tc>
        <w:tc>
          <w:tcPr>
            <w:tcW w:w="588" w:type="pct"/>
          </w:tcPr>
          <w:p w14:paraId="0DB6D637" w14:textId="45945044" w:rsidR="007D60BC" w:rsidRDefault="007D60BC" w:rsidP="007005E8">
            <w:pPr>
              <w:pStyle w:val="BodyText"/>
              <w:spacing w:after="60" w:line="220" w:lineRule="exact"/>
            </w:pPr>
            <w:r>
              <w:t>Email:</w:t>
            </w:r>
          </w:p>
        </w:tc>
        <w:tc>
          <w:tcPr>
            <w:tcW w:w="1924" w:type="pct"/>
          </w:tcPr>
          <w:p w14:paraId="3A44A232" w14:textId="77777777" w:rsidR="007D60BC" w:rsidRPr="0061591A" w:rsidRDefault="007D60BC" w:rsidP="007005E8">
            <w:pPr>
              <w:pStyle w:val="BodyText"/>
              <w:spacing w:after="60" w:line="220" w:lineRule="exact"/>
              <w:rPr>
                <w:szCs w:val="20"/>
              </w:rPr>
            </w:pPr>
          </w:p>
        </w:tc>
      </w:tr>
    </w:tbl>
    <w:p w14:paraId="0572A95C" w14:textId="68A8C535" w:rsidR="007D60BC" w:rsidRDefault="007D60BC" w:rsidP="007D60BC">
      <w:pPr>
        <w:pStyle w:val="Heading2"/>
      </w:pPr>
      <w:r>
        <w:t xml:space="preserve">Instructions: </w:t>
      </w:r>
    </w:p>
    <w:p w14:paraId="1AD7E81F" w14:textId="65B7F103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>Please fill out the section above as indicated.</w:t>
      </w:r>
    </w:p>
    <w:p w14:paraId="67F09B7E" w14:textId="2FCC29BF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>Please respond to the questions below and provide your specific comments.</w:t>
      </w:r>
    </w:p>
    <w:p w14:paraId="148A0D63" w14:textId="197044D4" w:rsidR="007D60BC" w:rsidRDefault="007D60BC" w:rsidP="002C77B0">
      <w:pPr>
        <w:pStyle w:val="BodyText"/>
        <w:numPr>
          <w:ilvl w:val="0"/>
          <w:numId w:val="30"/>
        </w:numPr>
        <w:spacing w:after="120"/>
        <w:rPr>
          <w:b/>
          <w:bCs/>
        </w:rPr>
      </w:pPr>
      <w:r w:rsidRPr="007D60BC">
        <w:rPr>
          <w:b/>
          <w:bCs/>
        </w:rPr>
        <w:t xml:space="preserve">Please submit one completed </w:t>
      </w:r>
      <w:r w:rsidR="00E414E4">
        <w:rPr>
          <w:b/>
          <w:bCs/>
        </w:rPr>
        <w:t xml:space="preserve">comment </w:t>
      </w:r>
      <w:r w:rsidR="005F7046">
        <w:rPr>
          <w:b/>
          <w:bCs/>
        </w:rPr>
        <w:t>matrix</w:t>
      </w:r>
      <w:r w:rsidRPr="007D60BC">
        <w:rPr>
          <w:b/>
          <w:bCs/>
        </w:rPr>
        <w:t xml:space="preserve"> per organization.</w:t>
      </w:r>
    </w:p>
    <w:p w14:paraId="4E95A935" w14:textId="7DEB9265" w:rsidR="00E414E4" w:rsidRPr="007D60BC" w:rsidRDefault="00E414E4" w:rsidP="002C77B0">
      <w:pPr>
        <w:pStyle w:val="BodyText"/>
        <w:numPr>
          <w:ilvl w:val="0"/>
          <w:numId w:val="30"/>
        </w:numPr>
        <w:spacing w:after="120"/>
        <w:rPr>
          <w:b/>
          <w:bCs/>
        </w:rPr>
      </w:pPr>
      <w:r w:rsidRPr="00E414E4">
        <w:rPr>
          <w:b/>
          <w:bCs/>
        </w:rPr>
        <w:t>Stakeholder comment</w:t>
      </w:r>
      <w:r>
        <w:rPr>
          <w:b/>
          <w:bCs/>
        </w:rPr>
        <w:t xml:space="preserve"> matrices</w:t>
      </w:r>
      <w:r w:rsidRPr="00E414E4">
        <w:rPr>
          <w:b/>
          <w:bCs/>
        </w:rPr>
        <w:t xml:space="preserve"> will be published to aeso.ca, in their original state</w:t>
      </w:r>
      <w:r>
        <w:rPr>
          <w:b/>
          <w:bCs/>
        </w:rPr>
        <w:t>.</w:t>
      </w:r>
    </w:p>
    <w:p w14:paraId="0F3055ED" w14:textId="03C96CFF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 xml:space="preserve">Email your completed comment matrix to </w:t>
      </w:r>
      <w:hyperlink r:id="rId12" w:history="1">
        <w:r w:rsidRPr="00040940">
          <w:rPr>
            <w:rStyle w:val="Hyperlink"/>
          </w:rPr>
          <w:t>karen.campbell@aeso.ca</w:t>
        </w:r>
      </w:hyperlink>
      <w:r>
        <w:t xml:space="preserve"> by </w:t>
      </w:r>
      <w:r w:rsidR="005F7046" w:rsidRPr="005F7046">
        <w:rPr>
          <w:b/>
          <w:bCs/>
        </w:rPr>
        <w:t>Oct. 15, 2021</w:t>
      </w:r>
      <w:r w:rsidRPr="005F7046">
        <w:rPr>
          <w:b/>
          <w:bCs/>
        </w:rPr>
        <w:t>.</w:t>
      </w:r>
      <w:r>
        <w:t xml:space="preserve"> </w:t>
      </w:r>
    </w:p>
    <w:p w14:paraId="1A397C7F" w14:textId="1A6E727C" w:rsidR="007B765A" w:rsidRPr="002D3907" w:rsidRDefault="007D60BC" w:rsidP="007D60BC">
      <w:pPr>
        <w:pStyle w:val="BodyText"/>
      </w:pPr>
      <w:r>
        <w:t xml:space="preserve">The AESO </w:t>
      </w:r>
      <w:r w:rsidR="005F6B03">
        <w:t xml:space="preserve">values stakeholder feedback and invites all interested stakeholders to provide their comments on </w:t>
      </w:r>
      <w:r w:rsidR="008C2AFA">
        <w:t xml:space="preserve">the 2022 BRP Stakeholder Engagement </w:t>
      </w:r>
      <w:r>
        <w:t xml:space="preserve">Session </w:t>
      </w:r>
      <w:r w:rsidR="00E414E4">
        <w:t>2,</w:t>
      </w:r>
      <w:r w:rsidR="005F6B03">
        <w:t xml:space="preserve"> the business initiatives</w:t>
      </w:r>
      <w:r w:rsidR="00E414E4">
        <w:t xml:space="preserve"> and the 2022 preliminary forecasts and budgets</w:t>
      </w:r>
      <w:r w:rsidR="005F6B03">
        <w:t xml:space="preserve"> presented</w:t>
      </w:r>
      <w:r>
        <w:t xml:space="preserve">. Please be as specific as possible with your responses. Thank you. </w:t>
      </w:r>
    </w:p>
    <w:tbl>
      <w:tblPr>
        <w:tblW w:w="5004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Look w:val="0660" w:firstRow="1" w:lastRow="1" w:firstColumn="0" w:lastColumn="0" w:noHBand="1" w:noVBand="1"/>
      </w:tblPr>
      <w:tblGrid>
        <w:gridCol w:w="539"/>
        <w:gridCol w:w="3962"/>
        <w:gridCol w:w="8523"/>
      </w:tblGrid>
      <w:tr w:rsidR="009C5275" w14:paraId="212CF77A" w14:textId="77777777" w:rsidTr="00537EBA">
        <w:trPr>
          <w:tblHeader/>
        </w:trPr>
        <w:tc>
          <w:tcPr>
            <w:tcW w:w="207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88E7306" w14:textId="0BC7CD12" w:rsidR="009C5275" w:rsidRPr="006B4943" w:rsidRDefault="009C5275" w:rsidP="00486E2B">
            <w:pPr>
              <w:pStyle w:val="BodyText"/>
              <w:spacing w:after="60" w:line="220" w:lineRule="exact"/>
              <w:rPr>
                <w:b/>
              </w:rPr>
            </w:pPr>
          </w:p>
        </w:tc>
        <w:tc>
          <w:tcPr>
            <w:tcW w:w="152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BDF8C0A" w14:textId="53E8245C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3272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5A0C33D2" w14:textId="2FEDCF26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9C5275" w14:paraId="0A629216" w14:textId="77777777" w:rsidTr="00537EBA">
        <w:tc>
          <w:tcPr>
            <w:tcW w:w="20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51EC448" w14:textId="086DFDA1" w:rsidR="009C5275" w:rsidRDefault="007D60BC" w:rsidP="002C77B0">
            <w:pPr>
              <w:pStyle w:val="BodyText"/>
              <w:spacing w:before="80" w:after="80" w:line="220" w:lineRule="exact"/>
            </w:pPr>
            <w:r>
              <w:t>1.</w:t>
            </w:r>
          </w:p>
        </w:tc>
        <w:tc>
          <w:tcPr>
            <w:tcW w:w="152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85CEA81" w14:textId="78CF6AD0" w:rsidR="009C5275" w:rsidRDefault="007D60BC" w:rsidP="002C77B0">
            <w:pPr>
              <w:pStyle w:val="BodyText"/>
              <w:spacing w:before="80" w:after="80" w:line="220" w:lineRule="exact"/>
            </w:pPr>
            <w:r>
              <w:t xml:space="preserve">Please comment on </w:t>
            </w:r>
            <w:r w:rsidR="00732B42">
              <w:t xml:space="preserve">the </w:t>
            </w:r>
            <w:r>
              <w:t xml:space="preserve">2022 BRP Session </w:t>
            </w:r>
            <w:r w:rsidR="00E414E4">
              <w:t>2</w:t>
            </w:r>
            <w:r>
              <w:t xml:space="preserve"> hosted on </w:t>
            </w:r>
            <w:r w:rsidR="00E414E4">
              <w:t>Sept. 29, 2021</w:t>
            </w:r>
            <w:r>
              <w:t>. Was the session valuable? Was there something the AESO could have done to make the session more helpful?</w:t>
            </w:r>
          </w:p>
        </w:tc>
        <w:tc>
          <w:tcPr>
            <w:tcW w:w="3272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3F9D235E" w14:textId="77777777" w:rsidR="009C5275" w:rsidRDefault="009C5275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2DECA447" w14:textId="77777777" w:rsidTr="00ED3147">
        <w:tc>
          <w:tcPr>
            <w:tcW w:w="207" w:type="pct"/>
            <w:tcBorders>
              <w:top w:val="single" w:sz="8" w:space="0" w:color="00407A"/>
              <w:left w:val="nil"/>
              <w:right w:val="single" w:sz="8" w:space="0" w:color="00407A"/>
            </w:tcBorders>
            <w:noWrap/>
          </w:tcPr>
          <w:p w14:paraId="42C6EBC0" w14:textId="5E44793E" w:rsidR="00751BDF" w:rsidRDefault="00751BDF" w:rsidP="002C77B0">
            <w:pPr>
              <w:pStyle w:val="BodyText"/>
              <w:spacing w:before="80" w:after="80" w:line="220" w:lineRule="exact"/>
            </w:pPr>
            <w:r>
              <w:t xml:space="preserve">2. </w:t>
            </w: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44F016F" w14:textId="1A8762CC" w:rsidR="00751BDF" w:rsidRPr="00C80147" w:rsidRDefault="00751BDF" w:rsidP="00953E67">
            <w:pPr>
              <w:pStyle w:val="BodyText"/>
              <w:spacing w:before="80" w:after="80" w:line="220" w:lineRule="exact"/>
            </w:pPr>
            <w:r w:rsidRPr="00C80147">
              <w:t xml:space="preserve">Do </w:t>
            </w:r>
            <w:r>
              <w:t>you</w:t>
            </w:r>
            <w:r w:rsidRPr="00C80147">
              <w:t xml:space="preserve"> have any additional comments on the </w:t>
            </w:r>
            <w:r>
              <w:t xml:space="preserve">2021 multi-year </w:t>
            </w:r>
            <w:r w:rsidRPr="00C80147">
              <w:t>business initiatives</w:t>
            </w:r>
            <w:r>
              <w:t xml:space="preserve"> and the proposed 2022 business initiative?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5F6F39D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:rsidRPr="00953E67" w14:paraId="28E3CD4E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028B0DAB" w14:textId="0CF91B4E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B980B06" w14:textId="68B20BFC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General Tariff Application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2EBBDFA" w14:textId="77777777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:rsidRPr="00953E67" w14:paraId="6DBDF263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6B95D43A" w14:textId="7823D6C3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24EAB63" w14:textId="379A13F5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Market Sustainability and Evolution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F11ECFF" w14:textId="77777777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197E0D71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41B39522" w14:textId="6678E558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1504593" w14:textId="67A7518A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Settlement Audit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89EE0B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:rsidRPr="00953E67" w14:paraId="1A9CB510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45932D5A" w14:textId="63F391D9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FC05A82" w14:textId="2AFF4FCD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Red Tape Reduction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15D1287" w14:textId="77777777" w:rsidR="00751BDF" w:rsidRPr="00953E67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4204B3EF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08DAEF92" w14:textId="5BDABA91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8A448A3" w14:textId="5DF9C40B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Optimizing the Grid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18337E9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17C97F9A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4977C1A9" w14:textId="63E440AA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6B69C28" w14:textId="191111A7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Tariff Modernization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69185DF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7DB9468C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2830E447" w14:textId="3990C2BD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ED87F29" w14:textId="69F157F0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Distribution Coordination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293087C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41C852BE" w14:textId="77777777" w:rsidTr="00ED3147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47D47054" w14:textId="0DB9D300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7822C95" w14:textId="40473DB9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Technology Integration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7F51F8D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3A9574CE" w14:textId="77777777" w:rsidTr="00ED3147">
        <w:tc>
          <w:tcPr>
            <w:tcW w:w="207" w:type="pct"/>
            <w:tcBorders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74F5753" w14:textId="50E8CAD3" w:rsidR="00751BDF" w:rsidRDefault="00751BDF" w:rsidP="002C77B0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2530BA3" w14:textId="742E9668" w:rsidR="00751BDF" w:rsidRPr="00953E67" w:rsidRDefault="00751BDF" w:rsidP="00537EBA">
            <w:pPr>
              <w:pStyle w:val="BodyText"/>
              <w:numPr>
                <w:ilvl w:val="0"/>
                <w:numId w:val="42"/>
              </w:numPr>
              <w:spacing w:before="80" w:after="80" w:line="220" w:lineRule="exact"/>
              <w:ind w:left="705" w:hanging="540"/>
            </w:pPr>
            <w:r w:rsidRPr="00953E67">
              <w:t>Proposed: Grid Resiliency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6F25AE3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4C1B90C0" w14:textId="77777777" w:rsidTr="00483A88">
        <w:tc>
          <w:tcPr>
            <w:tcW w:w="207" w:type="pct"/>
            <w:tcBorders>
              <w:top w:val="single" w:sz="8" w:space="0" w:color="00407A"/>
              <w:left w:val="nil"/>
              <w:right w:val="single" w:sz="8" w:space="0" w:color="00407A"/>
            </w:tcBorders>
            <w:noWrap/>
          </w:tcPr>
          <w:p w14:paraId="735CD7F0" w14:textId="30889446" w:rsidR="00751BDF" w:rsidRDefault="00751BDF" w:rsidP="002C77B0">
            <w:pPr>
              <w:pStyle w:val="BodyText"/>
              <w:spacing w:before="80" w:after="80" w:line="220" w:lineRule="exact"/>
            </w:pPr>
            <w:r>
              <w:t>3.</w:t>
            </w: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BD4FCCF" w14:textId="4C96E577" w:rsidR="00751BDF" w:rsidRDefault="00751BDF" w:rsidP="00537EBA">
            <w:pPr>
              <w:pStyle w:val="BodyText"/>
              <w:spacing w:before="80" w:after="80" w:line="220" w:lineRule="exact"/>
            </w:pPr>
            <w:r>
              <w:t xml:space="preserve">Do you have any comments on the 2022 Preliminary Forecasts and Budgets components? 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4F37D52" w14:textId="77777777" w:rsidR="00751BDF" w:rsidRDefault="00751BDF" w:rsidP="002C77B0">
            <w:pPr>
              <w:pStyle w:val="BodyText"/>
              <w:spacing w:before="80" w:after="80" w:line="220" w:lineRule="exact"/>
            </w:pPr>
          </w:p>
        </w:tc>
      </w:tr>
      <w:tr w:rsidR="00751BDF" w14:paraId="69415A1A" w14:textId="77777777" w:rsidTr="00483A88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1EBCFF61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39DFB70" w14:textId="01C8A7B9" w:rsidR="00751BDF" w:rsidRDefault="00751BDF" w:rsidP="00DC67E8">
            <w:pPr>
              <w:pStyle w:val="BodyText"/>
              <w:numPr>
                <w:ilvl w:val="0"/>
                <w:numId w:val="43"/>
              </w:numPr>
              <w:spacing w:before="80" w:after="80" w:line="220" w:lineRule="exact"/>
              <w:ind w:left="705" w:hanging="540"/>
            </w:pPr>
            <w:r>
              <w:t>Load Outlook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EC3D14D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</w:tr>
      <w:tr w:rsidR="00751BDF" w14:paraId="115F9A8C" w14:textId="77777777" w:rsidTr="00483A88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0B2A7D47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814BA7F" w14:textId="1B9800F7" w:rsidR="00751BDF" w:rsidRDefault="00751BDF" w:rsidP="00DC67E8">
            <w:pPr>
              <w:pStyle w:val="BodyText"/>
              <w:numPr>
                <w:ilvl w:val="0"/>
                <w:numId w:val="43"/>
              </w:numPr>
              <w:spacing w:before="80" w:after="80" w:line="220" w:lineRule="exact"/>
              <w:ind w:left="705" w:hanging="540"/>
            </w:pPr>
            <w:r>
              <w:t>Ancillary Services Costs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4E4392B2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</w:tr>
      <w:tr w:rsidR="00751BDF" w14:paraId="5A3D7C3C" w14:textId="77777777" w:rsidTr="00483A88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4AC67A01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B43593D" w14:textId="37330BF9" w:rsidR="00751BDF" w:rsidRDefault="00751BDF" w:rsidP="00DC67E8">
            <w:pPr>
              <w:pStyle w:val="BodyText"/>
              <w:numPr>
                <w:ilvl w:val="0"/>
                <w:numId w:val="43"/>
              </w:numPr>
              <w:spacing w:before="80" w:after="80" w:line="220" w:lineRule="exact"/>
              <w:ind w:left="705" w:hanging="540"/>
            </w:pPr>
            <w:r>
              <w:t>Transmission Line Losses Costs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1C33E65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</w:tr>
      <w:tr w:rsidR="00751BDF" w14:paraId="3449ECBC" w14:textId="77777777" w:rsidTr="00483A88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03D3F7F2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5DBB2D6" w14:textId="5A914B5F" w:rsidR="00751BDF" w:rsidRDefault="00751BDF" w:rsidP="00DC67E8">
            <w:pPr>
              <w:pStyle w:val="BodyText"/>
              <w:numPr>
                <w:ilvl w:val="0"/>
                <w:numId w:val="43"/>
              </w:numPr>
              <w:spacing w:before="80" w:after="80" w:line="220" w:lineRule="exact"/>
              <w:ind w:left="705" w:hanging="540"/>
            </w:pPr>
            <w:r>
              <w:t>General and Administrative Budget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868B73A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</w:tr>
      <w:tr w:rsidR="00751BDF" w14:paraId="6FA934EF" w14:textId="77777777" w:rsidTr="00483A88">
        <w:tc>
          <w:tcPr>
            <w:tcW w:w="207" w:type="pct"/>
            <w:tcBorders>
              <w:left w:val="nil"/>
              <w:right w:val="single" w:sz="8" w:space="0" w:color="00407A"/>
            </w:tcBorders>
            <w:noWrap/>
          </w:tcPr>
          <w:p w14:paraId="130BB8C6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3BC3A8D" w14:textId="2B9AA7F6" w:rsidR="00751BDF" w:rsidRDefault="00751BDF" w:rsidP="00DC67E8">
            <w:pPr>
              <w:pStyle w:val="BodyText"/>
              <w:numPr>
                <w:ilvl w:val="0"/>
                <w:numId w:val="43"/>
              </w:numPr>
              <w:spacing w:before="80" w:after="80" w:line="220" w:lineRule="exact"/>
              <w:ind w:left="705" w:hanging="540"/>
            </w:pPr>
            <w:r>
              <w:t>Capital Budget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71F1D06" w14:textId="77777777" w:rsidR="00751BDF" w:rsidRDefault="00751BDF" w:rsidP="00256544">
            <w:pPr>
              <w:pStyle w:val="BodyText"/>
              <w:spacing w:before="80" w:after="80" w:line="220" w:lineRule="exact"/>
            </w:pPr>
          </w:p>
        </w:tc>
      </w:tr>
      <w:tr w:rsidR="009C5275" w14:paraId="05E166D1" w14:textId="77777777" w:rsidTr="00537EBA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5A9A819" w14:textId="10009767" w:rsidR="009C5275" w:rsidRDefault="00DC67E8" w:rsidP="006B7449">
            <w:pPr>
              <w:pStyle w:val="BodyText"/>
              <w:spacing w:before="80" w:after="80" w:line="220" w:lineRule="exact"/>
            </w:pPr>
            <w:r>
              <w:t>4</w:t>
            </w:r>
            <w:r w:rsidR="00537EBA">
              <w:t>.</w:t>
            </w:r>
          </w:p>
        </w:tc>
        <w:tc>
          <w:tcPr>
            <w:tcW w:w="152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8A2A498" w14:textId="49616A7C" w:rsidR="009C5275" w:rsidRDefault="006B7449" w:rsidP="006B7449">
            <w:pPr>
              <w:pStyle w:val="BodyText"/>
              <w:spacing w:before="80" w:after="80" w:line="220" w:lineRule="exact"/>
            </w:pPr>
            <w:r>
              <w:t>Additional comments</w:t>
            </w:r>
          </w:p>
        </w:tc>
        <w:tc>
          <w:tcPr>
            <w:tcW w:w="327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912912" w14:textId="77777777" w:rsidR="009C5275" w:rsidRDefault="009C5275" w:rsidP="006B7449">
            <w:pPr>
              <w:pStyle w:val="BodyText"/>
              <w:spacing w:before="80" w:after="80" w:line="220" w:lineRule="exact"/>
            </w:pPr>
          </w:p>
        </w:tc>
      </w:tr>
    </w:tbl>
    <w:p w14:paraId="4922BA84" w14:textId="2DF2097B" w:rsidR="006B7449" w:rsidRDefault="007851FE" w:rsidP="00D36446">
      <w:pPr>
        <w:pStyle w:val="BodyText"/>
        <w:spacing w:before="240"/>
      </w:pPr>
      <w:r>
        <w:t xml:space="preserve">Thank you for you input. Please email your completed matrix to: </w:t>
      </w:r>
      <w:hyperlink r:id="rId13" w:history="1">
        <w:r w:rsidRPr="00040940">
          <w:rPr>
            <w:rStyle w:val="Hyperlink"/>
          </w:rPr>
          <w:t>karen.campbell@aeso.ca</w:t>
        </w:r>
      </w:hyperlink>
      <w:r>
        <w:t xml:space="preserve"> </w:t>
      </w:r>
    </w:p>
    <w:sectPr w:rsidR="006B7449" w:rsidSect="0036279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684C" w14:textId="77777777" w:rsidR="00222682" w:rsidRDefault="00222682" w:rsidP="00477A36">
      <w:pPr>
        <w:spacing w:after="0" w:line="240" w:lineRule="auto"/>
      </w:pPr>
      <w:r>
        <w:separator/>
      </w:r>
    </w:p>
    <w:p w14:paraId="3CF8FF61" w14:textId="77777777" w:rsidR="00222682" w:rsidRDefault="00222682"/>
  </w:endnote>
  <w:endnote w:type="continuationSeparator" w:id="0">
    <w:p w14:paraId="79E53A05" w14:textId="77777777" w:rsidR="00222682" w:rsidRDefault="00222682" w:rsidP="00477A36">
      <w:pPr>
        <w:spacing w:after="0" w:line="240" w:lineRule="auto"/>
      </w:pPr>
      <w:r>
        <w:continuationSeparator/>
      </w:r>
    </w:p>
    <w:p w14:paraId="69EFCE6C" w14:textId="77777777" w:rsidR="00222682" w:rsidRDefault="0022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441046A9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1AE2B646" w14:textId="443247F4" w:rsidR="00896EC8" w:rsidRPr="00EA167B" w:rsidRDefault="005F704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Issued for Stakeholder Comment: Sept. 29, 2021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06775B7F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BFDD63A" w14:textId="1F00683D" w:rsidR="00896EC8" w:rsidRPr="00E526F6" w:rsidRDefault="00751BDF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7D60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3F73A832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22C17B31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135D5043" w14:textId="0FC749C5" w:rsidR="00292FAC" w:rsidRPr="00EA167B" w:rsidRDefault="007851FE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Issued for Stakeholder Comment: </w:t>
              </w:r>
              <w:r w:rsidR="005F7046">
                <w:rPr>
                  <w:rStyle w:val="FooterChar"/>
                  <w:sz w:val="16"/>
                  <w:szCs w:val="16"/>
                </w:rPr>
                <w:t>Sept. 29, 2021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7DDCCF16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1B017A67" w14:textId="752474F1" w:rsidR="00292FAC" w:rsidRPr="0074440B" w:rsidRDefault="00751BDF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7D60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9FBBFF" w14:textId="77777777" w:rsidR="00B9664B" w:rsidRPr="0074440B" w:rsidRDefault="00B12EC1" w:rsidP="00B12EC1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29D52A5F" wp14:editId="71C73894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6676" w14:textId="77777777" w:rsidR="00222682" w:rsidRDefault="00222682" w:rsidP="00477A36">
      <w:pPr>
        <w:spacing w:after="0" w:line="240" w:lineRule="auto"/>
      </w:pPr>
      <w:r>
        <w:separator/>
      </w:r>
    </w:p>
    <w:p w14:paraId="342E86D3" w14:textId="77777777" w:rsidR="00222682" w:rsidRDefault="00222682"/>
  </w:footnote>
  <w:footnote w:type="continuationSeparator" w:id="0">
    <w:p w14:paraId="5B67D12A" w14:textId="77777777" w:rsidR="00222682" w:rsidRDefault="00222682" w:rsidP="00477A36">
      <w:pPr>
        <w:spacing w:after="0" w:line="240" w:lineRule="auto"/>
      </w:pPr>
      <w:r>
        <w:continuationSeparator/>
      </w:r>
    </w:p>
    <w:p w14:paraId="38D02A39" w14:textId="77777777" w:rsidR="00222682" w:rsidRDefault="00222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28EB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366B86" wp14:editId="64C7B70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0" w:type="dxa"/>
      <w:tblLook w:val="04A0" w:firstRow="1" w:lastRow="0" w:firstColumn="1" w:lastColumn="0" w:noHBand="0" w:noVBand="1"/>
    </w:tblPr>
    <w:tblGrid>
      <w:gridCol w:w="11538"/>
    </w:tblGrid>
    <w:tr w:rsidR="005830EC" w14:paraId="61BC56D9" w14:textId="77777777" w:rsidTr="00A17B71">
      <w:trPr>
        <w:trHeight w:val="902"/>
      </w:trPr>
      <w:tc>
        <w:tcPr>
          <w:tcW w:w="11538" w:type="dxa"/>
          <w:shd w:val="clear" w:color="auto" w:fill="auto"/>
          <w:vAlign w:val="bottom"/>
        </w:tcPr>
        <w:p w14:paraId="6D59C7E1" w14:textId="74F0185E" w:rsidR="005830EC" w:rsidRPr="00222682" w:rsidRDefault="00222682" w:rsidP="0036279F">
          <w:pPr>
            <w:pStyle w:val="Title"/>
            <w:spacing w:after="0"/>
            <w:rPr>
              <w:b/>
              <w:color w:val="1F497D" w:themeColor="text2"/>
              <w:sz w:val="32"/>
              <w:szCs w:val="44"/>
            </w:rPr>
          </w:pPr>
          <w:r w:rsidRPr="00222682">
            <w:rPr>
              <w:b/>
              <w:color w:val="1F497D" w:themeColor="text2"/>
              <w:sz w:val="32"/>
              <w:szCs w:val="44"/>
            </w:rPr>
            <w:t xml:space="preserve">Stakeholder Comment Matrix – </w:t>
          </w:r>
          <w:r w:rsidR="005F7046">
            <w:rPr>
              <w:b/>
              <w:color w:val="1F497D" w:themeColor="text2"/>
              <w:sz w:val="32"/>
              <w:szCs w:val="44"/>
            </w:rPr>
            <w:t>Sept. 29</w:t>
          </w:r>
          <w:r w:rsidRPr="00222682">
            <w:rPr>
              <w:b/>
              <w:color w:val="1F497D" w:themeColor="text2"/>
              <w:sz w:val="32"/>
              <w:szCs w:val="44"/>
            </w:rPr>
            <w:t>, 2021</w:t>
          </w:r>
        </w:p>
        <w:p w14:paraId="048E4A12" w14:textId="728D0E95" w:rsidR="00222682" w:rsidRPr="00222682" w:rsidRDefault="00222682" w:rsidP="00222682">
          <w:pPr>
            <w:rPr>
              <w:b/>
              <w:bCs/>
              <w:sz w:val="22"/>
              <w:szCs w:val="22"/>
            </w:rPr>
          </w:pPr>
          <w:r w:rsidRPr="00222682">
            <w:rPr>
              <w:b/>
              <w:bCs/>
              <w:color w:val="1F497D" w:themeColor="text2"/>
              <w:sz w:val="22"/>
              <w:szCs w:val="22"/>
            </w:rPr>
            <w:t xml:space="preserve">2022 Budget Review Process </w:t>
          </w:r>
          <w:r w:rsidR="0014554B">
            <w:rPr>
              <w:b/>
              <w:bCs/>
              <w:color w:val="1F497D" w:themeColor="text2"/>
              <w:sz w:val="22"/>
              <w:szCs w:val="22"/>
            </w:rPr>
            <w:t xml:space="preserve">(BRP) </w:t>
          </w:r>
          <w:r w:rsidRPr="00222682">
            <w:rPr>
              <w:b/>
              <w:bCs/>
              <w:color w:val="1F497D" w:themeColor="text2"/>
              <w:sz w:val="22"/>
              <w:szCs w:val="22"/>
            </w:rPr>
            <w:t xml:space="preserve">Stakeholder Engagement Session </w:t>
          </w:r>
          <w:r w:rsidR="005F7046">
            <w:rPr>
              <w:b/>
              <w:bCs/>
              <w:color w:val="1F497D" w:themeColor="text2"/>
              <w:sz w:val="22"/>
              <w:szCs w:val="22"/>
            </w:rPr>
            <w:t>2</w:t>
          </w:r>
        </w:p>
      </w:tc>
    </w:tr>
    <w:tr w:rsidR="005830EC" w:rsidRPr="00E43580" w14:paraId="2D45F25E" w14:textId="77777777" w:rsidTr="00A17B71">
      <w:trPr>
        <w:trHeight w:val="81"/>
      </w:trPr>
      <w:tc>
        <w:tcPr>
          <w:tcW w:w="11538" w:type="dxa"/>
          <w:shd w:val="clear" w:color="auto" w:fill="auto"/>
          <w:vAlign w:val="bottom"/>
        </w:tcPr>
        <w:p w14:paraId="115CB986" w14:textId="77777777" w:rsidR="005830EC" w:rsidRPr="00E43580" w:rsidRDefault="005830EC" w:rsidP="00B931F5">
          <w:pPr>
            <w:spacing w:before="0" w:after="0" w:line="240" w:lineRule="auto"/>
            <w:jc w:val="left"/>
            <w:rPr>
              <w:b/>
              <w:sz w:val="18"/>
              <w:szCs w:val="16"/>
            </w:rPr>
          </w:pPr>
        </w:p>
      </w:tc>
    </w:tr>
  </w:tbl>
  <w:p w14:paraId="6F6FCBD3" w14:textId="4903C1C5" w:rsidR="00B9664B" w:rsidRPr="00E43580" w:rsidRDefault="00A17B71" w:rsidP="00222682">
    <w:pPr>
      <w:tabs>
        <w:tab w:val="clear" w:pos="720"/>
        <w:tab w:val="left" w:pos="2340"/>
      </w:tabs>
      <w:spacing w:before="0" w:after="0" w:line="240" w:lineRule="auto"/>
      <w:rPr>
        <w:color w:val="FFFFFF"/>
        <w:sz w:val="14"/>
        <w:szCs w:val="12"/>
      </w:rPr>
    </w:pPr>
    <w:r w:rsidRPr="0036279F">
      <w:rPr>
        <w:b/>
        <w:noProof/>
        <w:sz w:val="36"/>
      </w:rPr>
      <w:drawing>
        <wp:anchor distT="0" distB="0" distL="114300" distR="114300" simplePos="0" relativeHeight="251663872" behindDoc="1" locked="0" layoutInCell="1" allowOverlap="1" wp14:anchorId="5CC5DFC9" wp14:editId="2E27041A">
          <wp:simplePos x="0" y="0"/>
          <wp:positionH relativeFrom="page">
            <wp:posOffset>15875</wp:posOffset>
          </wp:positionH>
          <wp:positionV relativeFrom="page">
            <wp:posOffset>-19050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930" w:rsidRPr="00E43580">
      <w:rPr>
        <w:color w:val="FFFFFF"/>
        <w:sz w:val="14"/>
        <w:szCs w:val="12"/>
      </w:rPr>
      <w:fldChar w:fldCharType="begin"/>
    </w:r>
    <w:r w:rsidR="00073930" w:rsidRPr="00E43580">
      <w:rPr>
        <w:color w:val="FFFFFF"/>
        <w:sz w:val="14"/>
        <w:szCs w:val="12"/>
      </w:rPr>
      <w:instrText xml:space="preserve"> COMMENTS  \* Caps  \* MERGEFORMAT </w:instrText>
    </w:r>
    <w:r w:rsidR="00073930" w:rsidRPr="00E43580">
      <w:rPr>
        <w:color w:val="FFFFFF"/>
        <w:sz w:val="14"/>
        <w:szCs w:val="12"/>
      </w:rPr>
      <w:fldChar w:fldCharType="end"/>
    </w:r>
    <w:r w:rsidR="00222682">
      <w:rPr>
        <w:color w:val="FFFFFF"/>
        <w:sz w:val="14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65E9"/>
    <w:multiLevelType w:val="hybridMultilevel"/>
    <w:tmpl w:val="D22A565C"/>
    <w:lvl w:ilvl="0" w:tplc="42CCEF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505711"/>
    <w:multiLevelType w:val="hybridMultilevel"/>
    <w:tmpl w:val="CF9E6BA4"/>
    <w:lvl w:ilvl="0" w:tplc="8D80DE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89289C"/>
    <w:multiLevelType w:val="hybridMultilevel"/>
    <w:tmpl w:val="4892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25E22"/>
    <w:multiLevelType w:val="hybridMultilevel"/>
    <w:tmpl w:val="930A62A0"/>
    <w:lvl w:ilvl="0" w:tplc="C8C25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54121"/>
    <w:multiLevelType w:val="hybridMultilevel"/>
    <w:tmpl w:val="97AC3852"/>
    <w:lvl w:ilvl="0" w:tplc="FF2CD1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8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A41DE"/>
    <w:multiLevelType w:val="hybridMultilevel"/>
    <w:tmpl w:val="6096DCCE"/>
    <w:lvl w:ilvl="0" w:tplc="5502A0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800C48"/>
    <w:multiLevelType w:val="hybridMultilevel"/>
    <w:tmpl w:val="9B905FAE"/>
    <w:lvl w:ilvl="0" w:tplc="335A4B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613EA"/>
    <w:multiLevelType w:val="hybridMultilevel"/>
    <w:tmpl w:val="411E6BEE"/>
    <w:lvl w:ilvl="0" w:tplc="7F66FB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B1532"/>
    <w:multiLevelType w:val="hybridMultilevel"/>
    <w:tmpl w:val="3FECAC72"/>
    <w:lvl w:ilvl="0" w:tplc="24FE7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9354C"/>
    <w:multiLevelType w:val="hybridMultilevel"/>
    <w:tmpl w:val="AA2E2A0E"/>
    <w:lvl w:ilvl="0" w:tplc="1B144A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56365"/>
    <w:multiLevelType w:val="hybridMultilevel"/>
    <w:tmpl w:val="B4C2EC22"/>
    <w:lvl w:ilvl="0" w:tplc="1A5A3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00CB7"/>
    <w:multiLevelType w:val="hybridMultilevel"/>
    <w:tmpl w:val="D52A5F9E"/>
    <w:lvl w:ilvl="0" w:tplc="A09880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C27463"/>
    <w:multiLevelType w:val="hybridMultilevel"/>
    <w:tmpl w:val="B074C8C0"/>
    <w:lvl w:ilvl="0" w:tplc="A8F40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58F44E1"/>
    <w:multiLevelType w:val="hybridMultilevel"/>
    <w:tmpl w:val="7118114C"/>
    <w:lvl w:ilvl="0" w:tplc="99CA55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21"/>
  </w:num>
  <w:num w:numId="4">
    <w:abstractNumId w:val="17"/>
  </w:num>
  <w:num w:numId="5">
    <w:abstractNumId w:val="26"/>
  </w:num>
  <w:num w:numId="6">
    <w:abstractNumId w:val="23"/>
  </w:num>
  <w:num w:numId="7">
    <w:abstractNumId w:val="25"/>
  </w:num>
  <w:num w:numId="8">
    <w:abstractNumId w:val="32"/>
  </w:num>
  <w:num w:numId="9">
    <w:abstractNumId w:val="13"/>
  </w:num>
  <w:num w:numId="10">
    <w:abstractNumId w:val="18"/>
  </w:num>
  <w:num w:numId="11">
    <w:abstractNumId w:val="26"/>
  </w:num>
  <w:num w:numId="12">
    <w:abstractNumId w:val="12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9"/>
  </w:num>
  <w:num w:numId="32">
    <w:abstractNumId w:val="28"/>
  </w:num>
  <w:num w:numId="33">
    <w:abstractNumId w:val="31"/>
  </w:num>
  <w:num w:numId="34">
    <w:abstractNumId w:val="22"/>
  </w:num>
  <w:num w:numId="35">
    <w:abstractNumId w:val="10"/>
  </w:num>
  <w:num w:numId="36">
    <w:abstractNumId w:val="20"/>
  </w:num>
  <w:num w:numId="37">
    <w:abstractNumId w:val="11"/>
  </w:num>
  <w:num w:numId="38">
    <w:abstractNumId w:val="30"/>
  </w:num>
  <w:num w:numId="39">
    <w:abstractNumId w:val="33"/>
  </w:num>
  <w:num w:numId="40">
    <w:abstractNumId w:val="24"/>
  </w:num>
  <w:num w:numId="41">
    <w:abstractNumId w:val="16"/>
  </w:num>
  <w:num w:numId="42">
    <w:abstractNumId w:val="1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2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D1C"/>
    <w:rsid w:val="00141657"/>
    <w:rsid w:val="00142336"/>
    <w:rsid w:val="0014554B"/>
    <w:rsid w:val="00151649"/>
    <w:rsid w:val="00151FDD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2682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C77B0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23E97"/>
    <w:rsid w:val="0052749C"/>
    <w:rsid w:val="00537EBA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5F6B03"/>
    <w:rsid w:val="005F7046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B7449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32B42"/>
    <w:rsid w:val="00741425"/>
    <w:rsid w:val="0074440B"/>
    <w:rsid w:val="00751BDF"/>
    <w:rsid w:val="00752049"/>
    <w:rsid w:val="00752794"/>
    <w:rsid w:val="007554B7"/>
    <w:rsid w:val="0077723B"/>
    <w:rsid w:val="00781AA1"/>
    <w:rsid w:val="00784370"/>
    <w:rsid w:val="007851FE"/>
    <w:rsid w:val="00786563"/>
    <w:rsid w:val="00786FD4"/>
    <w:rsid w:val="00796E31"/>
    <w:rsid w:val="007A5FA5"/>
    <w:rsid w:val="007B114C"/>
    <w:rsid w:val="007B765A"/>
    <w:rsid w:val="007C28C0"/>
    <w:rsid w:val="007D40E8"/>
    <w:rsid w:val="007D60BC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91F3C"/>
    <w:rsid w:val="00893130"/>
    <w:rsid w:val="00896EC8"/>
    <w:rsid w:val="008A5DEE"/>
    <w:rsid w:val="008B06B6"/>
    <w:rsid w:val="008B5705"/>
    <w:rsid w:val="008C140B"/>
    <w:rsid w:val="008C2AFA"/>
    <w:rsid w:val="008C7F6B"/>
    <w:rsid w:val="008D0FEE"/>
    <w:rsid w:val="008D1FAD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3E67"/>
    <w:rsid w:val="0095436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D7114"/>
    <w:rsid w:val="009E6CF9"/>
    <w:rsid w:val="009E7CBC"/>
    <w:rsid w:val="009F3374"/>
    <w:rsid w:val="00A122C2"/>
    <w:rsid w:val="00A17B71"/>
    <w:rsid w:val="00A20B3E"/>
    <w:rsid w:val="00A234FE"/>
    <w:rsid w:val="00A365A7"/>
    <w:rsid w:val="00A4394E"/>
    <w:rsid w:val="00A524EB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0147"/>
    <w:rsid w:val="00C83BBA"/>
    <w:rsid w:val="00C8636B"/>
    <w:rsid w:val="00C906BB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36446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C67E8"/>
    <w:rsid w:val="00DE5955"/>
    <w:rsid w:val="00E03542"/>
    <w:rsid w:val="00E2361B"/>
    <w:rsid w:val="00E23B14"/>
    <w:rsid w:val="00E3444C"/>
    <w:rsid w:val="00E414E4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47C60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19FC0C"/>
  <w15:docId w15:val="{A4151694-61B0-4659-9E26-6CFAAE7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en.campbell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en.campbell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C_Map_Root xmlns="http://Greg_Maxey/CC_Mapping_Part">
  <AESO_Confidentiality_Classifications>Public</AESO_Confidentiality_Classifications>
  <Footer>Issued for Stakeholder Comment: Sept. 29, 2021</Footer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86D17968338498BDF8CCA0ADE1FDF" ma:contentTypeVersion="2" ma:contentTypeDescription="Create a new document." ma:contentTypeScope="" ma:versionID="774a109d80b2409949d1b85521b66d10">
  <xsd:schema xmlns:xsd="http://www.w3.org/2001/XMLSchema" xmlns:xs="http://www.w3.org/2001/XMLSchema" xmlns:p="http://schemas.microsoft.com/office/2006/metadata/properties" xmlns:ns2="ad88ade4-7dd6-466c-9782-682dfdba5380" targetNamespace="http://schemas.microsoft.com/office/2006/metadata/properties" ma:root="true" ma:fieldsID="f1ff4dd9f5ad13655e651e6e2b9f5564" ns2:_="">
    <xsd:import namespace="ad88ade4-7dd6-466c-9782-682dfdba53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ade4-7dd6-466c-9782-682dfdba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8F72F-1E59-42A8-A7E7-A2E003273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F3D475B2-32CA-4837-9589-24673993E4E5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ad88ade4-7dd6-466c-9782-682dfdba5380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0EFC4A-4A3E-47E7-B805-055B52A918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FDF6A-C71B-4D7A-B73A-7D55E40BA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8ade4-7dd6-466c-9782-682dfdba5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</Template>
  <TotalTime>32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Anderson</dc:creator>
  <cp:lastModifiedBy>Karla Anderson</cp:lastModifiedBy>
  <cp:revision>7</cp:revision>
  <cp:lastPrinted>2019-04-01T17:45:00Z</cp:lastPrinted>
  <dcterms:created xsi:type="dcterms:W3CDTF">2021-09-28T15:41:00Z</dcterms:created>
  <dcterms:modified xsi:type="dcterms:W3CDTF">2021-09-28T20:22:00Z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4f2212-fe43-4578-b841-38c95b77cb60_Enabled">
    <vt:lpwstr>true</vt:lpwstr>
  </property>
  <property fmtid="{D5CDD505-2E9C-101B-9397-08002B2CF9AE}" pid="3" name="MSIP_Label_854f2212-fe43-4578-b841-38c95b77cb60_SetDate">
    <vt:lpwstr>2021-08-19T18:03:34Z</vt:lpwstr>
  </property>
  <property fmtid="{D5CDD505-2E9C-101B-9397-08002B2CF9AE}" pid="4" name="MSIP_Label_854f2212-fe43-4578-b841-38c95b77cb60_Method">
    <vt:lpwstr>Standard</vt:lpwstr>
  </property>
  <property fmtid="{D5CDD505-2E9C-101B-9397-08002B2CF9AE}" pid="5" name="MSIP_Label_854f2212-fe43-4578-b841-38c95b77cb60_Name">
    <vt:lpwstr>AESO Internal Protected Document</vt:lpwstr>
  </property>
  <property fmtid="{D5CDD505-2E9C-101B-9397-08002B2CF9AE}" pid="6" name="MSIP_Label_854f2212-fe43-4578-b841-38c95b77cb60_SiteId">
    <vt:lpwstr>9869aa0d-ebba-4f8c-9399-7dff7665b1d1</vt:lpwstr>
  </property>
  <property fmtid="{D5CDD505-2E9C-101B-9397-08002B2CF9AE}" pid="7" name="MSIP_Label_854f2212-fe43-4578-b841-38c95b77cb60_ActionId">
    <vt:lpwstr>386202df-9b6b-48df-a8a6-2853a8e7250d</vt:lpwstr>
  </property>
  <property fmtid="{D5CDD505-2E9C-101B-9397-08002B2CF9AE}" pid="8" name="MSIP_Label_854f2212-fe43-4578-b841-38c95b77cb60_ContentBits">
    <vt:lpwstr>0</vt:lpwstr>
  </property>
  <property fmtid="{D5CDD505-2E9C-101B-9397-08002B2CF9AE}" pid="9" name="ContentTypeId">
    <vt:lpwstr>0x010100CBE86D17968338498BDF8CCA0ADE1FDF</vt:lpwstr>
  </property>
</Properties>
</file>