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B717" w14:textId="4E51B91B" w:rsidR="000068B4" w:rsidRDefault="00C652A4" w:rsidP="00CB507B">
      <w:pPr>
        <w:pStyle w:val="Title"/>
        <w:spacing w:before="1200"/>
        <w:rPr>
          <w:szCs w:val="64"/>
        </w:rPr>
      </w:pPr>
      <w:r w:rsidRPr="00C652A4">
        <w:rPr>
          <w:szCs w:val="64"/>
        </w:rPr>
        <w:t>Environmental Effects Screening Form</w:t>
      </w:r>
    </w:p>
    <w:p w14:paraId="466027A3" w14:textId="77777777" w:rsidR="00C652A4" w:rsidRDefault="00C652A4" w:rsidP="00C652A4">
      <w:r w:rsidRPr="0074541F">
        <w:rPr>
          <w:b/>
          <w:bCs/>
          <w:highlight w:val="darkGray"/>
        </w:rPr>
        <w:t>[P####] [Project Name]</w:t>
      </w:r>
      <w:r>
        <w:t xml:space="preserve"> (“the Project”) </w:t>
      </w:r>
    </w:p>
    <w:p w14:paraId="7643D043" w14:textId="509A880E" w:rsidR="00204328" w:rsidRDefault="00C652A4" w:rsidP="006E6306">
      <w:r>
        <w:t xml:space="preserve">The purpose of this form is to obtain information to support the AESO’s abbreviated needs identification document (ANID) application or consideration under Section 501.3 of the ISO Rules, Abbreviated Needs Approval Process, including whether the Project could be eligible as an ANID Checklist Application. The information provided in this form may be made public as part of an AUC proceeding or in response to an AUC compliance review in accordance with Section 7.1 of AUC Rule 007, </w:t>
      </w:r>
      <w:r w:rsidRPr="00C652A4">
        <w:rPr>
          <w:i/>
          <w:iCs/>
        </w:rPr>
        <w:t>Applications for Power Plants, Substations, Transmission Lines, Industrial System Designations, Hydro Developments and Gas Utility Pipelines</w:t>
      </w:r>
      <w:r>
        <w:t>, effective March 28, 2024.</w:t>
      </w:r>
    </w:p>
    <w:tbl>
      <w:tblPr>
        <w:tblStyle w:val="AESOTable"/>
        <w:tblW w:w="4895" w:type="pct"/>
        <w:tblLayout w:type="fixed"/>
        <w:tblLook w:val="0660" w:firstRow="1" w:lastRow="1" w:firstColumn="0" w:lastColumn="0" w:noHBand="1" w:noVBand="1"/>
      </w:tblPr>
      <w:tblGrid>
        <w:gridCol w:w="2748"/>
        <w:gridCol w:w="1420"/>
        <w:gridCol w:w="261"/>
        <w:gridCol w:w="2320"/>
        <w:gridCol w:w="2791"/>
      </w:tblGrid>
      <w:tr w:rsidR="00F34823" w14:paraId="666EF813" w14:textId="77777777" w:rsidTr="00DF4385">
        <w:trPr>
          <w:cnfStyle w:val="100000000000" w:firstRow="1" w:lastRow="0" w:firstColumn="0" w:lastColumn="0" w:oddVBand="0" w:evenVBand="0" w:oddHBand="0" w:evenHBand="0" w:firstRowFirstColumn="0" w:firstRowLastColumn="0" w:lastRowFirstColumn="0" w:lastRowLastColumn="0"/>
          <w:trHeight w:val="284"/>
        </w:trPr>
        <w:tc>
          <w:tcPr>
            <w:tcW w:w="5000" w:type="pct"/>
            <w:gridSpan w:val="5"/>
            <w:noWrap/>
          </w:tcPr>
          <w:p w14:paraId="176A5C98" w14:textId="31DCA374" w:rsidR="00F34823" w:rsidRPr="00204328" w:rsidRDefault="00F34823" w:rsidP="00204328">
            <w:pPr>
              <w:rPr>
                <w:b/>
                <w:bCs/>
              </w:rPr>
            </w:pPr>
            <w:r w:rsidRPr="00632C7F">
              <w:rPr>
                <w:b/>
                <w:bCs/>
              </w:rPr>
              <w:t>ENVIRONMENTAL EFFECTS OF THE PROJECT</w:t>
            </w:r>
          </w:p>
        </w:tc>
      </w:tr>
      <w:tr w:rsidR="00F34823" w14:paraId="45CE9BAB" w14:textId="77777777" w:rsidTr="00DF4385">
        <w:trPr>
          <w:trHeight w:val="284"/>
        </w:trPr>
        <w:tc>
          <w:tcPr>
            <w:tcW w:w="2321" w:type="pct"/>
            <w:gridSpan w:val="3"/>
            <w:noWrap/>
          </w:tcPr>
          <w:p w14:paraId="3F1AE22A" w14:textId="59CA7ED1" w:rsidR="00F34823" w:rsidRDefault="00F34823" w:rsidP="00F34823">
            <w:r>
              <w:t xml:space="preserve">Is the </w:t>
            </w:r>
            <w:r w:rsidRPr="006C784F">
              <w:t xml:space="preserve">Project </w:t>
            </w:r>
            <w:r w:rsidRPr="006A16CF">
              <w:t>expected to r</w:t>
            </w:r>
            <w:r>
              <w:t>esult in</w:t>
            </w:r>
            <w:r w:rsidRPr="00031CDF">
              <w:t xml:space="preserve"> </w:t>
            </w:r>
            <w:r>
              <w:t xml:space="preserve">significant environmental effects?  </w:t>
            </w:r>
          </w:p>
        </w:tc>
        <w:tc>
          <w:tcPr>
            <w:tcW w:w="1216" w:type="pct"/>
            <w:vAlign w:val="top"/>
          </w:tcPr>
          <w:p w14:paraId="05633356" w14:textId="70689B7C" w:rsidR="00F34823" w:rsidRDefault="001770C2" w:rsidP="00F34823">
            <w:sdt>
              <w:sdtPr>
                <w:rPr>
                  <w:sz w:val="28"/>
                  <w:szCs w:val="28"/>
                </w:rPr>
                <w:id w:val="-1049988230"/>
                <w14:checkbox>
                  <w14:checked w14:val="0"/>
                  <w14:checkedState w14:val="2612" w14:font="MS Gothic"/>
                  <w14:uncheckedState w14:val="2610" w14:font="MS Gothic"/>
                </w14:checkbox>
              </w:sdtPr>
              <w:sdtEndPr/>
              <w:sdtContent>
                <w:r w:rsidR="008F6A98">
                  <w:rPr>
                    <w:rFonts w:ascii="MS Gothic" w:eastAsia="MS Gothic" w:hAnsi="MS Gothic" w:hint="eastAsia"/>
                    <w:sz w:val="28"/>
                    <w:szCs w:val="28"/>
                  </w:rPr>
                  <w:t>☐</w:t>
                </w:r>
              </w:sdtContent>
            </w:sdt>
            <w:r w:rsidR="00F34823">
              <w:t xml:space="preserve">    Yes</w:t>
            </w:r>
          </w:p>
        </w:tc>
        <w:tc>
          <w:tcPr>
            <w:tcW w:w="1463" w:type="pct"/>
            <w:tcBorders>
              <w:top w:val="single" w:sz="4" w:space="0" w:color="auto"/>
              <w:right w:val="single" w:sz="4" w:space="0" w:color="auto"/>
            </w:tcBorders>
            <w:vAlign w:val="top"/>
          </w:tcPr>
          <w:p w14:paraId="49B5280F" w14:textId="290C5232" w:rsidR="00F34823" w:rsidRDefault="001770C2" w:rsidP="00F34823">
            <w:sdt>
              <w:sdtPr>
                <w:rPr>
                  <w:sz w:val="28"/>
                  <w:szCs w:val="28"/>
                </w:rPr>
                <w:id w:val="1811048821"/>
                <w14:checkbox>
                  <w14:checked w14:val="0"/>
                  <w14:checkedState w14:val="2612" w14:font="MS Gothic"/>
                  <w14:uncheckedState w14:val="2610" w14:font="MS Gothic"/>
                </w14:checkbox>
              </w:sdtPr>
              <w:sdtEndPr/>
              <w:sdtContent>
                <w:r w:rsidR="00F34823">
                  <w:rPr>
                    <w:rFonts w:ascii="MS Gothic" w:eastAsia="MS Gothic" w:hAnsi="MS Gothic" w:hint="eastAsia"/>
                    <w:sz w:val="28"/>
                    <w:szCs w:val="28"/>
                  </w:rPr>
                  <w:t>☐</w:t>
                </w:r>
              </w:sdtContent>
            </w:sdt>
            <w:r w:rsidR="00F34823">
              <w:t xml:space="preserve">     No</w:t>
            </w:r>
          </w:p>
        </w:tc>
      </w:tr>
      <w:tr w:rsidR="00D62EDE" w14:paraId="45EFD283" w14:textId="77777777" w:rsidTr="00DF4385">
        <w:trPr>
          <w:trHeight w:val="284"/>
        </w:trPr>
        <w:tc>
          <w:tcPr>
            <w:tcW w:w="2321" w:type="pct"/>
            <w:gridSpan w:val="3"/>
            <w:noWrap/>
          </w:tcPr>
          <w:p w14:paraId="3E377EC9" w14:textId="72553975" w:rsidR="00D62EDE" w:rsidRDefault="00D62EDE" w:rsidP="009F66EC">
            <w:r>
              <w:t>Please briefly explain.</w:t>
            </w:r>
          </w:p>
        </w:tc>
        <w:tc>
          <w:tcPr>
            <w:tcW w:w="2679" w:type="pct"/>
            <w:gridSpan w:val="2"/>
            <w:tcBorders>
              <w:right w:val="single" w:sz="4" w:space="0" w:color="auto"/>
            </w:tcBorders>
          </w:tcPr>
          <w:p w14:paraId="0196BB8E" w14:textId="77777777" w:rsidR="00D62EDE" w:rsidRDefault="00D62EDE" w:rsidP="009F66EC"/>
          <w:p w14:paraId="2E852BD8" w14:textId="77777777" w:rsidR="00D62EDE" w:rsidRDefault="00D62EDE" w:rsidP="009F66EC"/>
        </w:tc>
      </w:tr>
      <w:tr w:rsidR="002666D8" w:rsidRPr="006E6306" w14:paraId="7F041F34" w14:textId="77777777" w:rsidTr="00DF4385">
        <w:trPr>
          <w:trHeight w:val="284"/>
        </w:trPr>
        <w:tc>
          <w:tcPr>
            <w:tcW w:w="5000" w:type="pct"/>
            <w:gridSpan w:val="5"/>
            <w:tcBorders>
              <w:bottom w:val="single" w:sz="4" w:space="0" w:color="auto"/>
            </w:tcBorders>
            <w:shd w:val="clear" w:color="auto" w:fill="00407A" w:themeFill="accent1"/>
            <w:noWrap/>
          </w:tcPr>
          <w:p w14:paraId="060B6A92" w14:textId="1AA8B950" w:rsidR="002666D8" w:rsidRPr="00204328" w:rsidRDefault="002666D8" w:rsidP="00B342D3">
            <w:pPr>
              <w:rPr>
                <w:b/>
                <w:bCs/>
              </w:rPr>
            </w:pPr>
            <w:r w:rsidRPr="006426FA">
              <w:rPr>
                <w:b/>
                <w:bCs/>
              </w:rPr>
              <w:t>SIGNATURE</w:t>
            </w:r>
          </w:p>
        </w:tc>
      </w:tr>
      <w:tr w:rsidR="00402CBC" w14:paraId="47A83733" w14:textId="77777777" w:rsidTr="00DF4385">
        <w:trPr>
          <w:trHeight w:val="284"/>
        </w:trPr>
        <w:tc>
          <w:tcPr>
            <w:tcW w:w="5000" w:type="pct"/>
            <w:gridSpan w:val="5"/>
            <w:tcBorders>
              <w:top w:val="single" w:sz="4" w:space="0" w:color="auto"/>
              <w:left w:val="single" w:sz="4" w:space="0" w:color="auto"/>
              <w:right w:val="single" w:sz="4" w:space="0" w:color="auto"/>
            </w:tcBorders>
            <w:noWrap/>
          </w:tcPr>
          <w:p w14:paraId="403EE371" w14:textId="49369513" w:rsidR="00402CBC" w:rsidRDefault="00402CBC" w:rsidP="00B342D3">
            <w:r>
              <w:t xml:space="preserve">I, </w:t>
            </w:r>
            <w:r w:rsidRPr="009A6B6C">
              <w:rPr>
                <w:b/>
                <w:bCs/>
              </w:rPr>
              <w:t>[INSERT NAME]</w:t>
            </w:r>
            <w:r w:rsidRPr="006C784F">
              <w:t>,</w:t>
            </w:r>
            <w:r>
              <w:t xml:space="preserve"> understand this form has been completed to the best of </w:t>
            </w:r>
            <w:r w:rsidRPr="009A6B6C">
              <w:rPr>
                <w:b/>
                <w:bCs/>
              </w:rPr>
              <w:t>[INSERT COMPANY NAME]</w:t>
            </w:r>
            <w:r>
              <w:rPr>
                <w:b/>
                <w:bCs/>
              </w:rPr>
              <w:t xml:space="preserve">’s </w:t>
            </w:r>
            <w:r w:rsidRPr="009A6B6C">
              <w:t>knowledge</w:t>
            </w:r>
            <w:r>
              <w:t xml:space="preserve"> and based on project area information available to date.</w:t>
            </w:r>
          </w:p>
        </w:tc>
      </w:tr>
      <w:tr w:rsidR="007F652B" w14:paraId="05A9204F" w14:textId="77777777" w:rsidTr="00DF4385">
        <w:trPr>
          <w:trHeight w:val="284"/>
        </w:trPr>
        <w:tc>
          <w:tcPr>
            <w:tcW w:w="1440" w:type="pct"/>
            <w:vMerge w:val="restart"/>
            <w:tcBorders>
              <w:top w:val="single" w:sz="4" w:space="0" w:color="auto"/>
              <w:left w:val="single" w:sz="4" w:space="0" w:color="auto"/>
            </w:tcBorders>
            <w:noWrap/>
          </w:tcPr>
          <w:p w14:paraId="34009E57" w14:textId="30DA23FD" w:rsidR="007F652B" w:rsidRDefault="007F652B" w:rsidP="00E27EC5">
            <w:r>
              <w:rPr>
                <w:rFonts w:cs="Arial"/>
                <w:b/>
                <w:color w:val="000000"/>
              </w:rPr>
              <w:t>Company</w:t>
            </w:r>
            <w:r w:rsidRPr="008F5781">
              <w:rPr>
                <w:rFonts w:cs="Arial"/>
                <w:b/>
                <w:color w:val="000000"/>
              </w:rPr>
              <w:t xml:space="preserve"> Representative</w:t>
            </w:r>
          </w:p>
        </w:tc>
        <w:tc>
          <w:tcPr>
            <w:tcW w:w="744" w:type="pct"/>
            <w:tcBorders>
              <w:top w:val="single" w:sz="4" w:space="0" w:color="auto"/>
            </w:tcBorders>
            <w:vAlign w:val="top"/>
          </w:tcPr>
          <w:p w14:paraId="16C72EC6" w14:textId="19A1E3D4" w:rsidR="007F652B" w:rsidRDefault="007F652B" w:rsidP="00E27EC5">
            <w:r w:rsidRPr="007B1455">
              <w:t>Signature:</w:t>
            </w:r>
          </w:p>
        </w:tc>
        <w:tc>
          <w:tcPr>
            <w:tcW w:w="2816" w:type="pct"/>
            <w:gridSpan w:val="3"/>
            <w:tcBorders>
              <w:top w:val="single" w:sz="4" w:space="0" w:color="auto"/>
              <w:right w:val="single" w:sz="4" w:space="0" w:color="auto"/>
            </w:tcBorders>
          </w:tcPr>
          <w:p w14:paraId="725A1A20" w14:textId="77777777" w:rsidR="007F652B" w:rsidRDefault="007F652B" w:rsidP="00E27EC5"/>
        </w:tc>
      </w:tr>
      <w:tr w:rsidR="007F652B" w14:paraId="3A681C08" w14:textId="77777777" w:rsidTr="00DF4385">
        <w:trPr>
          <w:trHeight w:val="284"/>
        </w:trPr>
        <w:tc>
          <w:tcPr>
            <w:tcW w:w="1440" w:type="pct"/>
            <w:vMerge/>
            <w:tcBorders>
              <w:top w:val="single" w:sz="4" w:space="0" w:color="auto"/>
              <w:left w:val="single" w:sz="4" w:space="0" w:color="auto"/>
            </w:tcBorders>
            <w:noWrap/>
          </w:tcPr>
          <w:p w14:paraId="2BA0ED99" w14:textId="77777777" w:rsidR="007F652B" w:rsidRDefault="007F652B" w:rsidP="00E27EC5"/>
        </w:tc>
        <w:tc>
          <w:tcPr>
            <w:tcW w:w="744" w:type="pct"/>
            <w:tcBorders>
              <w:top w:val="single" w:sz="4" w:space="0" w:color="auto"/>
            </w:tcBorders>
            <w:vAlign w:val="top"/>
          </w:tcPr>
          <w:p w14:paraId="57C7C0A6" w14:textId="410EC6BC" w:rsidR="007F652B" w:rsidRDefault="007F652B" w:rsidP="00E27EC5">
            <w:r w:rsidRPr="007B1455">
              <w:t>Print Name</w:t>
            </w:r>
            <w:r>
              <w:t>:</w:t>
            </w:r>
          </w:p>
        </w:tc>
        <w:tc>
          <w:tcPr>
            <w:tcW w:w="2816" w:type="pct"/>
            <w:gridSpan w:val="3"/>
            <w:tcBorders>
              <w:top w:val="single" w:sz="4" w:space="0" w:color="auto"/>
              <w:right w:val="single" w:sz="4" w:space="0" w:color="auto"/>
            </w:tcBorders>
          </w:tcPr>
          <w:p w14:paraId="253697BE" w14:textId="77777777" w:rsidR="007F652B" w:rsidRDefault="007F652B" w:rsidP="00E27EC5"/>
        </w:tc>
      </w:tr>
      <w:tr w:rsidR="007F652B" w14:paraId="07ACD5CF" w14:textId="77777777" w:rsidTr="00DF4385">
        <w:trPr>
          <w:trHeight w:val="284"/>
        </w:trPr>
        <w:tc>
          <w:tcPr>
            <w:tcW w:w="1440" w:type="pct"/>
            <w:vMerge/>
            <w:tcBorders>
              <w:top w:val="single" w:sz="4" w:space="0" w:color="auto"/>
              <w:left w:val="single" w:sz="4" w:space="0" w:color="auto"/>
            </w:tcBorders>
            <w:noWrap/>
          </w:tcPr>
          <w:p w14:paraId="4B43FD4F" w14:textId="77777777" w:rsidR="007F652B" w:rsidRDefault="007F652B" w:rsidP="00E27EC5"/>
        </w:tc>
        <w:tc>
          <w:tcPr>
            <w:tcW w:w="744" w:type="pct"/>
            <w:tcBorders>
              <w:top w:val="single" w:sz="4" w:space="0" w:color="auto"/>
            </w:tcBorders>
            <w:vAlign w:val="top"/>
          </w:tcPr>
          <w:p w14:paraId="0A599F50" w14:textId="6EEAFB41" w:rsidR="007F652B" w:rsidRDefault="007F652B" w:rsidP="00E27EC5">
            <w:r>
              <w:t xml:space="preserve">Job </w:t>
            </w:r>
            <w:r w:rsidRPr="007B1455">
              <w:t>Title</w:t>
            </w:r>
            <w:r>
              <w:t>:</w:t>
            </w:r>
          </w:p>
        </w:tc>
        <w:tc>
          <w:tcPr>
            <w:tcW w:w="2816" w:type="pct"/>
            <w:gridSpan w:val="3"/>
            <w:tcBorders>
              <w:top w:val="single" w:sz="4" w:space="0" w:color="auto"/>
              <w:right w:val="single" w:sz="4" w:space="0" w:color="auto"/>
            </w:tcBorders>
          </w:tcPr>
          <w:p w14:paraId="2B416AD9" w14:textId="77777777" w:rsidR="007F652B" w:rsidRDefault="007F652B" w:rsidP="00E27EC5"/>
        </w:tc>
      </w:tr>
      <w:tr w:rsidR="007F652B" w14:paraId="7B249889" w14:textId="77777777" w:rsidTr="00DF4385">
        <w:trPr>
          <w:trHeight w:val="284"/>
        </w:trPr>
        <w:tc>
          <w:tcPr>
            <w:tcW w:w="1440" w:type="pct"/>
            <w:vMerge/>
            <w:tcBorders>
              <w:top w:val="single" w:sz="4" w:space="0" w:color="auto"/>
              <w:left w:val="single" w:sz="4" w:space="0" w:color="auto"/>
            </w:tcBorders>
            <w:noWrap/>
          </w:tcPr>
          <w:p w14:paraId="3679071E" w14:textId="77777777" w:rsidR="007F652B" w:rsidRDefault="007F652B" w:rsidP="00E27EC5"/>
        </w:tc>
        <w:tc>
          <w:tcPr>
            <w:tcW w:w="744" w:type="pct"/>
            <w:tcBorders>
              <w:top w:val="single" w:sz="4" w:space="0" w:color="auto"/>
            </w:tcBorders>
            <w:vAlign w:val="top"/>
          </w:tcPr>
          <w:p w14:paraId="5C12CE4E" w14:textId="47B5DF1B" w:rsidR="007F652B" w:rsidRDefault="007F652B" w:rsidP="00E27EC5">
            <w:r>
              <w:t>Company:</w:t>
            </w:r>
          </w:p>
        </w:tc>
        <w:tc>
          <w:tcPr>
            <w:tcW w:w="2816" w:type="pct"/>
            <w:gridSpan w:val="3"/>
            <w:tcBorders>
              <w:top w:val="single" w:sz="4" w:space="0" w:color="auto"/>
              <w:right w:val="single" w:sz="4" w:space="0" w:color="auto"/>
            </w:tcBorders>
          </w:tcPr>
          <w:p w14:paraId="58818051" w14:textId="77777777" w:rsidR="007F652B" w:rsidRDefault="007F652B" w:rsidP="00E27EC5"/>
        </w:tc>
      </w:tr>
      <w:tr w:rsidR="007F652B" w14:paraId="43D9A9AC" w14:textId="77777777" w:rsidTr="00DF4385">
        <w:trPr>
          <w:trHeight w:val="284"/>
        </w:trPr>
        <w:tc>
          <w:tcPr>
            <w:tcW w:w="1440" w:type="pct"/>
            <w:vMerge/>
            <w:tcBorders>
              <w:top w:val="single" w:sz="4" w:space="0" w:color="auto"/>
              <w:left w:val="single" w:sz="4" w:space="0" w:color="auto"/>
            </w:tcBorders>
            <w:noWrap/>
          </w:tcPr>
          <w:p w14:paraId="726D714D" w14:textId="77777777" w:rsidR="007F652B" w:rsidRDefault="007F652B" w:rsidP="00E27EC5"/>
        </w:tc>
        <w:tc>
          <w:tcPr>
            <w:tcW w:w="744" w:type="pct"/>
            <w:tcBorders>
              <w:top w:val="single" w:sz="4" w:space="0" w:color="auto"/>
            </w:tcBorders>
            <w:vAlign w:val="top"/>
          </w:tcPr>
          <w:p w14:paraId="6BA082F1" w14:textId="273CD744" w:rsidR="007F652B" w:rsidRDefault="007F652B" w:rsidP="00E27EC5">
            <w:r w:rsidRPr="009A4D35">
              <w:t>Date:</w:t>
            </w:r>
          </w:p>
        </w:tc>
        <w:tc>
          <w:tcPr>
            <w:tcW w:w="2816" w:type="pct"/>
            <w:gridSpan w:val="3"/>
            <w:tcBorders>
              <w:top w:val="single" w:sz="4" w:space="0" w:color="auto"/>
              <w:right w:val="single" w:sz="4" w:space="0" w:color="auto"/>
            </w:tcBorders>
          </w:tcPr>
          <w:p w14:paraId="07CC4E04" w14:textId="77777777" w:rsidR="007F652B" w:rsidRDefault="007F652B" w:rsidP="00E27EC5"/>
        </w:tc>
      </w:tr>
    </w:tbl>
    <w:p w14:paraId="787AE46D" w14:textId="77777777" w:rsidR="003B7F74" w:rsidRPr="0030399F" w:rsidRDefault="003B7F74" w:rsidP="00C87057">
      <w:pPr>
        <w:rPr>
          <w:lang w:val="en-US"/>
        </w:rPr>
      </w:pPr>
    </w:p>
    <w:sectPr w:rsidR="003B7F74" w:rsidRPr="0030399F" w:rsidSect="00E66DC6">
      <w:headerReference w:type="default" r:id="rId12"/>
      <w:footerReference w:type="default" r:id="rId13"/>
      <w:headerReference w:type="first" r:id="rId14"/>
      <w:footerReference w:type="first" r:id="rId15"/>
      <w:type w:val="continuous"/>
      <w:pgSz w:w="12240" w:h="15840"/>
      <w:pgMar w:top="1701" w:right="1134" w:bottom="1134" w:left="136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7CCF" w14:textId="77777777" w:rsidR="00451F08" w:rsidRDefault="00451F08" w:rsidP="001D641F">
      <w:pPr>
        <w:spacing w:before="0" w:after="0"/>
      </w:pPr>
      <w:r>
        <w:separator/>
      </w:r>
    </w:p>
  </w:endnote>
  <w:endnote w:type="continuationSeparator" w:id="0">
    <w:p w14:paraId="364E47A4" w14:textId="77777777" w:rsidR="00451F08" w:rsidRDefault="00451F08"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567"/>
      <w:gridCol w:w="4592"/>
    </w:tblGrid>
    <w:tr w:rsidR="009E4792" w:rsidRPr="00B67C56" w14:paraId="79CE38DB" w14:textId="77777777" w:rsidTr="00F036BB">
      <w:trPr>
        <w:trHeight w:hRule="exact" w:val="284"/>
      </w:trPr>
      <w:sdt>
        <w:sdtPr>
          <w:rPr>
            <w:szCs w:val="18"/>
          </w:rPr>
          <w:alias w:val="Footer Text"/>
          <w:tag w:val="Footer_Text"/>
          <w:id w:val="-1910222162"/>
          <w15:dataBinding w:prefixMappings="xmlns:ns0='AESOWordCCMap' " w:xpath="/ns0:TestXMLNode[1]/ns0:Footer[1]" w:storeItemID="{7EED4B40-7DD8-4DA6-9B1F-3865D5744064}" w16sdtdh:storeItemChecksum="ixsiOg=="/>
        </w:sdtPr>
        <w:sdtEndPr/>
        <w:sdtContent>
          <w:tc>
            <w:tcPr>
              <w:tcW w:w="4592" w:type="dxa"/>
              <w:tcMar>
                <w:left w:w="0" w:type="dxa"/>
                <w:right w:w="0" w:type="dxa"/>
              </w:tcMar>
              <w:vAlign w:val="center"/>
            </w:tcPr>
            <w:p w14:paraId="225E327A" w14:textId="4285B70F" w:rsidR="009E4792" w:rsidRPr="001A33F3" w:rsidRDefault="001770C2" w:rsidP="00A86492">
              <w:pPr>
                <w:spacing w:after="160"/>
                <w:rPr>
                  <w:szCs w:val="18"/>
                </w:rPr>
              </w:pPr>
              <w:sdt>
                <w:sdtPr>
                  <w:rPr>
                    <w:rStyle w:val="FooterChar"/>
                    <w:sz w:val="16"/>
                    <w:szCs w:val="16"/>
                  </w:rPr>
                  <w:alias w:val="Footer"/>
                  <w:tag w:val="Footer"/>
                  <w:id w:val="1033393007"/>
                  <w:dataBinding w:xpath="/ns0:CC_Map_Root[1]/ns0:Footer[1]" w:storeItemID="{320D493F-7BDF-4716-B21A-1C97993CF725}"/>
                  <w:text/>
                </w:sdtPr>
                <w:sdtEndPr>
                  <w:rPr>
                    <w:rStyle w:val="FooterChar"/>
                  </w:rPr>
                </w:sdtEndPr>
                <w:sdtContent>
                  <w:r w:rsidR="00A86492">
                    <w:rPr>
                      <w:rStyle w:val="FooterChar"/>
                      <w:sz w:val="16"/>
                      <w:szCs w:val="16"/>
                    </w:rPr>
                    <w:t>V3-2024-12-30</w:t>
                  </w:r>
                </w:sdtContent>
              </w:sdt>
            </w:p>
          </w:tc>
        </w:sdtContent>
      </w:sdt>
      <w:tc>
        <w:tcPr>
          <w:tcW w:w="567" w:type="dxa"/>
          <w:tcMar>
            <w:left w:w="0" w:type="dxa"/>
            <w:right w:w="0" w:type="dxa"/>
          </w:tcMar>
          <w:vAlign w:val="center"/>
        </w:tcPr>
        <w:p w14:paraId="12C34365" w14:textId="77777777" w:rsidR="009E4792" w:rsidRPr="001A33F3" w:rsidRDefault="009E4792" w:rsidP="009E4792">
          <w:pPr>
            <w:pStyle w:val="Footer"/>
            <w:jc w:val="center"/>
            <w:rPr>
              <w:szCs w:val="18"/>
            </w:rPr>
          </w:pPr>
          <w:r w:rsidRPr="001A33F3">
            <w:rPr>
              <w:szCs w:val="18"/>
            </w:rPr>
            <w:fldChar w:fldCharType="begin"/>
          </w:r>
          <w:r w:rsidRPr="001A33F3">
            <w:rPr>
              <w:szCs w:val="18"/>
            </w:rPr>
            <w:instrText xml:space="preserve"> PAGE   \* MERGEFORMAT </w:instrText>
          </w:r>
          <w:r w:rsidRPr="001A33F3">
            <w:rPr>
              <w:szCs w:val="18"/>
            </w:rPr>
            <w:fldChar w:fldCharType="separate"/>
          </w:r>
          <w:r w:rsidRPr="001A33F3">
            <w:rPr>
              <w:noProof/>
              <w:szCs w:val="18"/>
            </w:rPr>
            <w:t>1</w:t>
          </w:r>
          <w:r w:rsidRPr="001A33F3">
            <w:rPr>
              <w:noProof/>
              <w:szCs w:val="18"/>
            </w:rPr>
            <w:fldChar w:fldCharType="end"/>
          </w:r>
        </w:p>
      </w:tc>
      <w:tc>
        <w:tcPr>
          <w:tcW w:w="4592" w:type="dxa"/>
          <w:tcMar>
            <w:left w:w="0" w:type="dxa"/>
            <w:right w:w="0" w:type="dxa"/>
          </w:tcMar>
          <w:vAlign w:val="center"/>
        </w:tcPr>
        <w:p w14:paraId="67FD41B2" w14:textId="125FEFD8" w:rsidR="009E4792" w:rsidRPr="001A33F3" w:rsidRDefault="001770C2" w:rsidP="009E4792">
          <w:pPr>
            <w:pStyle w:val="Footer"/>
            <w:jc w:val="right"/>
            <w:rPr>
              <w:szCs w:val="18"/>
            </w:rPr>
          </w:pPr>
          <w:sdt>
            <w:sdtPr>
              <w:rPr>
                <w:szCs w:val="18"/>
              </w:rPr>
              <w:alias w:val="AESO Confidentiality Classifications"/>
              <w:tag w:val="AESO_Confidentiality_Classifications"/>
              <w:id w:val="1154112053"/>
              <w:dataBinding w:prefixMappings="xmlns:ns0='AESOWordCCMap' " w:xpath="/ns0:TestXMLNode[1]/ns0:AESO_Label[1]" w:storeItemID="{7EED4B40-7DD8-4DA6-9B1F-3865D5744064}"/>
              <w:dropDownList w:lastValue="AESO Protected">
                <w:listItem w:displayText="Public" w:value="Public"/>
                <w:listItem w:displayText="AESO Internal" w:value="AESO Internal"/>
                <w:listItem w:displayText="AESO Protected" w:value="AESO Protected"/>
                <w:listItem w:displayText="AESO Protected CIP" w:value="AESO Protected CIP"/>
              </w:dropDownList>
            </w:sdtPr>
            <w:sdtEndPr>
              <w:rPr>
                <w:b/>
              </w:rPr>
            </w:sdtEndPr>
            <w:sdtContent>
              <w:r w:rsidR="00A86492">
                <w:rPr>
                  <w:szCs w:val="18"/>
                </w:rPr>
                <w:t>AESO Protected</w:t>
              </w:r>
            </w:sdtContent>
          </w:sdt>
        </w:p>
      </w:tc>
    </w:tr>
  </w:tbl>
  <w:p w14:paraId="776818AD"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567"/>
      <w:gridCol w:w="4592"/>
    </w:tblGrid>
    <w:tr w:rsidR="009E4792" w:rsidRPr="00B67C56" w14:paraId="57077F3C" w14:textId="77777777" w:rsidTr="00F036BB">
      <w:trPr>
        <w:trHeight w:hRule="exact" w:val="284"/>
      </w:trPr>
      <w:tc>
        <w:tcPr>
          <w:tcW w:w="4592" w:type="dxa"/>
          <w:tcMar>
            <w:left w:w="0" w:type="dxa"/>
            <w:right w:w="0" w:type="dxa"/>
          </w:tcMar>
          <w:vAlign w:val="center"/>
        </w:tcPr>
        <w:p w14:paraId="7161A5BA" w14:textId="02DEEDEB" w:rsidR="009E4792" w:rsidRPr="001A33F3" w:rsidRDefault="001770C2" w:rsidP="00601AE4">
          <w:pPr>
            <w:pStyle w:val="Footer"/>
          </w:pPr>
          <w:sdt>
            <w:sdtPr>
              <w:alias w:val="Footer Text"/>
              <w:tag w:val="Footer_Text"/>
              <w:id w:val="-1818255491"/>
              <w15:dataBinding w:prefixMappings="xmlns:ns0='AESOWordCCMap' " w:xpath="/ns0:TestXMLNode[1]/ns0:Footer[1]" w:storeItemID="{7EED4B40-7DD8-4DA6-9B1F-3865D5744064}" w16sdtdh:storeItemChecksum="ixsiOg=="/>
            </w:sdtPr>
            <w:sdtEndPr/>
            <w:sdtContent>
              <w:sdt>
                <w:sdtPr>
                  <w:rPr>
                    <w:rStyle w:val="FooterChar"/>
                    <w:sz w:val="16"/>
                    <w:szCs w:val="16"/>
                  </w:rPr>
                  <w:alias w:val="Footer"/>
                  <w:tag w:val="Footer"/>
                  <w:id w:val="-300531392"/>
                  <w:dataBinding w:xpath="/ns0:CC_Map_Root[1]/ns0:Footer[1]" w:storeItemID="{320D493F-7BDF-4716-B21A-1C97993CF725}"/>
                  <w:text/>
                </w:sdtPr>
                <w:sdtEndPr>
                  <w:rPr>
                    <w:rStyle w:val="FooterChar"/>
                  </w:rPr>
                </w:sdtEndPr>
                <w:sdtContent>
                  <w:r w:rsidR="00A86492">
                    <w:rPr>
                      <w:rStyle w:val="FooterChar"/>
                      <w:sz w:val="16"/>
                      <w:szCs w:val="16"/>
                    </w:rPr>
                    <w:t>V3-2024-12-30</w:t>
                  </w:r>
                </w:sdtContent>
              </w:sdt>
            </w:sdtContent>
          </w:sdt>
          <w:r w:rsidR="00A86492">
            <w:t xml:space="preserve"> </w:t>
          </w:r>
        </w:p>
      </w:tc>
      <w:tc>
        <w:tcPr>
          <w:tcW w:w="567" w:type="dxa"/>
          <w:tcMar>
            <w:left w:w="0" w:type="dxa"/>
            <w:right w:w="0" w:type="dxa"/>
          </w:tcMar>
          <w:vAlign w:val="center"/>
        </w:tcPr>
        <w:p w14:paraId="4A1FCD53" w14:textId="77777777" w:rsidR="009E4792" w:rsidRPr="001A33F3" w:rsidRDefault="009E4792" w:rsidP="009E4792">
          <w:pPr>
            <w:pStyle w:val="Footer"/>
            <w:jc w:val="center"/>
            <w:rPr>
              <w:szCs w:val="18"/>
            </w:rPr>
          </w:pPr>
          <w:r w:rsidRPr="001A33F3">
            <w:rPr>
              <w:szCs w:val="18"/>
            </w:rPr>
            <w:fldChar w:fldCharType="begin"/>
          </w:r>
          <w:r w:rsidRPr="001A33F3">
            <w:rPr>
              <w:szCs w:val="18"/>
            </w:rPr>
            <w:instrText xml:space="preserve"> PAGE   \* MERGEFORMAT </w:instrText>
          </w:r>
          <w:r w:rsidRPr="001A33F3">
            <w:rPr>
              <w:szCs w:val="18"/>
            </w:rPr>
            <w:fldChar w:fldCharType="separate"/>
          </w:r>
          <w:r w:rsidRPr="001A33F3">
            <w:rPr>
              <w:noProof/>
              <w:szCs w:val="18"/>
            </w:rPr>
            <w:t>1</w:t>
          </w:r>
          <w:r w:rsidRPr="001A33F3">
            <w:rPr>
              <w:noProof/>
              <w:szCs w:val="18"/>
            </w:rPr>
            <w:fldChar w:fldCharType="end"/>
          </w:r>
        </w:p>
      </w:tc>
      <w:tc>
        <w:tcPr>
          <w:tcW w:w="4592" w:type="dxa"/>
          <w:tcMar>
            <w:left w:w="0" w:type="dxa"/>
            <w:right w:w="0" w:type="dxa"/>
          </w:tcMar>
          <w:vAlign w:val="center"/>
        </w:tcPr>
        <w:p w14:paraId="4114D3A0" w14:textId="6CA066B6" w:rsidR="009E4792" w:rsidRPr="001A33F3" w:rsidRDefault="001770C2" w:rsidP="001F054F">
          <w:pPr>
            <w:pStyle w:val="Footer"/>
            <w:jc w:val="right"/>
            <w:rPr>
              <w:szCs w:val="18"/>
            </w:rPr>
          </w:pPr>
          <w:sdt>
            <w:sdtPr>
              <w:rPr>
                <w:szCs w:val="18"/>
              </w:rPr>
              <w:alias w:val="AESO Confidentiality Classifications"/>
              <w:tag w:val="AESO_Confidentiality_Classifications"/>
              <w:id w:val="-599724236"/>
              <w:dataBinding w:prefixMappings="xmlns:ns0='AESOWordCCMap' " w:xpath="/ns0:TestXMLNode[1]/ns0:AESO_Label[1]" w:storeItemID="{7EED4B40-7DD8-4DA6-9B1F-3865D5744064}"/>
              <w:dropDownList w:lastValue="AESO Protected">
                <w:listItem w:displayText="Public" w:value="Public"/>
                <w:listItem w:displayText="AESO Internal" w:value="AESO Internal"/>
                <w:listItem w:displayText="AESO Protected" w:value="AESO Protected"/>
                <w:listItem w:displayText="AESO Protected CIP" w:value="AESO Protected CIP"/>
              </w:dropDownList>
            </w:sdtPr>
            <w:sdtEndPr>
              <w:rPr>
                <w:b/>
              </w:rPr>
            </w:sdtEndPr>
            <w:sdtContent>
              <w:r w:rsidR="00A86492">
                <w:rPr>
                  <w:szCs w:val="18"/>
                </w:rPr>
                <w:t>AESO Protected</w:t>
              </w:r>
            </w:sdtContent>
          </w:sdt>
        </w:p>
      </w:tc>
    </w:tr>
  </w:tbl>
  <w:p w14:paraId="55A90008" w14:textId="77777777" w:rsidR="008D11D8" w:rsidRPr="00B67C56" w:rsidRDefault="008D11D8" w:rsidP="00B67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02FD6" w14:textId="77777777" w:rsidR="00451F08" w:rsidRDefault="00451F08" w:rsidP="00441DBA">
      <w:pPr>
        <w:pStyle w:val="FootnoteText"/>
      </w:pPr>
      <w:r>
        <w:separator/>
      </w:r>
    </w:p>
  </w:footnote>
  <w:footnote w:type="continuationSeparator" w:id="0">
    <w:p w14:paraId="514B0F8D" w14:textId="77777777" w:rsidR="00451F08" w:rsidRDefault="00451F08" w:rsidP="00441DBA">
      <w:pPr>
        <w:pStyle w:val="FootnoteText"/>
      </w:pPr>
      <w:r>
        <w:continuationSeparator/>
      </w:r>
    </w:p>
  </w:footnote>
  <w:footnote w:type="continuationNotice" w:id="1">
    <w:p w14:paraId="714386A1" w14:textId="77777777" w:rsidR="00451F08" w:rsidRDefault="00451F08" w:rsidP="00441D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3D57" w14:textId="77777777" w:rsidR="0016363C" w:rsidRDefault="006300C5" w:rsidP="006300C5">
    <w:pPr>
      <w:tabs>
        <w:tab w:val="left" w:pos="1412"/>
      </w:tabs>
    </w:pPr>
    <w:r>
      <w:rPr>
        <w:noProof/>
      </w:rPr>
      <w:drawing>
        <wp:anchor distT="0" distB="0" distL="114300" distR="114300" simplePos="0" relativeHeight="251680256" behindDoc="1" locked="1" layoutInCell="1" allowOverlap="0" wp14:anchorId="2C190762" wp14:editId="573D1557">
          <wp:simplePos x="866899" y="552203"/>
          <wp:positionH relativeFrom="page">
            <wp:align>center</wp:align>
          </wp:positionH>
          <wp:positionV relativeFrom="page">
            <wp:align>center</wp:align>
          </wp:positionV>
          <wp:extent cx="7736400" cy="10011600"/>
          <wp:effectExtent l="0" t="0" r="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7736400" cy="1001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DEDB" w14:textId="77777777" w:rsidR="00273EDC" w:rsidRDefault="005C4410">
    <w:r>
      <w:rPr>
        <w:noProof/>
      </w:rPr>
      <w:drawing>
        <wp:anchor distT="0" distB="0" distL="114300" distR="114300" simplePos="0" relativeHeight="251679232" behindDoc="1" locked="1" layoutInCell="1" allowOverlap="0" wp14:anchorId="5D68832B" wp14:editId="0D7CFD4A">
          <wp:simplePos x="0" y="0"/>
          <wp:positionH relativeFrom="page">
            <wp:align>center</wp:align>
          </wp:positionH>
          <wp:positionV relativeFrom="page">
            <wp:align>center</wp:align>
          </wp:positionV>
          <wp:extent cx="7740000" cy="10015200"/>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1E480D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7DC28B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4127A7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9DA20C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12E64E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744B7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9F3886"/>
    <w:multiLevelType w:val="multilevel"/>
    <w:tmpl w:val="EBA010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E57089"/>
    <w:multiLevelType w:val="multilevel"/>
    <w:tmpl w:val="0B948706"/>
    <w:lvl w:ilvl="0">
      <w:start w:val="1"/>
      <w:numFmt w:val="bullet"/>
      <w:lvlText w:val=""/>
      <w:lvlJc w:val="left"/>
      <w:pPr>
        <w:ind w:left="360" w:hanging="360"/>
      </w:pPr>
      <w:rPr>
        <w:rFonts w:ascii="Symbol" w:hAnsi="Symbol" w:hint="default"/>
        <w:sz w:val="24"/>
      </w:rPr>
    </w:lvl>
    <w:lvl w:ilvl="1">
      <w:start w:val="1"/>
      <w:numFmt w:val="bullet"/>
      <w:lvlText w:val="–"/>
      <w:lvlJc w:val="left"/>
      <w:pPr>
        <w:ind w:left="624" w:hanging="340"/>
      </w:pPr>
      <w:rPr>
        <w:rFonts w:ascii="Arial" w:hAnsi="Arial" w:hint="default"/>
      </w:rPr>
    </w:lvl>
    <w:lvl w:ilvl="2">
      <w:start w:val="1"/>
      <w:numFmt w:val="bullet"/>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0D6A3E04"/>
    <w:multiLevelType w:val="multilevel"/>
    <w:tmpl w:val="87CC3036"/>
    <w:lvl w:ilvl="0">
      <w:start w:val="1"/>
      <w:numFmt w:val="decimal"/>
      <w:lvlText w:val="%1."/>
      <w:lvlJc w:val="left"/>
      <w:pPr>
        <w:tabs>
          <w:tab w:val="num" w:pos="289"/>
        </w:tabs>
        <w:ind w:left="0" w:firstLine="0"/>
      </w:pPr>
      <w:rPr>
        <w:rFonts w:hint="default"/>
      </w:rPr>
    </w:lvl>
    <w:lvl w:ilvl="1">
      <w:start w:val="1"/>
      <w:numFmt w:val="lowerLetter"/>
      <w:lvlText w:val="%2."/>
      <w:lvlJc w:val="left"/>
      <w:pPr>
        <w:tabs>
          <w:tab w:val="num" w:pos="289"/>
        </w:tabs>
        <w:ind w:left="0" w:firstLine="289"/>
      </w:pPr>
      <w:rPr>
        <w:rFonts w:hint="default"/>
      </w:rPr>
    </w:lvl>
    <w:lvl w:ilvl="2">
      <w:start w:val="1"/>
      <w:numFmt w:val="lowerRoman"/>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9" w15:restartNumberingAfterBreak="0">
    <w:nsid w:val="0F107FD6"/>
    <w:multiLevelType w:val="multilevel"/>
    <w:tmpl w:val="34561180"/>
    <w:lvl w:ilvl="0">
      <w:start w:val="1"/>
      <w:numFmt w:val="decimal"/>
      <w:lvlText w:val="%1."/>
      <w:lvlJc w:val="left"/>
      <w:pPr>
        <w:tabs>
          <w:tab w:val="num" w:pos="289"/>
        </w:tabs>
        <w:ind w:left="0" w:firstLine="0"/>
      </w:pPr>
      <w:rPr>
        <w:rFonts w:hint="default"/>
        <w:caps w:val="0"/>
        <w:strike w:val="0"/>
        <w:dstrike w:val="0"/>
        <w:vanish w:val="0"/>
        <w:color w:val="auto"/>
        <w:sz w:val="22"/>
        <w:vertAlign w:val="baseline"/>
      </w:rPr>
    </w:lvl>
    <w:lvl w:ilvl="1">
      <w:start w:val="1"/>
      <w:numFmt w:val="lowerLetter"/>
      <w:lvlText w:val="%2."/>
      <w:lvlJc w:val="left"/>
      <w:pPr>
        <w:tabs>
          <w:tab w:val="num" w:pos="289"/>
        </w:tabs>
        <w:ind w:left="0" w:firstLine="289"/>
      </w:pPr>
      <w:rPr>
        <w:rFonts w:hint="default"/>
      </w:rPr>
    </w:lvl>
    <w:lvl w:ilvl="2">
      <w:start w:val="1"/>
      <w:numFmt w:val="lowerRoman"/>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10" w15:restartNumberingAfterBreak="0">
    <w:nsid w:val="1FD44DB3"/>
    <w:multiLevelType w:val="hybridMultilevel"/>
    <w:tmpl w:val="EFBA6962"/>
    <w:lvl w:ilvl="0" w:tplc="75105B54">
      <w:start w:val="1"/>
      <w:numFmt w:val="decimal"/>
      <w:pStyle w:val="ListParagraph"/>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7A35CB9"/>
    <w:multiLevelType w:val="hybridMultilevel"/>
    <w:tmpl w:val="E3EC9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654AD2"/>
    <w:multiLevelType w:val="multilevel"/>
    <w:tmpl w:val="07661D28"/>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4" w15:restartNumberingAfterBreak="0">
    <w:nsid w:val="460E4BBB"/>
    <w:multiLevelType w:val="hybridMultilevel"/>
    <w:tmpl w:val="18B8A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EF30A44"/>
    <w:multiLevelType w:val="multilevel"/>
    <w:tmpl w:val="46EE9276"/>
    <w:lvl w:ilvl="0">
      <w:start w:val="1"/>
      <w:numFmt w:val="decimal"/>
      <w:lvlText w:val="%1."/>
      <w:lvlJc w:val="left"/>
      <w:pPr>
        <w:ind w:left="360" w:hanging="360"/>
      </w:pPr>
      <w:rPr>
        <w:rFonts w:hint="default"/>
        <w:caps w:val="0"/>
        <w:strike w:val="0"/>
        <w:dstrike w:val="0"/>
        <w:vanish w:val="0"/>
        <w:color w:val="auto"/>
        <w:sz w:val="22"/>
        <w:szCs w:val="22"/>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750D4B"/>
    <w:multiLevelType w:val="hybridMultilevel"/>
    <w:tmpl w:val="5C208F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E2E56C3"/>
    <w:multiLevelType w:val="hybridMultilevel"/>
    <w:tmpl w:val="936E4F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040486A"/>
    <w:multiLevelType w:val="hybridMultilevel"/>
    <w:tmpl w:val="778EF9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93D0DD0"/>
    <w:multiLevelType w:val="hybridMultilevel"/>
    <w:tmpl w:val="53127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CE13C6B"/>
    <w:multiLevelType w:val="multilevel"/>
    <w:tmpl w:val="F3AEF0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B27606"/>
    <w:multiLevelType w:val="hybridMultilevel"/>
    <w:tmpl w:val="302A03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BA4500"/>
    <w:multiLevelType w:val="multilevel"/>
    <w:tmpl w:val="4FC0DDAA"/>
    <w:lvl w:ilvl="0">
      <w:start w:val="1"/>
      <w:numFmt w:val="decimal"/>
      <w:pStyle w:val="ListNumber"/>
      <w:lvlText w:val="%1."/>
      <w:lvlJc w:val="left"/>
      <w:pPr>
        <w:tabs>
          <w:tab w:val="num" w:pos="289"/>
        </w:tabs>
        <w:ind w:left="0" w:firstLine="0"/>
      </w:pPr>
      <w:rPr>
        <w:rFonts w:hint="default"/>
        <w:caps w:val="0"/>
        <w:strike w:val="0"/>
        <w:dstrike w:val="0"/>
        <w:vanish w:val="0"/>
        <w:color w:val="auto"/>
        <w:sz w:val="22"/>
        <w:vertAlign w:val="baseline"/>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num w:numId="1" w16cid:durableId="1616867607">
    <w:abstractNumId w:val="15"/>
  </w:num>
  <w:num w:numId="2" w16cid:durableId="1267420417">
    <w:abstractNumId w:val="11"/>
  </w:num>
  <w:num w:numId="3" w16cid:durableId="408309340">
    <w:abstractNumId w:val="8"/>
  </w:num>
  <w:num w:numId="4" w16cid:durableId="1626472646">
    <w:abstractNumId w:val="20"/>
  </w:num>
  <w:num w:numId="5" w16cid:durableId="1673527361">
    <w:abstractNumId w:val="19"/>
  </w:num>
  <w:num w:numId="6" w16cid:durableId="1618177603">
    <w:abstractNumId w:val="13"/>
  </w:num>
  <w:num w:numId="7" w16cid:durableId="945186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1671">
    <w:abstractNumId w:val="17"/>
  </w:num>
  <w:num w:numId="9" w16cid:durableId="96026782">
    <w:abstractNumId w:val="4"/>
  </w:num>
  <w:num w:numId="10" w16cid:durableId="752355944">
    <w:abstractNumId w:val="1"/>
  </w:num>
  <w:num w:numId="11" w16cid:durableId="216820240">
    <w:abstractNumId w:val="0"/>
  </w:num>
  <w:num w:numId="12" w16cid:durableId="2019576706">
    <w:abstractNumId w:val="5"/>
  </w:num>
  <w:num w:numId="13" w16cid:durableId="1730306745">
    <w:abstractNumId w:val="3"/>
  </w:num>
  <w:num w:numId="14" w16cid:durableId="9837582">
    <w:abstractNumId w:val="2"/>
  </w:num>
  <w:num w:numId="15" w16cid:durableId="1035080514">
    <w:abstractNumId w:val="21"/>
  </w:num>
  <w:num w:numId="16" w16cid:durableId="485174531">
    <w:abstractNumId w:val="7"/>
  </w:num>
  <w:num w:numId="17" w16cid:durableId="1802335925">
    <w:abstractNumId w:val="16"/>
  </w:num>
  <w:num w:numId="18" w16cid:durableId="1427534148">
    <w:abstractNumId w:val="10"/>
  </w:num>
  <w:num w:numId="19" w16cid:durableId="401368491">
    <w:abstractNumId w:val="12"/>
  </w:num>
  <w:num w:numId="20" w16cid:durableId="9189611">
    <w:abstractNumId w:val="18"/>
  </w:num>
  <w:num w:numId="21" w16cid:durableId="1831822889">
    <w:abstractNumId w:val="9"/>
  </w:num>
  <w:num w:numId="22" w16cid:durableId="1905556901">
    <w:abstractNumId w:val="6"/>
  </w:num>
  <w:num w:numId="23" w16cid:durableId="2123332954">
    <w:abstractNumId w:val="14"/>
  </w:num>
  <w:num w:numId="24" w16cid:durableId="1032612166">
    <w:abstractNumId w:val="22"/>
  </w:num>
  <w:num w:numId="25" w16cid:durableId="2092776801">
    <w:abstractNumId w:val="4"/>
  </w:num>
  <w:num w:numId="26" w16cid:durableId="431169268">
    <w:abstractNumId w:val="1"/>
  </w:num>
  <w:num w:numId="27" w16cid:durableId="1293440471">
    <w:abstractNumId w:val="0"/>
  </w:num>
  <w:num w:numId="28" w16cid:durableId="183247060">
    <w:abstractNumId w:val="4"/>
  </w:num>
  <w:num w:numId="29" w16cid:durableId="936907961">
    <w:abstractNumId w:val="1"/>
  </w:num>
  <w:num w:numId="30" w16cid:durableId="53847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4"/>
    <w:rsid w:val="00001BFE"/>
    <w:rsid w:val="000068B4"/>
    <w:rsid w:val="00011726"/>
    <w:rsid w:val="00017E97"/>
    <w:rsid w:val="0003777F"/>
    <w:rsid w:val="000723AB"/>
    <w:rsid w:val="00072B6A"/>
    <w:rsid w:val="000B73A2"/>
    <w:rsid w:val="000C1C1E"/>
    <w:rsid w:val="000D1C15"/>
    <w:rsid w:val="000D2963"/>
    <w:rsid w:val="000E0E52"/>
    <w:rsid w:val="000E50CB"/>
    <w:rsid w:val="000F6B6E"/>
    <w:rsid w:val="001352B3"/>
    <w:rsid w:val="001451BA"/>
    <w:rsid w:val="0014740B"/>
    <w:rsid w:val="0016363C"/>
    <w:rsid w:val="00164FB3"/>
    <w:rsid w:val="001659D5"/>
    <w:rsid w:val="001664AB"/>
    <w:rsid w:val="001770C2"/>
    <w:rsid w:val="00182D7F"/>
    <w:rsid w:val="00182FC3"/>
    <w:rsid w:val="00193027"/>
    <w:rsid w:val="001A19ED"/>
    <w:rsid w:val="001A33F3"/>
    <w:rsid w:val="001C79F1"/>
    <w:rsid w:val="001D15F2"/>
    <w:rsid w:val="001D2FDE"/>
    <w:rsid w:val="001D641F"/>
    <w:rsid w:val="001E30F1"/>
    <w:rsid w:val="001F054F"/>
    <w:rsid w:val="00202A6B"/>
    <w:rsid w:val="00204328"/>
    <w:rsid w:val="0020659C"/>
    <w:rsid w:val="00215557"/>
    <w:rsid w:val="002169C5"/>
    <w:rsid w:val="00232925"/>
    <w:rsid w:val="00233964"/>
    <w:rsid w:val="0023517A"/>
    <w:rsid w:val="002353E3"/>
    <w:rsid w:val="00244A1C"/>
    <w:rsid w:val="002666D8"/>
    <w:rsid w:val="00273EDC"/>
    <w:rsid w:val="00281BCC"/>
    <w:rsid w:val="00295F85"/>
    <w:rsid w:val="002C012F"/>
    <w:rsid w:val="002C20B8"/>
    <w:rsid w:val="002E04B5"/>
    <w:rsid w:val="0030399F"/>
    <w:rsid w:val="00312390"/>
    <w:rsid w:val="00312CA6"/>
    <w:rsid w:val="0032066C"/>
    <w:rsid w:val="00343167"/>
    <w:rsid w:val="00351BC5"/>
    <w:rsid w:val="00366391"/>
    <w:rsid w:val="003726C7"/>
    <w:rsid w:val="00381853"/>
    <w:rsid w:val="00382A10"/>
    <w:rsid w:val="00390983"/>
    <w:rsid w:val="00391D03"/>
    <w:rsid w:val="0039664E"/>
    <w:rsid w:val="00396E19"/>
    <w:rsid w:val="003A1DAC"/>
    <w:rsid w:val="003B5504"/>
    <w:rsid w:val="003B7F74"/>
    <w:rsid w:val="003D2F4A"/>
    <w:rsid w:val="003E3A73"/>
    <w:rsid w:val="003E471A"/>
    <w:rsid w:val="003F127C"/>
    <w:rsid w:val="00402CBC"/>
    <w:rsid w:val="004059AA"/>
    <w:rsid w:val="0042419D"/>
    <w:rsid w:val="004320D2"/>
    <w:rsid w:val="004341B7"/>
    <w:rsid w:val="004362EC"/>
    <w:rsid w:val="0043721D"/>
    <w:rsid w:val="00441DBA"/>
    <w:rsid w:val="00451F08"/>
    <w:rsid w:val="00455AD3"/>
    <w:rsid w:val="004633F1"/>
    <w:rsid w:val="00482696"/>
    <w:rsid w:val="004916EF"/>
    <w:rsid w:val="004B04F7"/>
    <w:rsid w:val="004B4946"/>
    <w:rsid w:val="004E3E38"/>
    <w:rsid w:val="004E6BAE"/>
    <w:rsid w:val="004F046D"/>
    <w:rsid w:val="00507881"/>
    <w:rsid w:val="00522653"/>
    <w:rsid w:val="00527331"/>
    <w:rsid w:val="00532A51"/>
    <w:rsid w:val="00544F72"/>
    <w:rsid w:val="00556045"/>
    <w:rsid w:val="00563CB0"/>
    <w:rsid w:val="00564BB2"/>
    <w:rsid w:val="00565CEB"/>
    <w:rsid w:val="00566C90"/>
    <w:rsid w:val="00571487"/>
    <w:rsid w:val="00577571"/>
    <w:rsid w:val="005779B4"/>
    <w:rsid w:val="00583D73"/>
    <w:rsid w:val="00586BF4"/>
    <w:rsid w:val="005871B4"/>
    <w:rsid w:val="00596673"/>
    <w:rsid w:val="0059730A"/>
    <w:rsid w:val="005A06C7"/>
    <w:rsid w:val="005A0994"/>
    <w:rsid w:val="005A0AF0"/>
    <w:rsid w:val="005C055E"/>
    <w:rsid w:val="005C3973"/>
    <w:rsid w:val="005C4410"/>
    <w:rsid w:val="005E1235"/>
    <w:rsid w:val="005E2C6D"/>
    <w:rsid w:val="005F4DED"/>
    <w:rsid w:val="00601AE4"/>
    <w:rsid w:val="00614F07"/>
    <w:rsid w:val="006158DA"/>
    <w:rsid w:val="006300C5"/>
    <w:rsid w:val="00632C7F"/>
    <w:rsid w:val="00633361"/>
    <w:rsid w:val="006367F0"/>
    <w:rsid w:val="006426FA"/>
    <w:rsid w:val="00650E00"/>
    <w:rsid w:val="00652CF5"/>
    <w:rsid w:val="00657EF0"/>
    <w:rsid w:val="006613C6"/>
    <w:rsid w:val="006618C2"/>
    <w:rsid w:val="0067062C"/>
    <w:rsid w:val="00674812"/>
    <w:rsid w:val="00675C96"/>
    <w:rsid w:val="00676DE2"/>
    <w:rsid w:val="0068558E"/>
    <w:rsid w:val="006A6FBE"/>
    <w:rsid w:val="006C312D"/>
    <w:rsid w:val="006C617A"/>
    <w:rsid w:val="006C7904"/>
    <w:rsid w:val="006D2765"/>
    <w:rsid w:val="006E6306"/>
    <w:rsid w:val="006E6495"/>
    <w:rsid w:val="006F3688"/>
    <w:rsid w:val="006F3A34"/>
    <w:rsid w:val="00705CC2"/>
    <w:rsid w:val="00705EBB"/>
    <w:rsid w:val="00707720"/>
    <w:rsid w:val="0074541F"/>
    <w:rsid w:val="007607D2"/>
    <w:rsid w:val="007708EA"/>
    <w:rsid w:val="007723C1"/>
    <w:rsid w:val="00780207"/>
    <w:rsid w:val="007829CB"/>
    <w:rsid w:val="007877A1"/>
    <w:rsid w:val="007923D8"/>
    <w:rsid w:val="007A2E0C"/>
    <w:rsid w:val="007F10C7"/>
    <w:rsid w:val="007F29A0"/>
    <w:rsid w:val="007F652B"/>
    <w:rsid w:val="00804818"/>
    <w:rsid w:val="00807E6E"/>
    <w:rsid w:val="008151A5"/>
    <w:rsid w:val="00816AB1"/>
    <w:rsid w:val="00837D63"/>
    <w:rsid w:val="00840C78"/>
    <w:rsid w:val="008504BB"/>
    <w:rsid w:val="00856295"/>
    <w:rsid w:val="00861996"/>
    <w:rsid w:val="00862607"/>
    <w:rsid w:val="00877518"/>
    <w:rsid w:val="00881C5B"/>
    <w:rsid w:val="00886AC0"/>
    <w:rsid w:val="00887C10"/>
    <w:rsid w:val="008A700E"/>
    <w:rsid w:val="008B2F92"/>
    <w:rsid w:val="008B4C4E"/>
    <w:rsid w:val="008B5976"/>
    <w:rsid w:val="008D11D8"/>
    <w:rsid w:val="008D5D89"/>
    <w:rsid w:val="008E06C4"/>
    <w:rsid w:val="008E2551"/>
    <w:rsid w:val="008F0AE3"/>
    <w:rsid w:val="008F0E65"/>
    <w:rsid w:val="008F6A98"/>
    <w:rsid w:val="00911F7E"/>
    <w:rsid w:val="009565C4"/>
    <w:rsid w:val="00956DCB"/>
    <w:rsid w:val="009656BD"/>
    <w:rsid w:val="00970439"/>
    <w:rsid w:val="00982B65"/>
    <w:rsid w:val="00993CEA"/>
    <w:rsid w:val="009A280A"/>
    <w:rsid w:val="009A76A2"/>
    <w:rsid w:val="009B1196"/>
    <w:rsid w:val="009D3886"/>
    <w:rsid w:val="009D461E"/>
    <w:rsid w:val="009D5E2F"/>
    <w:rsid w:val="009E3016"/>
    <w:rsid w:val="009E34BE"/>
    <w:rsid w:val="009E4792"/>
    <w:rsid w:val="009E64E0"/>
    <w:rsid w:val="009E7BD7"/>
    <w:rsid w:val="009F66EC"/>
    <w:rsid w:val="00A029F4"/>
    <w:rsid w:val="00A038AD"/>
    <w:rsid w:val="00A0428F"/>
    <w:rsid w:val="00A116DF"/>
    <w:rsid w:val="00A14E07"/>
    <w:rsid w:val="00A16C0E"/>
    <w:rsid w:val="00A26BD2"/>
    <w:rsid w:val="00A51A24"/>
    <w:rsid w:val="00A52CE4"/>
    <w:rsid w:val="00A56009"/>
    <w:rsid w:val="00A70875"/>
    <w:rsid w:val="00A86492"/>
    <w:rsid w:val="00A92C9F"/>
    <w:rsid w:val="00AB2576"/>
    <w:rsid w:val="00AE08E4"/>
    <w:rsid w:val="00AE23CC"/>
    <w:rsid w:val="00AF7869"/>
    <w:rsid w:val="00B14E19"/>
    <w:rsid w:val="00B2150C"/>
    <w:rsid w:val="00B3349F"/>
    <w:rsid w:val="00B47460"/>
    <w:rsid w:val="00B6788B"/>
    <w:rsid w:val="00B67C56"/>
    <w:rsid w:val="00B71B8F"/>
    <w:rsid w:val="00B74DB9"/>
    <w:rsid w:val="00BA3320"/>
    <w:rsid w:val="00BB0B70"/>
    <w:rsid w:val="00BC1C09"/>
    <w:rsid w:val="00BD5448"/>
    <w:rsid w:val="00C039A1"/>
    <w:rsid w:val="00C070BD"/>
    <w:rsid w:val="00C07D4D"/>
    <w:rsid w:val="00C229B3"/>
    <w:rsid w:val="00C26A3F"/>
    <w:rsid w:val="00C30A43"/>
    <w:rsid w:val="00C30EBB"/>
    <w:rsid w:val="00C35B35"/>
    <w:rsid w:val="00C372C2"/>
    <w:rsid w:val="00C60CF5"/>
    <w:rsid w:val="00C652A4"/>
    <w:rsid w:val="00C73A37"/>
    <w:rsid w:val="00C76082"/>
    <w:rsid w:val="00C8030C"/>
    <w:rsid w:val="00C87057"/>
    <w:rsid w:val="00CB0ECF"/>
    <w:rsid w:val="00CB507B"/>
    <w:rsid w:val="00CC2F50"/>
    <w:rsid w:val="00CD260E"/>
    <w:rsid w:val="00CE5E6A"/>
    <w:rsid w:val="00D01D35"/>
    <w:rsid w:val="00D030AB"/>
    <w:rsid w:val="00D043AE"/>
    <w:rsid w:val="00D146AA"/>
    <w:rsid w:val="00D3142B"/>
    <w:rsid w:val="00D52B2E"/>
    <w:rsid w:val="00D53946"/>
    <w:rsid w:val="00D62EDE"/>
    <w:rsid w:val="00D64E74"/>
    <w:rsid w:val="00D700A5"/>
    <w:rsid w:val="00D74A1E"/>
    <w:rsid w:val="00D813E2"/>
    <w:rsid w:val="00D9147C"/>
    <w:rsid w:val="00D91E95"/>
    <w:rsid w:val="00DA360D"/>
    <w:rsid w:val="00DB436D"/>
    <w:rsid w:val="00DE4521"/>
    <w:rsid w:val="00DF0213"/>
    <w:rsid w:val="00DF4385"/>
    <w:rsid w:val="00E02566"/>
    <w:rsid w:val="00E1341F"/>
    <w:rsid w:val="00E27EC5"/>
    <w:rsid w:val="00E45C0D"/>
    <w:rsid w:val="00E506A9"/>
    <w:rsid w:val="00E66DC6"/>
    <w:rsid w:val="00E75F61"/>
    <w:rsid w:val="00E81CAD"/>
    <w:rsid w:val="00E82131"/>
    <w:rsid w:val="00E97242"/>
    <w:rsid w:val="00E97AAC"/>
    <w:rsid w:val="00EA02F1"/>
    <w:rsid w:val="00EB1AEB"/>
    <w:rsid w:val="00EB24CF"/>
    <w:rsid w:val="00EB390D"/>
    <w:rsid w:val="00EC1940"/>
    <w:rsid w:val="00EC6082"/>
    <w:rsid w:val="00ED5837"/>
    <w:rsid w:val="00EE164F"/>
    <w:rsid w:val="00F036BB"/>
    <w:rsid w:val="00F03917"/>
    <w:rsid w:val="00F32763"/>
    <w:rsid w:val="00F33C60"/>
    <w:rsid w:val="00F34823"/>
    <w:rsid w:val="00F42B73"/>
    <w:rsid w:val="00F56259"/>
    <w:rsid w:val="00F62A0C"/>
    <w:rsid w:val="00F77195"/>
    <w:rsid w:val="00F8019E"/>
    <w:rsid w:val="00F94414"/>
    <w:rsid w:val="00FA54F5"/>
    <w:rsid w:val="00FB27E0"/>
    <w:rsid w:val="00FC0AEA"/>
    <w:rsid w:val="00FC1E92"/>
    <w:rsid w:val="00FD2244"/>
    <w:rsid w:val="00FD43A6"/>
    <w:rsid w:val="00FD64DF"/>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DD4D4"/>
  <w15:chartTrackingRefBased/>
  <w15:docId w15:val="{FE0A5AA1-E600-4C7F-B6F2-BC1C5A21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886AC0"/>
    <w:pPr>
      <w:spacing w:before="160" w:line="276" w:lineRule="auto"/>
    </w:pPr>
  </w:style>
  <w:style w:type="paragraph" w:styleId="Heading1">
    <w:name w:val="heading 1"/>
    <w:basedOn w:val="Normal"/>
    <w:next w:val="Normal"/>
    <w:link w:val="Heading1Char"/>
    <w:uiPriority w:val="9"/>
    <w:qFormat/>
    <w:rsid w:val="00886AC0"/>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886AC0"/>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886AC0"/>
    <w:pPr>
      <w:keepNext/>
      <w:keepLines/>
      <w:spacing w:before="240" w:after="0"/>
      <w:outlineLvl w:val="2"/>
    </w:pPr>
    <w:rPr>
      <w:rFonts w:asciiTheme="majorHAnsi" w:eastAsiaTheme="majorEastAsia" w:hAnsiTheme="majorHAnsi" w:cstheme="majorBidi"/>
      <w:b/>
      <w:i/>
      <w:color w:val="00407A" w:themeColor="accent1"/>
      <w:sz w:val="24"/>
      <w:szCs w:val="24"/>
    </w:rPr>
  </w:style>
  <w:style w:type="paragraph" w:styleId="Heading4">
    <w:name w:val="heading 4"/>
    <w:basedOn w:val="Normal"/>
    <w:next w:val="Normal"/>
    <w:link w:val="Heading4Char"/>
    <w:uiPriority w:val="9"/>
    <w:unhideWhenUsed/>
    <w:qFormat/>
    <w:rsid w:val="00856295"/>
    <w:pPr>
      <w:keepNext/>
      <w:keepLines/>
      <w:spacing w:before="240" w:after="0"/>
      <w:outlineLvl w:val="3"/>
    </w:pPr>
    <w:rPr>
      <w:rFonts w:asciiTheme="majorHAnsi" w:eastAsiaTheme="majorEastAsia" w:hAnsiTheme="majorHAnsi" w:cstheme="majorBidi"/>
      <w:iCs/>
      <w:color w:val="00407A" w:themeColor="accen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rsid w:val="008F0E65"/>
    <w:rPr>
      <w:sz w:val="18"/>
    </w:rPr>
  </w:style>
  <w:style w:type="character" w:customStyle="1" w:styleId="Heading1Char">
    <w:name w:val="Heading 1 Char"/>
    <w:basedOn w:val="DefaultParagraphFont"/>
    <w:link w:val="Heading1"/>
    <w:uiPriority w:val="9"/>
    <w:rsid w:val="00886AC0"/>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886AC0"/>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886AC0"/>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styleId="Header">
    <w:name w:val="header"/>
    <w:basedOn w:val="Normal"/>
    <w:link w:val="HeaderChar"/>
    <w:uiPriority w:val="99"/>
    <w:unhideWhenUsed/>
    <w:rsid w:val="00F036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036BB"/>
  </w:style>
  <w:style w:type="paragraph" w:customStyle="1" w:styleId="NumberedHeading1">
    <w:name w:val="Numbered Heading 1"/>
    <w:basedOn w:val="Heading1"/>
    <w:next w:val="Normal"/>
    <w:qFormat/>
    <w:rsid w:val="00B2150C"/>
    <w:pPr>
      <w:numPr>
        <w:numId w:val="2"/>
      </w:numPr>
      <w:tabs>
        <w:tab w:val="left" w:pos="0"/>
      </w:tabs>
      <w:autoSpaceDE w:val="0"/>
      <w:autoSpaceDN w:val="0"/>
      <w:adjustRightInd w:val="0"/>
      <w:ind w:left="862" w:hanging="862"/>
      <w:textAlignment w:val="center"/>
    </w:pPr>
    <w:rPr>
      <w:rFonts w:eastAsia="Times New Roman" w:cs="Arial"/>
      <w:bCs/>
      <w:kern w:val="0"/>
      <w:lang w:val="en-US"/>
      <w14:ligatures w14:val="none"/>
    </w:rPr>
  </w:style>
  <w:style w:type="paragraph" w:customStyle="1" w:styleId="NumberedHeading2">
    <w:name w:val="Numbered Heading 2"/>
    <w:basedOn w:val="Heading2"/>
    <w:next w:val="Normal"/>
    <w:qFormat/>
    <w:rsid w:val="00B2150C"/>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kern w:val="0"/>
      <w:szCs w:val="48"/>
      <w:lang w:val="en-US"/>
      <w14:ligatures w14:val="none"/>
    </w:rPr>
  </w:style>
  <w:style w:type="paragraph" w:customStyle="1" w:styleId="NumberedHeading3">
    <w:name w:val="Numbered Heading 3"/>
    <w:basedOn w:val="Heading3"/>
    <w:next w:val="Normal"/>
    <w:qFormat/>
    <w:rsid w:val="00B2150C"/>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kern w:val="0"/>
      <w:szCs w:val="20"/>
      <w:lang w:val="en-US"/>
      <w14:ligatures w14:val="none"/>
    </w:rPr>
  </w:style>
  <w:style w:type="paragraph" w:styleId="Title">
    <w:name w:val="Title"/>
    <w:basedOn w:val="Normal"/>
    <w:next w:val="Normal"/>
    <w:link w:val="TitleChar"/>
    <w:uiPriority w:val="10"/>
    <w:qFormat/>
    <w:rsid w:val="00886AC0"/>
    <w:pPr>
      <w:spacing w:before="2040" w:after="840"/>
      <w:contextualSpacing/>
    </w:pPr>
    <w:rPr>
      <w:rFonts w:asciiTheme="majorHAnsi" w:eastAsiaTheme="majorEastAsia" w:hAnsiTheme="majorHAnsi" w:cstheme="majorBidi"/>
      <w:color w:val="00407A" w:themeColor="accent1"/>
      <w:spacing w:val="-10"/>
      <w:kern w:val="28"/>
      <w:sz w:val="56"/>
      <w:szCs w:val="56"/>
    </w:rPr>
  </w:style>
  <w:style w:type="character" w:customStyle="1" w:styleId="TitleChar">
    <w:name w:val="Title Char"/>
    <w:basedOn w:val="DefaultParagraphFont"/>
    <w:link w:val="Title"/>
    <w:uiPriority w:val="10"/>
    <w:rsid w:val="00886AC0"/>
    <w:rPr>
      <w:rFonts w:asciiTheme="majorHAnsi" w:eastAsiaTheme="majorEastAsia" w:hAnsiTheme="majorHAnsi" w:cstheme="majorBidi"/>
      <w:color w:val="00407A" w:themeColor="accent1"/>
      <w:spacing w:val="-10"/>
      <w:kern w:val="28"/>
      <w:sz w:val="56"/>
      <w:szCs w:val="56"/>
    </w:rPr>
  </w:style>
  <w:style w:type="paragraph" w:customStyle="1" w:styleId="TableFigureHeading">
    <w:name w:val="Table/Figure Heading"/>
    <w:basedOn w:val="Normal"/>
    <w:next w:val="Normal"/>
    <w:autoRedefine/>
    <w:qFormat/>
    <w:rsid w:val="00886AC0"/>
    <w:pPr>
      <w:keepNext/>
      <w:spacing w:before="320"/>
    </w:pPr>
    <w:rPr>
      <w:b/>
      <w:bCs/>
      <w:color w:val="00407A" w:themeColor="accent1"/>
      <w:sz w:val="24"/>
      <w:lang w:val="en-US"/>
    </w:rPr>
  </w:style>
  <w:style w:type="character" w:customStyle="1" w:styleId="Heading4Char">
    <w:name w:val="Heading 4 Char"/>
    <w:basedOn w:val="DefaultParagraphFont"/>
    <w:link w:val="Heading4"/>
    <w:uiPriority w:val="9"/>
    <w:rsid w:val="0085629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next w:val="Normal"/>
    <w:qFormat/>
    <w:rsid w:val="00856295"/>
    <w:pPr>
      <w:numPr>
        <w:ilvl w:val="3"/>
      </w:numPr>
      <w:ind w:left="862" w:hanging="862"/>
      <w:outlineLvl w:val="3"/>
    </w:pPr>
    <w:rPr>
      <w:b w:val="0"/>
      <w:i w:val="0"/>
      <w:u w:val="single"/>
    </w:rPr>
  </w:style>
  <w:style w:type="table" w:styleId="TableGrid">
    <w:name w:val="Table Grid"/>
    <w:basedOn w:val="TableNormal"/>
    <w:uiPriority w:val="39"/>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E2551"/>
    <w:pPr>
      <w:spacing w:before="0" w:after="0"/>
    </w:pPr>
    <w:rPr>
      <w:sz w:val="18"/>
      <w:szCs w:val="20"/>
    </w:rPr>
  </w:style>
  <w:style w:type="character" w:customStyle="1" w:styleId="FootnoteTextChar">
    <w:name w:val="Footnote Text Char"/>
    <w:basedOn w:val="DefaultParagraphFont"/>
    <w:link w:val="FootnoteText"/>
    <w:uiPriority w:val="99"/>
    <w:rsid w:val="008E2551"/>
    <w:rPr>
      <w:sz w:val="18"/>
      <w:szCs w:val="20"/>
    </w:rPr>
  </w:style>
  <w:style w:type="character" w:styleId="FootnoteReference">
    <w:name w:val="footnote reference"/>
    <w:basedOn w:val="DefaultParagraphFont"/>
    <w:uiPriority w:val="99"/>
    <w:unhideWhenUsed/>
    <w:rsid w:val="008E2551"/>
    <w:rPr>
      <w:vertAlign w:val="superscript"/>
    </w:rPr>
  </w:style>
  <w:style w:type="paragraph" w:styleId="Quote">
    <w:name w:val="Quote"/>
    <w:basedOn w:val="Normal"/>
    <w:next w:val="Normal"/>
    <w:link w:val="QuoteChar"/>
    <w:uiPriority w:val="29"/>
    <w:qFormat/>
    <w:rsid w:val="00886AC0"/>
    <w:pPr>
      <w:ind w:left="720" w:right="720"/>
    </w:pPr>
    <w:rPr>
      <w:iCs/>
    </w:rPr>
  </w:style>
  <w:style w:type="character" w:customStyle="1" w:styleId="QuoteChar">
    <w:name w:val="Quote Char"/>
    <w:basedOn w:val="DefaultParagraphFont"/>
    <w:link w:val="Quote"/>
    <w:uiPriority w:val="29"/>
    <w:rsid w:val="00886AC0"/>
    <w:rPr>
      <w:iCs/>
    </w:rPr>
  </w:style>
  <w:style w:type="paragraph" w:customStyle="1" w:styleId="Standfirst">
    <w:name w:val="Standfirst"/>
    <w:basedOn w:val="Normal"/>
    <w:next w:val="Normal"/>
    <w:qFormat/>
    <w:rsid w:val="00886AC0"/>
    <w:rPr>
      <w:color w:val="00407A" w:themeColor="accent1"/>
      <w:sz w:val="28"/>
    </w:rPr>
  </w:style>
  <w:style w:type="paragraph" w:styleId="ListBullet">
    <w:name w:val="List Bullet"/>
    <w:basedOn w:val="Normal"/>
    <w:uiPriority w:val="99"/>
    <w:unhideWhenUsed/>
    <w:qFormat/>
    <w:rsid w:val="00886AC0"/>
    <w:pPr>
      <w:numPr>
        <w:numId w:val="6"/>
      </w:numPr>
      <w:spacing w:before="80" w:after="80"/>
      <w:ind w:left="284" w:hanging="284"/>
    </w:pPr>
  </w:style>
  <w:style w:type="paragraph" w:styleId="ListBullet2">
    <w:name w:val="List Bullet 2"/>
    <w:basedOn w:val="Normal"/>
    <w:uiPriority w:val="99"/>
    <w:unhideWhenUsed/>
    <w:rsid w:val="00886AC0"/>
    <w:pPr>
      <w:numPr>
        <w:ilvl w:val="1"/>
        <w:numId w:val="6"/>
      </w:numPr>
      <w:spacing w:before="80" w:after="80"/>
      <w:ind w:left="568" w:hanging="284"/>
    </w:pPr>
  </w:style>
  <w:style w:type="paragraph" w:styleId="ListBullet3">
    <w:name w:val="List Bullet 3"/>
    <w:basedOn w:val="Normal"/>
    <w:uiPriority w:val="99"/>
    <w:unhideWhenUsed/>
    <w:rsid w:val="00886AC0"/>
    <w:pPr>
      <w:numPr>
        <w:ilvl w:val="2"/>
        <w:numId w:val="6"/>
      </w:numPr>
      <w:tabs>
        <w:tab w:val="clear" w:pos="964"/>
      </w:tabs>
      <w:spacing w:before="80" w:after="80"/>
      <w:ind w:left="851" w:hanging="284"/>
    </w:pPr>
  </w:style>
  <w:style w:type="paragraph" w:styleId="ListParagraph">
    <w:name w:val="List Paragraph"/>
    <w:basedOn w:val="Normal"/>
    <w:uiPriority w:val="34"/>
    <w:rsid w:val="00886AC0"/>
    <w:pPr>
      <w:numPr>
        <w:numId w:val="18"/>
      </w:numPr>
      <w:spacing w:before="80" w:after="80"/>
      <w:ind w:left="714" w:hanging="357"/>
    </w:pPr>
  </w:style>
  <w:style w:type="paragraph" w:styleId="ListNumber">
    <w:name w:val="List Number"/>
    <w:basedOn w:val="Normal"/>
    <w:uiPriority w:val="99"/>
    <w:unhideWhenUsed/>
    <w:qFormat/>
    <w:rsid w:val="00EB1AEB"/>
    <w:pPr>
      <w:numPr>
        <w:numId w:val="24"/>
      </w:numPr>
      <w:tabs>
        <w:tab w:val="clear" w:pos="289"/>
      </w:tabs>
      <w:spacing w:before="80" w:after="80"/>
      <w:ind w:left="357" w:hanging="357"/>
    </w:pPr>
  </w:style>
  <w:style w:type="paragraph" w:styleId="ListNumber2">
    <w:name w:val="List Number 2"/>
    <w:basedOn w:val="ListNumber"/>
    <w:uiPriority w:val="99"/>
    <w:unhideWhenUsed/>
    <w:rsid w:val="00EB1AEB"/>
    <w:pPr>
      <w:numPr>
        <w:ilvl w:val="1"/>
      </w:numPr>
      <w:tabs>
        <w:tab w:val="clear" w:pos="289"/>
      </w:tabs>
      <w:ind w:left="714" w:hanging="357"/>
    </w:pPr>
  </w:style>
  <w:style w:type="paragraph" w:styleId="ListNumber3">
    <w:name w:val="List Number 3"/>
    <w:basedOn w:val="Normal"/>
    <w:uiPriority w:val="99"/>
    <w:unhideWhenUsed/>
    <w:rsid w:val="00EB1AEB"/>
    <w:pPr>
      <w:numPr>
        <w:ilvl w:val="2"/>
        <w:numId w:val="24"/>
      </w:numPr>
      <w:tabs>
        <w:tab w:val="clear" w:pos="907"/>
      </w:tabs>
      <w:spacing w:before="80" w:after="80"/>
      <w:ind w:left="992" w:hanging="181"/>
    </w:pPr>
  </w:style>
  <w:style w:type="table" w:customStyle="1" w:styleId="AESOTable">
    <w:name w:val="AESO Table"/>
    <w:basedOn w:val="TableNormal"/>
    <w:uiPriority w:val="99"/>
    <w:rsid w:val="00351BC5"/>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eso.sharepoint.com/sites/PluggedIn/AESOTemplates/AESO%20Word%20Template_Brief%20(No%20Address)%20INTERNAL.dotx" TargetMode="External"/></Relationship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stXMLNode xmlns="AESOWordCCMap">
  <AESO_Label>AESO Protected</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w14:paraId="304D2914" w14:textId="02DEEDEB" w:rsidR="007203FE" w:rsidRDefault="00A86492"&gt;&lt;w:sdt&gt;&lt;w:sdtPr&gt;&lt;w:rPr&gt;&lt;w:rStyle w:val="FooterChar"/&gt;&lt;w:sz w:val="16"/&gt;&lt;w:szCs w:val="16"/&gt;&lt;/w:rPr&gt;&lt;w:alias w:val="Footer"/&gt;&lt;w:tag w:val="Footer"/&gt;&lt;w:id w:val="-300531392"/&gt;&lt;w:dataBinding w:xpath="/ns0:CC_Map_Root[1]/ns0:Footer[1]" w:storeItemID="{320D493F-7BDF-4716-B21A-1C97993CF725}"/&gt;&lt;w:text/&gt;&lt;/w:sdtPr&gt;&lt;w:sdtContent&gt;&lt;w:r&gt;&lt;w:rPr&gt;&lt;w:rStyle w:val="FooterChar"/&gt;&lt;w:sz w:val="16"/&gt;&lt;w:szCs w:val="16"/&gt;&lt;/w:rPr&gt;&lt;w:t&gt;V&lt;/w:t&gt;&lt;/w:r&gt;&lt;w:r&gt;&lt;w:rPr&gt;&lt;w:rStyle w:val="FooterChar"/&gt;&lt;w:sz w:val="16"/&gt;&lt;w:szCs w:val="16"/&gt;&lt;/w:rPr&gt;&lt;w:t&gt;3&lt;/w:t&gt;&lt;/w:r&gt;&lt;w:r&gt;&lt;w:rPr&gt;&lt;w:rStyle w:val="FooterChar"/&gt;&lt;w:sz w:val="16"/&gt;&lt;w:szCs w:val="16"/&gt;&lt;/w:rPr&gt;&lt;w:t&gt;-2024-&lt;/w:t&gt;&lt;/w:r&gt;&lt;w:r&gt;&lt;w:rPr&gt;&lt;w:rStyle w:val="FooterChar"/&gt;&lt;w:sz w:val="16"/&gt;&lt;w:szCs w:val="16"/&gt;&lt;/w:rPr&gt;&lt;w:t&gt;12&lt;/w:t&gt;&lt;/w:r&gt;&lt;w:r&gt;&lt;w:rPr&gt;&lt;w:rStyle w:val="FooterChar"/&gt;&lt;w:sz w:val="16"/&gt;&lt;w:szCs w:val="16"/&gt;&lt;/w:rPr&gt;&lt;w:t&gt;-&lt;/w:t&gt;&lt;/w:r&gt;&lt;w:r&gt;&lt;w:rPr&gt;&lt;w:rStyle w:val="FooterChar"/&gt;&lt;w:sz w:val="16"/&gt;&lt;w:szCs w:val="16"/&gt;&lt;/w:rPr&gt;&lt;w:t&gt;30&lt;/w:t&gt;&lt;/w:r&gt;&lt;/w:sdtContent&gt;&lt;/w:sdt&gt;&lt;/w:p&gt;&lt;w:sectPr w:rsidR="007203FE"&gt;&lt;w:pgSz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Text)"/&gt;&lt;w:qFormat/&gt;&lt;w:rsid w:val="007203FE"/&gt;&lt;w:pPr&gt;&lt;w:spacing w:before="160" w:line="276" w:lineRule="auto"/&gt;&lt;/w:pPr&gt;&lt;/w:style&gt;&lt;w:style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w:styleId="Footer"&gt;&lt;w:name w:val="footer"/&gt;&lt;w:basedOn w:val="Normal"/&gt;&lt;w:link w:val="FooterChar"/&gt;&lt;w:unhideWhenUsed/&gt;&lt;w:pPr&gt;&lt;w:tabs&gt;&lt;w:tab w:val="center" w:pos="4680"/&gt;&lt;w:tab w:val="right" w:pos="9360"/&gt;&lt;/w:tabs&gt;&lt;w:spacing w:before="0" w:after="0"/&gt;&lt;/w:pPr&gt;&lt;w:rPr&gt;&lt;w:sz w:val="18"/&gt;&lt;/w:rPr&gt;&lt;/w:style&gt;&lt;w:style w:type="character" w:customStyle="1" w:styleId="FooterChar"&gt;&lt;w:name w:val="Footer Char"/&gt;&lt;w:basedOn w:val="DefaultParagraphFont"/&gt;&lt;w:link w:val="Footer"/&gt;&lt;w:rPr&gt;&lt;w:sz w:val="18"/&gt;&lt;/w:rPr&gt;&lt;/w:style&gt;&lt;/w:styles&gt;&lt;/pkg:xmlData&gt;&lt;/pkg:part&gt;&lt;pkg:part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p:properties xmlns:p="http://schemas.microsoft.com/office/2006/metadata/properties" xmlns:xsi="http://www.w3.org/2001/XMLSchema-instance" xmlns:pc="http://schemas.microsoft.com/office/infopath/2007/PartnerControls">
  <documentManagement>
    <Included_x0020_Links xmlns="149f8dc6-5350-4349-bfd2-cea36f1c146e" xsi:nil="true"/>
    <_dlc_DocIdUrl xmlns="9d389edf-5ee8-4d34-873b-2f7c0abd4886">
      <Url xsi:nil="true"/>
      <Description xsi:nil="true"/>
    </_dlc_DocIdUrl>
    <External_x0020_Facing xmlns="149f8dc6-5350-4349-bfd2-cea36f1c146e">false</External_x0020_Facing>
    <Stage xmlns="9d389edf-5ee8-4d34-873b-2f7c0abd4886"/>
    <Effective_x0020_Date xmlns="9d389edf-5ee8-4d34-873b-2f7c0abd4886">2024-12-30T07:00:00+00:00</Effective_x0020_Date>
    <Website_x0020_Location xmlns="9d389edf-5ee8-4d34-873b-2f7c0abd4886" xsi:nil="true"/>
    <Assessment xmlns="149f8dc6-5350-4349-bfd2-cea36f1c146e"/>
    <_Revision xmlns="http://schemas.microsoft.com/sharepoint/v3/fields">V3</_Revision>
    <On_x0020_Website xmlns="9d389edf-5ee8-4d34-873b-2f7c0abd4886">false</On_x0020_Website>
    <_dlc_DocIdPersistId xmlns="9d389edf-5ee8-4d34-873b-2f7c0abd4886" xsi:nil="true"/>
    <Work_x0020_Package xmlns="149f8dc6-5350-4349-bfd2-cea36f1c146e"/>
    <Transmission_x0020_Process xmlns="9d389edf-5ee8-4d34-873b-2f7c0abd4886">
      <Value>Connection</Value>
    </Transmission_x0020_Process>
    <Brand_x0020_Version xmlns="149f8dc6-5350-4349-bfd2-cea36f1c146e" xsi:nil="true"/>
    <_dlc_DocId xmlns="9d389edf-5ee8-4d34-873b-2f7c0abd4886" xsi:nil="true"/>
    <Has_x0020_Links xmlns="149f8dc6-5350-4349-bfd2-cea36f1c146e">false</Has_x0020_Links>
    <DocumentStatus xmlns="9d389edf-5ee8-4d34-873b-2f7c0abd4886">Active</DocumentStatus>
    <Include_x0020_In_x0020_Red_x0020_Tape_x0020_Count xmlns="149f8dc6-5350-4349-bfd2-cea36f1c146e">false</Include_x0020_In_x0020_Red_x0020_Tape_x0020_Cou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ansmission Template" ma:contentTypeID="0x010100FE3027DD11219E4FA7E62AD78366000C020100761A7AE0DEE9964288906C3AF93894B4" ma:contentTypeVersion="17" ma:contentTypeDescription="Create a new document." ma:contentTypeScope="" ma:versionID="6a225e0a00c5616c890beb0ed3e7df98">
  <xsd:schema xmlns:xsd="http://www.w3.org/2001/XMLSchema" xmlns:xs="http://www.w3.org/2001/XMLSchema" xmlns:p="http://schemas.microsoft.com/office/2006/metadata/properties" xmlns:ns2="9d389edf-5ee8-4d34-873b-2f7c0abd4886" xmlns:ns3="http://schemas.microsoft.com/sharepoint/v3/fields" xmlns:ns4="149f8dc6-5350-4349-bfd2-cea36f1c146e" targetNamespace="http://schemas.microsoft.com/office/2006/metadata/properties" ma:root="true" ma:fieldsID="0b2a9c498f93a8ebf944902bd4c3addf" ns2:_="" ns3:_="" ns4:_="">
    <xsd:import namespace="9d389edf-5ee8-4d34-873b-2f7c0abd4886"/>
    <xsd:import namespace="http://schemas.microsoft.com/sharepoint/v3/fields"/>
    <xsd:import namespace="149f8dc6-5350-4349-bfd2-cea36f1c146e"/>
    <xsd:element name="properties">
      <xsd:complexType>
        <xsd:sequence>
          <xsd:element name="documentManagement">
            <xsd:complexType>
              <xsd:all>
                <xsd:element ref="ns2:DocumentStatus"/>
                <xsd:element ref="ns3:_Revision" minOccurs="0"/>
                <xsd:element ref="ns2:Effective_x0020_Date" minOccurs="0"/>
                <xsd:element ref="ns2:Transmission_x0020_Process" minOccurs="0"/>
                <xsd:element ref="ns2:Stage" minOccurs="0"/>
                <xsd:element ref="ns2:_dlc_DocId" minOccurs="0"/>
                <xsd:element ref="ns2:_dlc_DocIdUrl" minOccurs="0"/>
                <xsd:element ref="ns2:_dlc_DocIdPersistId" minOccurs="0"/>
                <xsd:element ref="ns2:On_x0020_Website" minOccurs="0"/>
                <xsd:element ref="ns2:Website_x0020_Location" minOccurs="0"/>
                <xsd:element ref="ns4:Has_x0020_Links" minOccurs="0"/>
                <xsd:element ref="ns4:Included_x0020_Links" minOccurs="0"/>
                <xsd:element ref="ns4:Work_x0020_Package" minOccurs="0"/>
                <xsd:element ref="ns4:External_x0020_Facing" minOccurs="0"/>
                <xsd:element ref="ns4:Brand_x0020_Version" minOccurs="0"/>
                <xsd:element ref="ns4:Include_x0020_In_x0020_Red_x0020_Tape_x0020_Count" minOccurs="0"/>
                <xsd:element ref="ns2:SharedWithUsers" minOccurs="0"/>
                <xsd:element ref="ns2:SharedWithDetails" minOccurs="0"/>
                <xsd:element ref="ns4:Assess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89edf-5ee8-4d34-873b-2f7c0abd4886" elementFormDefault="qualified">
    <xsd:import namespace="http://schemas.microsoft.com/office/2006/documentManagement/types"/>
    <xsd:import namespace="http://schemas.microsoft.com/office/infopath/2007/PartnerControls"/>
    <xsd:element name="DocumentStatus" ma:index="2" ma:displayName="Document Status" ma:default="Active" ma:description="This document can either be Active and viewable by everyone, or Retired to be archived." ma:format="Dropdown" ma:internalName="DocumentStatus">
      <xsd:simpleType>
        <xsd:restriction base="dms:Choice">
          <xsd:enumeration value="Active"/>
          <xsd:enumeration value="Pending"/>
          <xsd:enumeration value="Retired"/>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Transmission_x0020_Process" ma:index="5" nillable="true" ma:displayName="Transmission Process" ma:internalName="Transmission_x0020_Process">
      <xsd:complexType>
        <xsd:complexContent>
          <xsd:extension base="dms:MultiChoice">
            <xsd:sequence>
              <xsd:element name="Value" maxOccurs="unbounded" minOccurs="0" nillable="true">
                <xsd:simpleType>
                  <xsd:restriction base="dms:Choice">
                    <xsd:enumeration value="Connection"/>
                    <xsd:enumeration value="System"/>
                    <xsd:enumeration value="Behind the Fence"/>
                    <xsd:enumeration value="Contracts"/>
                    <xsd:enumeration value="MPC"/>
                    <xsd:enumeration value="Governance"/>
                    <xsd:enumeration value="TFCMC"/>
                    <xsd:enumeration value="General"/>
                    <xsd:enumeration value="Project Changes"/>
                    <xsd:enumeration value="SASR Amendments"/>
                    <xsd:enumeration value="Project Cancellations"/>
                    <xsd:enumeration value="Gate Extensions"/>
                    <xsd:enumeration value="Tariff"/>
                  </xsd:restriction>
                </xsd:simpleType>
              </xsd:element>
            </xsd:sequence>
          </xsd:extension>
        </xsd:complexContent>
      </xsd:complexType>
    </xsd:element>
    <xsd:element name="Stage" ma:index="6" nillable="true" ma:displayName="Stage" ma:internalName="Stage">
      <xsd:complexType>
        <xsd:complexContent>
          <xsd:extension base="dms:MultiChoice">
            <xsd:sequence>
              <xsd:element name="Value" maxOccurs="unbounded" minOccurs="0" nillable="true">
                <xsd:simpleType>
                  <xsd:restriction base="dms:Choice">
                    <xsd:enumeration value="General"/>
                    <xsd:enumeration value="0"/>
                    <xsd:enumeration value="1"/>
                    <xsd:enumeration value="2"/>
                    <xsd:enumeration value="3"/>
                    <xsd:enumeration value="4"/>
                    <xsd:enumeration value="5"/>
                    <xsd:enumeration value="6"/>
                    <xsd:enumeration value="System Sequential 0"/>
                    <xsd:enumeration value="System Sequential 1"/>
                    <xsd:enumeration value="System Sequential 2"/>
                    <xsd:enumeration value="System Sequential 3"/>
                    <xsd:enumeration value="System Sequential 4"/>
                    <xsd:enumeration value="System Sequential 5"/>
                    <xsd:enumeration value="System Sequential 6"/>
                    <xsd:enumeration value="System Combined 0"/>
                    <xsd:enumeration value="System Combined 1"/>
                    <xsd:enumeration value="System Combined 2"/>
                    <xsd:enumeration value="System Combined 3/4"/>
                    <xsd:enumeration value="System Combined 5"/>
                    <xsd:enumeration value="System Combined 6"/>
                  </xsd:restriction>
                </xsd:simpleType>
              </xsd:element>
            </xsd:sequence>
          </xsd:extension>
        </xsd:complexContent>
      </xsd:complexType>
    </xsd:element>
    <xsd:element name="_dlc_DocId" ma:index="13" nillable="true" ma:displayName="Document ID Value" ma:description="The value of the document ID assigned to this item." ma:internalName="_dlc_DocId" ma:readOnly="false">
      <xsd:simpleType>
        <xsd:restriction base="dms:Text"/>
      </xsd:simpleType>
    </xsd:element>
    <xsd:element name="_dlc_DocIdUrl" ma:index="1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On_x0020_Website" ma:index="16" nillable="true" ma:displayName="On Website" ma:default="0" ma:description="Check if this document is posted on the website." ma:internalName="On_x0020_Website" ma:readOnly="false">
      <xsd:simpleType>
        <xsd:restriction base="dms:Boolean"/>
      </xsd:simpleType>
    </xsd:element>
    <xsd:element name="Website_x0020_Location" ma:index="17" nillable="true" ma:displayName="Website Locations" ma:description="Enter in the page name(s) of the external website that the document shows up on." ma:internalName="Website_x0020_Location">
      <xsd:simpleType>
        <xsd:restriction base="dms:Not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 nillable="true" ma:displayName="Doc Version" ma:description="If the document has a version number, it should be entered here." ma:internalName="_Revision" ma:readOnly="false">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49f8dc6-5350-4349-bfd2-cea36f1c146e" elementFormDefault="qualified">
    <xsd:import namespace="http://schemas.microsoft.com/office/2006/documentManagement/types"/>
    <xsd:import namespace="http://schemas.microsoft.com/office/infopath/2007/PartnerControls"/>
    <xsd:element name="Has_x0020_Links" ma:index="18" nillable="true" ma:displayName="Has Links" ma:default="0" ma:description="Check this box if there are hyperlinks included in the document, and then list those links in the next box." ma:internalName="Has_x0020_Links">
      <xsd:simpleType>
        <xsd:restriction base="dms:Boolean"/>
      </xsd:simpleType>
    </xsd:element>
    <xsd:element name="Included_x0020_Links" ma:index="19" nillable="true" ma:displayName="Included Links" ma:description="List out all of the hyperlink locations that are included in this document." ma:internalName="Included_x0020_Links">
      <xsd:simpleType>
        <xsd:restriction base="dms:Note"/>
      </xsd:simpleType>
    </xsd:element>
    <xsd:element name="Work_x0020_Package" ma:index="20" nillable="true" ma:displayName="Work Package" ma:description="Add the Work Package(s) this document applies to." ma:list="{4ebe1be0-3279-4eec-8adc-b014d88398b0}" ma:internalName="Work_x0020_Package" ma:showField="Title" ma:web="9d389edf-5ee8-4d34-873b-2f7c0abd4886">
      <xsd:complexType>
        <xsd:complexContent>
          <xsd:extension base="dms:MultiChoiceLookup">
            <xsd:sequence>
              <xsd:element name="Value" type="dms:Lookup" maxOccurs="unbounded" minOccurs="0" nillable="true"/>
            </xsd:sequence>
          </xsd:extension>
        </xsd:complexContent>
      </xsd:complexType>
    </xsd:element>
    <xsd:element name="External_x0020_Facing" ma:index="21" nillable="true" ma:displayName="External Facing" ma:default="0" ma:description="Select Yes if this document is ever used by / for / made available to external parties." ma:internalName="External_x0020_Facing">
      <xsd:simpleType>
        <xsd:restriction base="dms:Boolean"/>
      </xsd:simpleType>
    </xsd:element>
    <xsd:element name="Brand_x0020_Version" ma:index="22" nillable="true" ma:displayName="Brand Version" ma:format="Dropdown" ma:internalName="Brand_x0020_Version">
      <xsd:simpleType>
        <xsd:restriction base="dms:Choice">
          <xsd:enumeration value="Not Applicable"/>
          <xsd:enumeration value="April 15th, 2019"/>
          <xsd:enumeration value="Pre April 15th, 2019"/>
        </xsd:restriction>
      </xsd:simpleType>
    </xsd:element>
    <xsd:element name="Include_x0020_In_x0020_Red_x0020_Tape_x0020_Count" ma:index="23" nillable="true" ma:displayName="Include In Red Tape Count" ma:default="0" ma:internalName="Include_x0020_In_x0020_Red_x0020_Tape_x0020_Count">
      <xsd:simpleType>
        <xsd:restriction base="dms:Boolean"/>
      </xsd:simpleType>
    </xsd:element>
    <xsd:element name="Assessment" ma:index="26" nillable="true" ma:displayName="Assessment Type" ma:internalName="Assessment">
      <xsd:complexType>
        <xsd:complexContent>
          <xsd:extension base="dms:MultiChoice">
            <xsd:sequence>
              <xsd:element name="Value" maxOccurs="unbounded" minOccurs="0" nillable="true">
                <xsd:simpleType>
                  <xsd:restriction base="dms:Choice">
                    <xsd:enumeration value="Cluster"/>
                    <xsd:enumeration value="Independen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45647867-ADB0-4AA5-A0C4-910A7495ED28}">
  <ds:schemaRefs>
    <ds:schemaRef ds:uri="http://purl.org/dc/terms/"/>
    <ds:schemaRef ds:uri="http://schemas.microsoft.com/office/2006/documentManagement/types"/>
    <ds:schemaRef ds:uri="http://www.w3.org/XML/1998/namespace"/>
    <ds:schemaRef ds:uri="http://purl.org/dc/dcmitype/"/>
    <ds:schemaRef ds:uri="http://purl.org/dc/elements/1.1/"/>
    <ds:schemaRef ds:uri="9d389edf-5ee8-4d34-873b-2f7c0abd4886"/>
    <ds:schemaRef ds:uri="http://schemas.microsoft.com/office/infopath/2007/PartnerControls"/>
    <ds:schemaRef ds:uri="http://schemas.openxmlformats.org/package/2006/metadata/core-properties"/>
    <ds:schemaRef ds:uri="149f8dc6-5350-4349-bfd2-cea36f1c146e"/>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99FD8600-275D-4F8C-B718-036EDE41A870}">
  <ds:schemaRefs>
    <ds:schemaRef ds:uri="http://schemas.microsoft.com/sharepoint/v3/contenttype/forms"/>
  </ds:schemaRefs>
</ds:datastoreItem>
</file>

<file path=customXml/itemProps5.xml><?xml version="1.0" encoding="utf-8"?>
<ds:datastoreItem xmlns:ds="http://schemas.openxmlformats.org/officeDocument/2006/customXml" ds:itemID="{3B611A88-5014-4F9F-AD32-94E4406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89edf-5ee8-4d34-873b-2f7c0abd4886"/>
    <ds:schemaRef ds:uri="http://schemas.microsoft.com/sharepoint/v3/fields"/>
    <ds:schemaRef ds:uri="149f8dc6-5350-4349-bfd2-cea36f1c1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AESO%20Word%20Template_Brief%20(No%20Address)%20INTERNAL.dotx</Template>
  <TotalTime>4</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Afshan Mahmood</dc:creator>
  <cp:keywords/>
  <dc:description/>
  <cp:lastModifiedBy>Thomas Yip</cp:lastModifiedBy>
  <cp:revision>2</cp:revision>
  <dcterms:created xsi:type="dcterms:W3CDTF">2024-12-30T16:54:00Z</dcterms:created>
  <dcterms:modified xsi:type="dcterms:W3CDTF">2024-12-30T16:54:00Z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0x010100FE3027DD11219E4FA7E62AD78366000C020100761A7AE0DEE9964288906C3AF93894B4</vt:lpwstr>
  </property>
</Properties>
</file>