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575F" w14:textId="77777777" w:rsidR="00345A4F" w:rsidRDefault="00E770B2" w:rsidP="00345A4F">
      <w:pPr>
        <w:spacing w:before="0"/>
        <w:contextualSpacing/>
        <w:jc w:val="center"/>
        <w:rPr>
          <w:szCs w:val="20"/>
        </w:rPr>
      </w:pPr>
      <w:r w:rsidRPr="00EE4590">
        <w:rPr>
          <w:szCs w:val="20"/>
        </w:rPr>
        <w:t xml:space="preserve">Submit this completed form and any </w:t>
      </w:r>
      <w:r w:rsidR="0045122A" w:rsidRPr="00EE4590">
        <w:rPr>
          <w:szCs w:val="20"/>
        </w:rPr>
        <w:t>necessary</w:t>
      </w:r>
      <w:r w:rsidRPr="00EE4590">
        <w:rPr>
          <w:szCs w:val="20"/>
        </w:rPr>
        <w:t xml:space="preserve"> attachments </w:t>
      </w:r>
      <w:r w:rsidR="00EE4590">
        <w:rPr>
          <w:szCs w:val="20"/>
        </w:rPr>
        <w:t xml:space="preserve">via </w:t>
      </w:r>
      <w:proofErr w:type="gramStart"/>
      <w:r w:rsidR="00EE4590">
        <w:rPr>
          <w:szCs w:val="20"/>
        </w:rPr>
        <w:t>email</w:t>
      </w:r>
      <w:proofErr w:type="gramEnd"/>
      <w:r w:rsidR="00EE4590">
        <w:rPr>
          <w:szCs w:val="20"/>
        </w:rPr>
        <w:t xml:space="preserve"> </w:t>
      </w:r>
    </w:p>
    <w:p w14:paraId="1568C66A" w14:textId="58361325" w:rsidR="00E770B2" w:rsidRPr="00EE4590" w:rsidRDefault="00E770B2" w:rsidP="002A141B">
      <w:pPr>
        <w:spacing w:before="0" w:after="200"/>
        <w:jc w:val="center"/>
        <w:rPr>
          <w:szCs w:val="20"/>
        </w:rPr>
      </w:pPr>
      <w:r w:rsidRPr="00EE4590">
        <w:rPr>
          <w:szCs w:val="20"/>
        </w:rPr>
        <w:t>to</w:t>
      </w:r>
      <w:r w:rsidR="002A2965" w:rsidRPr="00EE4590">
        <w:rPr>
          <w:szCs w:val="20"/>
        </w:rPr>
        <w:t xml:space="preserve"> the AESO P</w:t>
      </w:r>
      <w:r w:rsidR="00EE4590" w:rsidRPr="00EE4590">
        <w:rPr>
          <w:szCs w:val="20"/>
        </w:rPr>
        <w:t>roject Manager</w:t>
      </w:r>
      <w:r w:rsidR="002A2965" w:rsidRPr="00EE4590">
        <w:rPr>
          <w:szCs w:val="20"/>
        </w:rPr>
        <w:t xml:space="preserve"> and</w:t>
      </w:r>
      <w:r w:rsidRPr="00EE4590">
        <w:rPr>
          <w:szCs w:val="20"/>
        </w:rPr>
        <w:t xml:space="preserve"> </w:t>
      </w:r>
      <w:hyperlink r:id="rId13" w:history="1">
        <w:r w:rsidRPr="00EE4590">
          <w:rPr>
            <w:rStyle w:val="Hyperlink"/>
            <w:szCs w:val="20"/>
          </w:rPr>
          <w:t>transmission.projects@aeso.ca</w:t>
        </w:r>
      </w:hyperlink>
      <w:r w:rsidRPr="00EE4590">
        <w:rPr>
          <w:szCs w:val="20"/>
        </w:rPr>
        <w:t>.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99"/>
        <w:gridCol w:w="33"/>
        <w:gridCol w:w="675"/>
        <w:gridCol w:w="1363"/>
        <w:gridCol w:w="1447"/>
        <w:gridCol w:w="1447"/>
        <w:gridCol w:w="1280"/>
        <w:gridCol w:w="16"/>
      </w:tblGrid>
      <w:tr w:rsidR="00FC5E4E" w:rsidRPr="00FC5E4E" w14:paraId="4BF6A8DB" w14:textId="77777777" w:rsidTr="00CB149D">
        <w:trPr>
          <w:trHeight w:val="318"/>
        </w:trPr>
        <w:tc>
          <w:tcPr>
            <w:tcW w:w="9360" w:type="dxa"/>
            <w:gridSpan w:val="8"/>
            <w:tcBorders>
              <w:top w:val="single" w:sz="6" w:space="0" w:color="auto"/>
              <w:bottom w:val="nil"/>
            </w:tcBorders>
            <w:shd w:val="clear" w:color="auto" w:fill="1F497D"/>
            <w:vAlign w:val="center"/>
          </w:tcPr>
          <w:p w14:paraId="6E36EB88" w14:textId="77777777" w:rsidR="00FC5E4E" w:rsidRPr="00FC5E4E" w:rsidRDefault="00FC5E4E" w:rsidP="00FC5E4E">
            <w:pPr>
              <w:tabs>
                <w:tab w:val="clear" w:pos="720"/>
                <w:tab w:val="center" w:pos="4320"/>
                <w:tab w:val="right" w:pos="8640"/>
              </w:tabs>
              <w:spacing w:before="60" w:after="60" w:line="240" w:lineRule="auto"/>
              <w:jc w:val="left"/>
              <w:rPr>
                <w:color w:val="FFFFFF"/>
                <w:sz w:val="18"/>
                <w:szCs w:val="18"/>
              </w:rPr>
            </w:pPr>
            <w:r w:rsidRPr="00FC5E4E">
              <w:rPr>
                <w:b/>
                <w:color w:val="FFFFFF"/>
                <w:sz w:val="18"/>
                <w:szCs w:val="18"/>
              </w:rPr>
              <w:t>1.  Submission Information</w:t>
            </w:r>
          </w:p>
        </w:tc>
      </w:tr>
      <w:tr w:rsidR="00FC5E4E" w:rsidRPr="00FC5E4E" w14:paraId="701A6226" w14:textId="77777777" w:rsidTr="00CB14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</w:trPr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B8BB7D" w14:textId="77777777" w:rsidR="00FC5E4E" w:rsidRPr="00FC5E4E" w:rsidRDefault="00FC5E4E" w:rsidP="003E38F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b/>
                <w:sz w:val="18"/>
                <w:szCs w:val="18"/>
              </w:rPr>
            </w:pPr>
            <w:r w:rsidRPr="00FC5E4E">
              <w:rPr>
                <w:b/>
                <w:sz w:val="18"/>
                <w:szCs w:val="18"/>
              </w:rPr>
              <w:t xml:space="preserve">Change Proposal </w:t>
            </w:r>
            <w:r w:rsidR="00647226">
              <w:rPr>
                <w:b/>
                <w:sz w:val="18"/>
                <w:szCs w:val="18"/>
              </w:rPr>
              <w:t>#</w:t>
            </w:r>
            <w:r w:rsidRPr="00FC5E4E">
              <w:rPr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6212" w:type="dxa"/>
            <w:gridSpan w:val="5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59FD93C2" w14:textId="77777777" w:rsidR="00FC5E4E" w:rsidRPr="00FC5E4E" w:rsidRDefault="00FC5E4E" w:rsidP="00FC5E4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cremental for the project. Eg. 1,2,3]"/>
                  </w:textInput>
                </w:ffData>
              </w:fldChar>
            </w:r>
            <w:r w:rsidRPr="00FC5E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C5E4E">
              <w:rPr>
                <w:rFonts w:cs="Arial"/>
                <w:sz w:val="18"/>
                <w:szCs w:val="18"/>
              </w:rPr>
            </w:r>
            <w:r w:rsidRPr="00FC5E4E">
              <w:rPr>
                <w:rFonts w:cs="Arial"/>
                <w:sz w:val="18"/>
                <w:szCs w:val="18"/>
              </w:rPr>
              <w:fldChar w:fldCharType="separate"/>
            </w:r>
            <w:r w:rsidRPr="00FC5E4E">
              <w:rPr>
                <w:rFonts w:cs="Arial"/>
                <w:noProof/>
                <w:sz w:val="18"/>
                <w:szCs w:val="18"/>
              </w:rPr>
              <w:t>[Incremental for the project. Eg. 1,2,3]</w:t>
            </w:r>
            <w:r w:rsidRPr="00FC5E4E">
              <w:rPr>
                <w:rFonts w:cs="Arial"/>
                <w:sz w:val="18"/>
                <w:szCs w:val="18"/>
              </w:rPr>
              <w:fldChar w:fldCharType="end"/>
            </w:r>
            <w:r w:rsidRPr="00FC5E4E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FC5E4E" w:rsidRPr="00FC5E4E" w14:paraId="1C912C55" w14:textId="77777777" w:rsidTr="00CB14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</w:trPr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34427E" w14:textId="77777777" w:rsidR="00FC5E4E" w:rsidRPr="00FC5E4E" w:rsidRDefault="00FC5E4E" w:rsidP="003E38F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b/>
                <w:sz w:val="18"/>
                <w:szCs w:val="18"/>
              </w:rPr>
            </w:pPr>
            <w:r w:rsidRPr="00FC5E4E">
              <w:rPr>
                <w:b/>
                <w:sz w:val="18"/>
                <w:szCs w:val="18"/>
              </w:rPr>
              <w:t xml:space="preserve">Change Proposal Title: </w:t>
            </w:r>
          </w:p>
        </w:tc>
        <w:tc>
          <w:tcPr>
            <w:tcW w:w="6212" w:type="dxa"/>
            <w:gridSpan w:val="5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52E7AAD2" w14:textId="77777777" w:rsidR="00FC5E4E" w:rsidRPr="00FC5E4E" w:rsidRDefault="00FC5E4E" w:rsidP="00FC5E4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dentification Title]"/>
                  </w:textInput>
                </w:ffData>
              </w:fldChar>
            </w:r>
            <w:r w:rsidRPr="00FC5E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C5E4E">
              <w:rPr>
                <w:rFonts w:cs="Arial"/>
                <w:sz w:val="18"/>
                <w:szCs w:val="18"/>
              </w:rPr>
            </w:r>
            <w:r w:rsidRPr="00FC5E4E">
              <w:rPr>
                <w:rFonts w:cs="Arial"/>
                <w:sz w:val="18"/>
                <w:szCs w:val="18"/>
              </w:rPr>
              <w:fldChar w:fldCharType="separate"/>
            </w:r>
            <w:r w:rsidRPr="00FC5E4E">
              <w:rPr>
                <w:rFonts w:cs="Arial"/>
                <w:noProof/>
                <w:sz w:val="18"/>
                <w:szCs w:val="18"/>
              </w:rPr>
              <w:t>[Identification Title]</w:t>
            </w:r>
            <w:r w:rsidRPr="00FC5E4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C5E4E" w:rsidRPr="00FC5E4E" w14:paraId="093899BE" w14:textId="77777777" w:rsidTr="00CB14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</w:trPr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5E7DE4" w14:textId="77777777" w:rsidR="00FC5E4E" w:rsidRPr="00FC5E4E" w:rsidRDefault="00FC5E4E" w:rsidP="003E38F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b/>
                <w:sz w:val="18"/>
                <w:szCs w:val="18"/>
              </w:rPr>
            </w:pPr>
            <w:r w:rsidRPr="00FC5E4E">
              <w:rPr>
                <w:b/>
                <w:sz w:val="18"/>
                <w:szCs w:val="18"/>
              </w:rPr>
              <w:t xml:space="preserve">AESO Project </w:t>
            </w:r>
            <w:r w:rsidR="00B94D06">
              <w:rPr>
                <w:b/>
                <w:sz w:val="18"/>
                <w:szCs w:val="18"/>
              </w:rPr>
              <w:t xml:space="preserve">Number and </w:t>
            </w:r>
            <w:r w:rsidRPr="00FC5E4E">
              <w:rPr>
                <w:b/>
                <w:sz w:val="18"/>
                <w:szCs w:val="18"/>
              </w:rPr>
              <w:t xml:space="preserve">Name:  </w:t>
            </w:r>
          </w:p>
        </w:tc>
        <w:tc>
          <w:tcPr>
            <w:tcW w:w="6212" w:type="dxa"/>
            <w:gridSpan w:val="5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2C105278" w14:textId="77777777" w:rsidR="00FC5E4E" w:rsidRPr="00FC5E4E" w:rsidRDefault="00B94D06" w:rsidP="00FC5E4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#### Project Name]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[P#### Project Name]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C5E4E" w:rsidRPr="00FC5E4E" w14:paraId="4C3261BE" w14:textId="77777777" w:rsidTr="00CB14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</w:trPr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A12C5B" w14:textId="77777777" w:rsidR="00FC5E4E" w:rsidRPr="00FC5E4E" w:rsidRDefault="00FC5E4E" w:rsidP="003E38F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b/>
                <w:sz w:val="18"/>
                <w:szCs w:val="18"/>
              </w:rPr>
            </w:pPr>
            <w:r w:rsidRPr="00FC5E4E">
              <w:rPr>
                <w:b/>
                <w:sz w:val="18"/>
                <w:szCs w:val="18"/>
              </w:rPr>
              <w:t>Current Project Stage:</w:t>
            </w:r>
          </w:p>
        </w:tc>
        <w:tc>
          <w:tcPr>
            <w:tcW w:w="6212" w:type="dxa"/>
            <w:gridSpan w:val="5"/>
            <w:tcBorders>
              <w:left w:val="single" w:sz="6" w:space="0" w:color="auto"/>
              <w:right w:val="nil"/>
            </w:tcBorders>
          </w:tcPr>
          <w:p w14:paraId="242F789A" w14:textId="5620F4C9" w:rsidR="00FC5E4E" w:rsidRPr="00FC5E4E" w:rsidRDefault="007A3533" w:rsidP="00FC5E4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current AESO Stage of project, 1,2,3,4, or 5]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[Enter current AESO Stage of project, 1,2,3,4, or 5]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C5E4E" w:rsidRPr="00FC5E4E" w14:paraId="2AD2BE50" w14:textId="77777777" w:rsidTr="00CB14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</w:trPr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EF0749" w14:textId="4DA95A07" w:rsidR="00FC5E4E" w:rsidRPr="00FC5E4E" w:rsidRDefault="00B94D06" w:rsidP="00102429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Submitted</w:t>
            </w:r>
            <w:r w:rsidRPr="00FC5E4E">
              <w:rPr>
                <w:b/>
                <w:sz w:val="18"/>
                <w:szCs w:val="18"/>
              </w:rPr>
              <w:t xml:space="preserve"> </w:t>
            </w:r>
            <w:r w:rsidR="00FC5E4E" w:rsidRPr="00FC5E4E">
              <w:rPr>
                <w:b/>
                <w:sz w:val="18"/>
                <w:szCs w:val="18"/>
              </w:rPr>
              <w:t xml:space="preserve">by: </w:t>
            </w:r>
          </w:p>
        </w:tc>
        <w:tc>
          <w:tcPr>
            <w:tcW w:w="6212" w:type="dxa"/>
            <w:gridSpan w:val="5"/>
            <w:tcBorders>
              <w:left w:val="single" w:sz="6" w:space="0" w:color="auto"/>
              <w:right w:val="nil"/>
            </w:tcBorders>
          </w:tcPr>
          <w:p w14:paraId="49F72EFF" w14:textId="74EF8D4A" w:rsidR="00FC5E4E" w:rsidRPr="00FC5E4E" w:rsidRDefault="00B94D06" w:rsidP="00FC5E4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rganization]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[Organization]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C5E4E" w:rsidRPr="00FC5E4E" w14:paraId="7CDB4263" w14:textId="77777777" w:rsidTr="00CB14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</w:trPr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1DBCD17" w14:textId="4A563A4E" w:rsidR="00FC5E4E" w:rsidRPr="00FC5E4E" w:rsidRDefault="000B78D8" w:rsidP="003E38F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102429">
              <w:rPr>
                <w:b/>
                <w:sz w:val="18"/>
                <w:szCs w:val="18"/>
              </w:rPr>
              <w:t xml:space="preserve">the </w:t>
            </w:r>
            <w:r>
              <w:rPr>
                <w:b/>
                <w:sz w:val="18"/>
                <w:szCs w:val="18"/>
              </w:rPr>
              <w:t xml:space="preserve">AESO was First Notified of </w:t>
            </w:r>
            <w:r w:rsidR="00D07126">
              <w:rPr>
                <w:b/>
                <w:sz w:val="18"/>
                <w:szCs w:val="18"/>
              </w:rPr>
              <w:t xml:space="preserve">the </w:t>
            </w:r>
            <w:r>
              <w:rPr>
                <w:b/>
                <w:sz w:val="18"/>
                <w:szCs w:val="18"/>
              </w:rPr>
              <w:t>Project Variance:</w:t>
            </w:r>
          </w:p>
        </w:tc>
        <w:tc>
          <w:tcPr>
            <w:tcW w:w="6212" w:type="dxa"/>
            <w:gridSpan w:val="5"/>
            <w:tcBorders>
              <w:left w:val="single" w:sz="6" w:space="0" w:color="auto"/>
              <w:right w:val="nil"/>
            </w:tcBorders>
          </w:tcPr>
          <w:p w14:paraId="1857D6E1" w14:textId="77777777" w:rsidR="00FC5E4E" w:rsidRPr="00FC5E4E" w:rsidRDefault="00FC5E4E" w:rsidP="00FC5E4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</w:textInput>
                </w:ffData>
              </w:fldChar>
            </w:r>
            <w:r w:rsidRPr="00FC5E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C5E4E">
              <w:rPr>
                <w:rFonts w:cs="Arial"/>
                <w:sz w:val="18"/>
                <w:szCs w:val="18"/>
              </w:rPr>
            </w:r>
            <w:r w:rsidRPr="00FC5E4E">
              <w:rPr>
                <w:rFonts w:cs="Arial"/>
                <w:sz w:val="18"/>
                <w:szCs w:val="18"/>
              </w:rPr>
              <w:fldChar w:fldCharType="separate"/>
            </w:r>
            <w:r w:rsidRPr="00FC5E4E">
              <w:rPr>
                <w:rFonts w:cs="Arial"/>
                <w:noProof/>
                <w:sz w:val="18"/>
                <w:szCs w:val="18"/>
              </w:rPr>
              <w:t>YYYY/MM/DD</w:t>
            </w:r>
            <w:r w:rsidRPr="00FC5E4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C5E4E" w:rsidRPr="00FC5E4E" w14:paraId="5F2C058C" w14:textId="77777777" w:rsidTr="00102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" w:type="dxa"/>
          <w:trHeight w:val="533"/>
        </w:trPr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8EC934" w14:textId="59AF0A78" w:rsidR="00FC5E4E" w:rsidRPr="00FC5E4E" w:rsidRDefault="00FC5E4E" w:rsidP="003E38F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b/>
                <w:sz w:val="18"/>
                <w:szCs w:val="18"/>
              </w:rPr>
            </w:pPr>
            <w:r w:rsidRPr="00FC5E4E">
              <w:rPr>
                <w:b/>
                <w:sz w:val="18"/>
                <w:szCs w:val="18"/>
              </w:rPr>
              <w:t xml:space="preserve">How was </w:t>
            </w:r>
            <w:r w:rsidR="00102429">
              <w:rPr>
                <w:b/>
                <w:sz w:val="18"/>
                <w:szCs w:val="18"/>
              </w:rPr>
              <w:t xml:space="preserve">the </w:t>
            </w:r>
            <w:r w:rsidRPr="00FC5E4E">
              <w:rPr>
                <w:b/>
                <w:sz w:val="18"/>
                <w:szCs w:val="18"/>
              </w:rPr>
              <w:t xml:space="preserve">AESO First Notified of </w:t>
            </w:r>
            <w:r w:rsidR="00D07126">
              <w:rPr>
                <w:b/>
                <w:sz w:val="18"/>
                <w:szCs w:val="18"/>
              </w:rPr>
              <w:t xml:space="preserve">the </w:t>
            </w:r>
            <w:r w:rsidRPr="00FC5E4E">
              <w:rPr>
                <w:b/>
                <w:sz w:val="18"/>
                <w:szCs w:val="18"/>
              </w:rPr>
              <w:t>Project Variance?</w:t>
            </w:r>
          </w:p>
        </w:tc>
        <w:tc>
          <w:tcPr>
            <w:tcW w:w="6212" w:type="dxa"/>
            <w:gridSpan w:val="5"/>
            <w:tcBorders>
              <w:left w:val="single" w:sz="6" w:space="0" w:color="auto"/>
              <w:right w:val="nil"/>
            </w:tcBorders>
          </w:tcPr>
          <w:p w14:paraId="3AC97F79" w14:textId="77777777" w:rsidR="00FC5E4E" w:rsidRPr="00FC5E4E" w:rsidRDefault="00FC5E4E" w:rsidP="00FC5E4E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3EC43A6B" w14:textId="77777777" w:rsidTr="00CB149D">
        <w:trPr>
          <w:gridAfter w:val="1"/>
          <w:wAfter w:w="16" w:type="dxa"/>
          <w:trHeight w:val="390"/>
        </w:trPr>
        <w:tc>
          <w:tcPr>
            <w:tcW w:w="934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1F497D"/>
            <w:vAlign w:val="center"/>
          </w:tcPr>
          <w:p w14:paraId="2E06324B" w14:textId="77777777" w:rsidR="00FC5E4E" w:rsidRPr="00FC5E4E" w:rsidRDefault="00FC5E4E" w:rsidP="00FC5E4E">
            <w:pPr>
              <w:keepNext/>
              <w:tabs>
                <w:tab w:val="clear" w:pos="720"/>
              </w:tabs>
              <w:spacing w:before="60" w:after="60" w:line="240" w:lineRule="auto"/>
              <w:jc w:val="left"/>
              <w:outlineLvl w:val="2"/>
              <w:rPr>
                <w:color w:val="FFFFFF"/>
                <w:sz w:val="18"/>
                <w:szCs w:val="18"/>
              </w:rPr>
            </w:pPr>
            <w:r w:rsidRPr="00FC5E4E">
              <w:rPr>
                <w:b/>
                <w:color w:val="FFFFFF"/>
                <w:sz w:val="18"/>
                <w:szCs w:val="18"/>
              </w:rPr>
              <w:t xml:space="preserve">2.  </w:t>
            </w:r>
            <w:r w:rsidRPr="003E38FE">
              <w:rPr>
                <w:b/>
                <w:color w:val="FFFFFF"/>
                <w:sz w:val="18"/>
                <w:szCs w:val="18"/>
                <w:shd w:val="clear" w:color="auto" w:fill="1F497D"/>
              </w:rPr>
              <w:t>Impact Analysis</w:t>
            </w:r>
          </w:p>
        </w:tc>
      </w:tr>
      <w:tr w:rsidR="00DB2FB2" w:rsidRPr="00FC5E4E" w14:paraId="22B8B1ED" w14:textId="77777777" w:rsidTr="00CB149D">
        <w:trPr>
          <w:gridAfter w:val="1"/>
          <w:wAfter w:w="16" w:type="dxa"/>
          <w:trHeight w:val="372"/>
        </w:trPr>
        <w:tc>
          <w:tcPr>
            <w:tcW w:w="380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0901FD2E" w14:textId="77777777" w:rsidR="00DB2FB2" w:rsidRPr="00FC5E4E" w:rsidRDefault="00DB2FB2" w:rsidP="003E38FE">
            <w:pPr>
              <w:tabs>
                <w:tab w:val="clear" w:pos="720"/>
              </w:tabs>
              <w:spacing w:before="60" w:after="60" w:line="240" w:lineRule="auto"/>
              <w:ind w:left="72" w:right="72"/>
              <w:jc w:val="left"/>
              <w:rPr>
                <w:rFonts w:cs="Arial"/>
                <w:i/>
                <w:sz w:val="18"/>
                <w:szCs w:val="18"/>
              </w:rPr>
            </w:pPr>
            <w:r w:rsidRPr="00FC5E4E">
              <w:rPr>
                <w:rFonts w:cs="Arial"/>
                <w:i/>
                <w:sz w:val="18"/>
                <w:szCs w:val="18"/>
              </w:rPr>
              <w:t xml:space="preserve">Place an “X” next to </w:t>
            </w:r>
            <w:r w:rsidRPr="00FC5E4E">
              <w:rPr>
                <w:rFonts w:cs="Arial"/>
                <w:i/>
                <w:sz w:val="18"/>
                <w:szCs w:val="18"/>
                <w:u w:val="single"/>
              </w:rPr>
              <w:t>all</w:t>
            </w:r>
            <w:r w:rsidRPr="00FC5E4E">
              <w:rPr>
                <w:rFonts w:cs="Arial"/>
                <w:i/>
                <w:sz w:val="18"/>
                <w:szCs w:val="18"/>
              </w:rPr>
              <w:t xml:space="preserve"> that apply:</w:t>
            </w:r>
          </w:p>
        </w:tc>
        <w:tc>
          <w:tcPr>
            <w:tcW w:w="13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2C5A8D2D" w14:textId="77777777" w:rsidR="00DB2FB2" w:rsidRPr="00FC5E4E" w:rsidRDefault="00DB2FB2" w:rsidP="00E80C51">
            <w:pPr>
              <w:tabs>
                <w:tab w:val="clear" w:pos="720"/>
              </w:tabs>
              <w:spacing w:before="60" w:after="60" w:line="240" w:lineRule="auto"/>
              <w:ind w:left="72" w:right="72"/>
              <w:jc w:val="center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Scope </w:t>
            </w:r>
            <w:r w:rsidRPr="00FC5E4E">
              <w:rPr>
                <w:i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i/>
                <w:sz w:val="18"/>
                <w:szCs w:val="18"/>
              </w:rPr>
              <w:instrText xml:space="preserve"> FORMCHECKBOX </w:instrText>
            </w:r>
            <w:r w:rsidR="00FD6766">
              <w:rPr>
                <w:i/>
                <w:sz w:val="18"/>
                <w:szCs w:val="18"/>
              </w:rPr>
            </w:r>
            <w:r w:rsidR="00FD6766">
              <w:rPr>
                <w:i/>
                <w:sz w:val="18"/>
                <w:szCs w:val="18"/>
              </w:rPr>
              <w:fldChar w:fldCharType="separate"/>
            </w:r>
            <w:r w:rsidRPr="00FC5E4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28E6CB6B" w14:textId="77777777" w:rsidR="00DB2FB2" w:rsidRPr="00FC5E4E" w:rsidRDefault="00DB2FB2" w:rsidP="00E80C51">
            <w:pPr>
              <w:tabs>
                <w:tab w:val="clear" w:pos="720"/>
              </w:tabs>
              <w:spacing w:before="60" w:after="60" w:line="240" w:lineRule="auto"/>
              <w:ind w:left="72" w:right="72"/>
              <w:jc w:val="center"/>
              <w:rPr>
                <w:rFonts w:cs="Arial"/>
                <w:b/>
                <w:sz w:val="18"/>
                <w:szCs w:val="18"/>
              </w:rPr>
            </w:pPr>
            <w:bookmarkStart w:id="0" w:name="CaseACocher1"/>
            <w:r w:rsidRPr="00FC5E4E">
              <w:rPr>
                <w:rFonts w:cs="Arial"/>
                <w:b/>
                <w:sz w:val="18"/>
                <w:szCs w:val="18"/>
              </w:rPr>
              <w:t>Schedule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C5E4E">
              <w:rPr>
                <w:i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i/>
                <w:sz w:val="18"/>
                <w:szCs w:val="18"/>
              </w:rPr>
              <w:instrText xml:space="preserve"> FORMCHECKBOX </w:instrText>
            </w:r>
            <w:r w:rsidR="00FD6766">
              <w:rPr>
                <w:i/>
                <w:sz w:val="18"/>
                <w:szCs w:val="18"/>
              </w:rPr>
            </w:r>
            <w:r w:rsidR="00FD6766">
              <w:rPr>
                <w:i/>
                <w:sz w:val="18"/>
                <w:szCs w:val="18"/>
              </w:rPr>
              <w:fldChar w:fldCharType="separate"/>
            </w:r>
            <w:r w:rsidRPr="00FC5E4E">
              <w:rPr>
                <w:i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9169A11" w14:textId="77777777" w:rsidR="00DB2FB2" w:rsidRPr="00FC5E4E" w:rsidRDefault="00DB2FB2" w:rsidP="00E80C51">
            <w:pPr>
              <w:keepNext/>
              <w:tabs>
                <w:tab w:val="clear" w:pos="720"/>
              </w:tabs>
              <w:spacing w:before="60" w:after="60" w:line="240" w:lineRule="auto"/>
              <w:jc w:val="center"/>
              <w:outlineLvl w:val="7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Cost </w:t>
            </w:r>
            <w:r w:rsidRPr="00FC5E4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FD6766">
              <w:rPr>
                <w:rFonts w:ascii="Times New Roman" w:hAnsi="Times New Roman"/>
                <w:b/>
                <w:sz w:val="18"/>
                <w:szCs w:val="18"/>
              </w:rPr>
            </w:r>
            <w:r w:rsidR="00FD6766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FC5E4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332161FB" w14:textId="77777777" w:rsidR="00DB2FB2" w:rsidRPr="00FC5E4E" w:rsidRDefault="00DB2FB2" w:rsidP="00E80C51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N/A </w:t>
            </w:r>
            <w:r w:rsidRPr="00FC5E4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FD6766">
              <w:rPr>
                <w:rFonts w:ascii="Times New Roman" w:hAnsi="Times New Roman"/>
                <w:sz w:val="18"/>
                <w:szCs w:val="18"/>
              </w:rPr>
            </w:r>
            <w:r w:rsidR="00FD676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FC5E4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EC2F03" w:rsidRPr="00FC5E4E" w14:paraId="4205E9DC" w14:textId="77777777" w:rsidTr="00CB149D">
        <w:trPr>
          <w:gridAfter w:val="1"/>
          <w:wAfter w:w="16" w:type="dxa"/>
          <w:trHeight w:val="507"/>
        </w:trPr>
        <w:tc>
          <w:tcPr>
            <w:tcW w:w="6617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D73B52E" w14:textId="77777777" w:rsidR="00EC2F03" w:rsidRPr="00FC5E4E" w:rsidRDefault="00EC2F03" w:rsidP="00EC2F03">
            <w:pPr>
              <w:keepNext/>
              <w:tabs>
                <w:tab w:val="clear" w:pos="720"/>
              </w:tabs>
              <w:spacing w:before="0" w:after="60" w:line="240" w:lineRule="auto"/>
              <w:ind w:left="72" w:right="72"/>
              <w:jc w:val="left"/>
              <w:outlineLvl w:val="3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Has work relating to Change </w:t>
            </w:r>
            <w:r w:rsidRPr="00FC5E4E">
              <w:rPr>
                <w:b/>
                <w:sz w:val="18"/>
                <w:szCs w:val="18"/>
              </w:rPr>
              <w:t>Proposal</w:t>
            </w:r>
            <w:r w:rsidRPr="00FC5E4E">
              <w:rPr>
                <w:rFonts w:cs="Arial"/>
                <w:b/>
                <w:sz w:val="18"/>
                <w:szCs w:val="18"/>
              </w:rPr>
              <w:t xml:space="preserve"> been initiated?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AFA7881" w14:textId="77777777" w:rsidR="00EC2F03" w:rsidRPr="00FC5E4E" w:rsidRDefault="00EC2F03" w:rsidP="00B253C4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Yes </w:t>
            </w:r>
            <w:r w:rsidRPr="00FC5E4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FD6766">
              <w:rPr>
                <w:rFonts w:ascii="Times New Roman" w:hAnsi="Times New Roman"/>
                <w:sz w:val="18"/>
                <w:szCs w:val="18"/>
              </w:rPr>
            </w:r>
            <w:r w:rsidR="00FD676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FC5E4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75EDE20C" w14:textId="77777777" w:rsidR="00EC2F03" w:rsidRPr="00FC5E4E" w:rsidRDefault="00EC2F03" w:rsidP="00B253C4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No </w:t>
            </w:r>
            <w:r w:rsidRPr="00FC5E4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FD6766">
              <w:rPr>
                <w:rFonts w:ascii="Times New Roman" w:hAnsi="Times New Roman"/>
                <w:sz w:val="18"/>
                <w:szCs w:val="18"/>
              </w:rPr>
            </w:r>
            <w:r w:rsidR="00FD676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FC5E4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EC2F03" w:rsidRPr="00FC5E4E" w14:paraId="513BF6FF" w14:textId="77777777" w:rsidTr="00CB149D">
        <w:trPr>
          <w:gridAfter w:val="1"/>
          <w:wAfter w:w="16" w:type="dxa"/>
          <w:trHeight w:val="300"/>
        </w:trPr>
        <w:tc>
          <w:tcPr>
            <w:tcW w:w="934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77E96E5E" w14:textId="77777777" w:rsidR="00EC2F03" w:rsidRPr="00FC5E4E" w:rsidRDefault="00EC2F03" w:rsidP="00EC2F03">
            <w:pPr>
              <w:keepNext/>
              <w:tabs>
                <w:tab w:val="clear" w:pos="720"/>
              </w:tabs>
              <w:spacing w:before="0" w:after="0" w:line="240" w:lineRule="auto"/>
              <w:ind w:left="72" w:right="72"/>
              <w:jc w:val="left"/>
              <w:outlineLvl w:val="3"/>
              <w:rPr>
                <w:rFonts w:cs="Arial"/>
                <w:b/>
                <w:bCs/>
                <w:sz w:val="18"/>
                <w:szCs w:val="18"/>
              </w:rPr>
            </w:pPr>
            <w:r w:rsidRPr="00FC5E4E">
              <w:rPr>
                <w:rFonts w:cs="Arial"/>
                <w:b/>
                <w:bCs/>
                <w:sz w:val="18"/>
                <w:szCs w:val="18"/>
              </w:rPr>
              <w:t xml:space="preserve">If “Yes”, explain below why work was initiated before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the </w:t>
            </w:r>
            <w:r w:rsidRPr="00FC5E4E">
              <w:rPr>
                <w:rFonts w:cs="Arial"/>
                <w:b/>
                <w:bCs/>
                <w:sz w:val="18"/>
                <w:szCs w:val="18"/>
              </w:rPr>
              <w:t>AESO</w:t>
            </w:r>
            <w:r>
              <w:rPr>
                <w:rFonts w:cs="Arial"/>
                <w:b/>
                <w:bCs/>
                <w:sz w:val="18"/>
                <w:szCs w:val="18"/>
              </w:rPr>
              <w:t>’s</w:t>
            </w:r>
            <w:r w:rsidRPr="00FC5E4E">
              <w:rPr>
                <w:rFonts w:cs="Arial"/>
                <w:b/>
                <w:bCs/>
                <w:sz w:val="18"/>
                <w:szCs w:val="18"/>
              </w:rPr>
              <w:t xml:space="preserve"> review of Change </w:t>
            </w:r>
            <w:r w:rsidRPr="00FC5E4E">
              <w:rPr>
                <w:b/>
                <w:sz w:val="18"/>
                <w:szCs w:val="18"/>
              </w:rPr>
              <w:t>Proposal</w:t>
            </w:r>
            <w:r w:rsidRPr="00FC5E4E">
              <w:rPr>
                <w:rFonts w:cs="Arial"/>
                <w:b/>
                <w:bCs/>
                <w:sz w:val="18"/>
                <w:szCs w:val="18"/>
              </w:rPr>
              <w:t>?</w:t>
            </w:r>
          </w:p>
        </w:tc>
      </w:tr>
      <w:tr w:rsidR="00EC2F03" w:rsidRPr="00FC5E4E" w14:paraId="27E08E71" w14:textId="77777777" w:rsidTr="00EE4590">
        <w:trPr>
          <w:gridAfter w:val="1"/>
          <w:wAfter w:w="16" w:type="dxa"/>
          <w:trHeight w:val="919"/>
        </w:trPr>
        <w:tc>
          <w:tcPr>
            <w:tcW w:w="934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47F6F61" w14:textId="77777777" w:rsidR="00EC2F03" w:rsidRPr="00750BB7" w:rsidRDefault="00EC2F03" w:rsidP="00750BB7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EC2F03" w:rsidRPr="00FC5E4E" w14:paraId="122DF6D5" w14:textId="77777777" w:rsidTr="00CB149D">
        <w:trPr>
          <w:gridAfter w:val="1"/>
          <w:wAfter w:w="16" w:type="dxa"/>
          <w:trHeight w:val="507"/>
        </w:trPr>
        <w:tc>
          <w:tcPr>
            <w:tcW w:w="6617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CC55359" w14:textId="77777777" w:rsidR="00EC2F03" w:rsidRPr="00FC5E4E" w:rsidRDefault="00EC2F03" w:rsidP="00EC2F03">
            <w:pPr>
              <w:keepNext/>
              <w:tabs>
                <w:tab w:val="clear" w:pos="720"/>
              </w:tabs>
              <w:spacing w:before="0" w:after="60" w:line="240" w:lineRule="auto"/>
              <w:ind w:left="72" w:right="72"/>
              <w:jc w:val="left"/>
              <w:outlineLvl w:val="3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>Is Contingency being used to address this change?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91B766A" w14:textId="77777777" w:rsidR="00EC2F03" w:rsidRPr="00FC5E4E" w:rsidRDefault="00EC2F03" w:rsidP="00EC2F03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Yes </w:t>
            </w:r>
            <w:r w:rsidRPr="00FC5E4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FD6766">
              <w:rPr>
                <w:rFonts w:ascii="Times New Roman" w:hAnsi="Times New Roman"/>
                <w:sz w:val="18"/>
                <w:szCs w:val="18"/>
              </w:rPr>
            </w:r>
            <w:r w:rsidR="00FD676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FC5E4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5D9AAEBA" w14:textId="77777777" w:rsidR="00EC2F03" w:rsidRPr="00FC5E4E" w:rsidRDefault="00EC2F03" w:rsidP="00EC2F03">
            <w:pPr>
              <w:tabs>
                <w:tab w:val="clear" w:pos="720"/>
              </w:tabs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No </w:t>
            </w:r>
            <w:r w:rsidRPr="00FC5E4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FD6766">
              <w:rPr>
                <w:rFonts w:ascii="Times New Roman" w:hAnsi="Times New Roman"/>
                <w:sz w:val="18"/>
                <w:szCs w:val="18"/>
              </w:rPr>
            </w:r>
            <w:r w:rsidR="00FD676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FC5E4E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EC2F03" w:rsidRPr="00FC5E4E" w14:paraId="5737FE7D" w14:textId="77777777" w:rsidTr="00CB149D">
        <w:trPr>
          <w:gridAfter w:val="1"/>
          <w:wAfter w:w="16" w:type="dxa"/>
          <w:trHeight w:val="507"/>
        </w:trPr>
        <w:tc>
          <w:tcPr>
            <w:tcW w:w="934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862F404" w14:textId="77777777" w:rsidR="00EC2F03" w:rsidRPr="00FC5E4E" w:rsidRDefault="00EC2F03" w:rsidP="00EC2F03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 If “No” explain why not: </w:t>
            </w:r>
          </w:p>
        </w:tc>
      </w:tr>
      <w:tr w:rsidR="00EC2F03" w:rsidRPr="00FC5E4E" w14:paraId="6B6808DD" w14:textId="77777777" w:rsidTr="00EE4590">
        <w:trPr>
          <w:gridAfter w:val="1"/>
          <w:wAfter w:w="16" w:type="dxa"/>
          <w:trHeight w:val="919"/>
        </w:trPr>
        <w:tc>
          <w:tcPr>
            <w:tcW w:w="934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9D94F3" w14:textId="77777777" w:rsidR="00EC2F03" w:rsidRPr="009C7784" w:rsidRDefault="00EC2F03" w:rsidP="00750BB7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EC2F03" w:rsidRPr="00FC5E4E" w14:paraId="0BA07111" w14:textId="77777777" w:rsidTr="00CB14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16" w:type="dxa"/>
          <w:trHeight w:val="147"/>
        </w:trPr>
        <w:tc>
          <w:tcPr>
            <w:tcW w:w="3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auto" w:fill="FFFFFF"/>
            <w:vAlign w:val="center"/>
          </w:tcPr>
          <w:p w14:paraId="008C5523" w14:textId="77777777" w:rsidR="00EC2F03" w:rsidRPr="00FC5E4E" w:rsidRDefault="00EC2F03" w:rsidP="00EC2F03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b/>
                <w:szCs w:val="20"/>
              </w:rPr>
            </w:pPr>
            <w:bookmarkStart w:id="1" w:name="_Hlk53736780"/>
            <w:r w:rsidRPr="00FC5E4E">
              <w:rPr>
                <w:b/>
                <w:szCs w:val="20"/>
              </w:rPr>
              <w:t>Impact on Cost:</w:t>
            </w:r>
          </w:p>
        </w:tc>
        <w:tc>
          <w:tcPr>
            <w:tcW w:w="62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2AAC050" w14:textId="77777777" w:rsidR="00EC2F03" w:rsidRPr="00FC5E4E" w:rsidRDefault="00EC2F03" w:rsidP="00EC2F03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otal $ increase/decrease of change]"/>
                  </w:textInput>
                </w:ffData>
              </w:fldChar>
            </w:r>
            <w:r w:rsidRPr="00FC5E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C5E4E">
              <w:rPr>
                <w:rFonts w:cs="Arial"/>
                <w:sz w:val="18"/>
                <w:szCs w:val="18"/>
              </w:rPr>
            </w:r>
            <w:r w:rsidRPr="00FC5E4E">
              <w:rPr>
                <w:rFonts w:cs="Arial"/>
                <w:sz w:val="18"/>
                <w:szCs w:val="18"/>
              </w:rPr>
              <w:fldChar w:fldCharType="separate"/>
            </w:r>
            <w:r w:rsidRPr="00FC5E4E">
              <w:rPr>
                <w:rFonts w:cs="Arial"/>
                <w:noProof/>
                <w:sz w:val="18"/>
                <w:szCs w:val="18"/>
              </w:rPr>
              <w:t>[Total $ increase/decrease of change]</w:t>
            </w:r>
            <w:r w:rsidRPr="00FC5E4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C2F03" w:rsidRPr="00FC5E4E" w14:paraId="187EEC9C" w14:textId="77777777" w:rsidTr="00CB14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16" w:type="dxa"/>
          <w:trHeight w:val="147"/>
        </w:trPr>
        <w:tc>
          <w:tcPr>
            <w:tcW w:w="934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auto" w:fill="FFFFFF"/>
            <w:vAlign w:val="center"/>
          </w:tcPr>
          <w:p w14:paraId="251E5A67" w14:textId="77777777" w:rsidR="00EC2F03" w:rsidRPr="00A12FC9" w:rsidRDefault="00F907BC" w:rsidP="00EC2F03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bCs/>
                <w:sz w:val="18"/>
                <w:szCs w:val="18"/>
              </w:rPr>
            </w:pPr>
            <w:r w:rsidRPr="00A12FC9">
              <w:rPr>
                <w:bCs/>
                <w:sz w:val="18"/>
                <w:szCs w:val="18"/>
              </w:rPr>
              <w:t>Submit an updated Cost Estimate Template</w:t>
            </w:r>
            <w:r w:rsidR="00EC2F03" w:rsidRPr="00A12FC9">
              <w:rPr>
                <w:bCs/>
                <w:sz w:val="18"/>
                <w:szCs w:val="18"/>
              </w:rPr>
              <w:t xml:space="preserve"> when there is a cost impact (if a cost estimate has been provided)</w:t>
            </w:r>
          </w:p>
        </w:tc>
      </w:tr>
      <w:bookmarkEnd w:id="1"/>
      <w:tr w:rsidR="00EC2F03" w:rsidRPr="00FC5E4E" w14:paraId="6F927435" w14:textId="77777777" w:rsidTr="00CB14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16" w:type="dxa"/>
          <w:trHeight w:val="147"/>
        </w:trPr>
        <w:tc>
          <w:tcPr>
            <w:tcW w:w="30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auto" w:fill="FFFFFF"/>
            <w:vAlign w:val="center"/>
          </w:tcPr>
          <w:p w14:paraId="5847EDEE" w14:textId="77777777" w:rsidR="00EC2F03" w:rsidRPr="00FC5E4E" w:rsidRDefault="00EC2F03" w:rsidP="00EC2F03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b/>
                <w:szCs w:val="20"/>
              </w:rPr>
            </w:pPr>
            <w:r w:rsidRPr="00FC5E4E">
              <w:rPr>
                <w:b/>
                <w:szCs w:val="20"/>
              </w:rPr>
              <w:t>Impact on ISD:</w:t>
            </w:r>
          </w:p>
        </w:tc>
        <w:tc>
          <w:tcPr>
            <w:tcW w:w="62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A7FB011" w14:textId="77777777" w:rsidR="00EC2F03" w:rsidRPr="00FC5E4E" w:rsidRDefault="00B45EC4" w:rsidP="00EC2F03">
            <w:pPr>
              <w:tabs>
                <w:tab w:val="clear" w:pos="720"/>
              </w:tabs>
              <w:spacing w:before="60" w:after="6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Current ISD: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YYYY/MM/DD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EC2F03" w:rsidRPr="00FC5E4E"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Revised ISD: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YYYY/MM/DD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EC2F03" w:rsidRPr="00FC5E4E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0C3706C7" w14:textId="5EB0D57A" w:rsidR="00EE4590" w:rsidRDefault="00EE4590"/>
    <w:p w14:paraId="40FA8123" w14:textId="6538F10E" w:rsidR="00E56D6F" w:rsidRDefault="00E56D6F"/>
    <w:p w14:paraId="5484A204" w14:textId="7F485DEC" w:rsidR="00E56D6F" w:rsidRDefault="00E56D6F"/>
    <w:p w14:paraId="16482B36" w14:textId="77777777" w:rsidR="00E56D6F" w:rsidRDefault="00E56D6F"/>
    <w:p w14:paraId="3EF0A084" w14:textId="304AB2BC" w:rsidR="00EE4590" w:rsidRDefault="00EE4590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8"/>
        <w:gridCol w:w="6222"/>
      </w:tblGrid>
      <w:tr w:rsidR="00EC2F03" w:rsidRPr="00FC5E4E" w14:paraId="16002A36" w14:textId="77777777" w:rsidTr="00CB149D">
        <w:trPr>
          <w:trHeight w:val="435"/>
        </w:trPr>
        <w:tc>
          <w:tcPr>
            <w:tcW w:w="93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1F497D"/>
            <w:vAlign w:val="center"/>
          </w:tcPr>
          <w:p w14:paraId="17619790" w14:textId="77777777" w:rsidR="00EC2F03" w:rsidRPr="00FC5E4E" w:rsidRDefault="00EC2F03" w:rsidP="003977E1">
            <w:pPr>
              <w:tabs>
                <w:tab w:val="clear" w:pos="720"/>
              </w:tabs>
              <w:spacing w:before="60" w:after="60" w:line="240" w:lineRule="auto"/>
              <w:jc w:val="left"/>
              <w:outlineLvl w:val="2"/>
              <w:rPr>
                <w:b/>
                <w:color w:val="FFFFFF"/>
                <w:sz w:val="18"/>
                <w:szCs w:val="18"/>
              </w:rPr>
            </w:pPr>
            <w:r w:rsidRPr="00FC5E4E">
              <w:rPr>
                <w:b/>
                <w:color w:val="FFFFFF"/>
                <w:sz w:val="18"/>
                <w:szCs w:val="18"/>
              </w:rPr>
              <w:lastRenderedPageBreak/>
              <w:t>3.  Change Proposal Description</w:t>
            </w:r>
          </w:p>
        </w:tc>
      </w:tr>
      <w:tr w:rsidR="00EC2F03" w:rsidRPr="00FC5E4E" w14:paraId="1212DD44" w14:textId="77777777" w:rsidTr="00EE4590">
        <w:trPr>
          <w:trHeight w:val="1322"/>
        </w:trPr>
        <w:tc>
          <w:tcPr>
            <w:tcW w:w="3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F600441" w14:textId="77777777" w:rsidR="00EC2F03" w:rsidRPr="00FC5E4E" w:rsidRDefault="00EC2F03" w:rsidP="003977E1">
            <w:pPr>
              <w:tabs>
                <w:tab w:val="clear" w:pos="720"/>
              </w:tabs>
              <w:spacing w:before="0" w:after="60" w:line="240" w:lineRule="auto"/>
              <w:ind w:right="72"/>
              <w:jc w:val="left"/>
              <w:outlineLvl w:val="3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>Summarize the requested change:</w:t>
            </w:r>
          </w:p>
          <w:p w14:paraId="418FF2A7" w14:textId="77777777" w:rsidR="00EC2F03" w:rsidRDefault="00EC2F03" w:rsidP="00EC2F0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cs="Arial"/>
                <w:sz w:val="18"/>
                <w:szCs w:val="18"/>
              </w:rPr>
              <w:t>(</w:t>
            </w:r>
            <w:proofErr w:type="gramStart"/>
            <w:r w:rsidRPr="00FC5E4E">
              <w:rPr>
                <w:rFonts w:cs="Arial"/>
                <w:sz w:val="18"/>
                <w:szCs w:val="18"/>
              </w:rPr>
              <w:t>attach</w:t>
            </w:r>
            <w:proofErr w:type="gramEnd"/>
            <w:r w:rsidRPr="00FC5E4E">
              <w:rPr>
                <w:rFonts w:cs="Arial"/>
                <w:sz w:val="18"/>
                <w:szCs w:val="18"/>
              </w:rPr>
              <w:t xml:space="preserve"> supporting detail as required)</w:t>
            </w:r>
          </w:p>
          <w:p w14:paraId="4A5CBD9E" w14:textId="77777777" w:rsidR="0092584D" w:rsidRPr="00FC5E4E" w:rsidRDefault="0092584D" w:rsidP="00EC2F0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E061C0" w14:textId="77777777" w:rsidR="00EC2F03" w:rsidRPr="00750BB7" w:rsidRDefault="00EC2F03" w:rsidP="00750BB7">
            <w:pPr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C2F03" w:rsidRPr="00FC5E4E" w14:paraId="3A88790A" w14:textId="77777777" w:rsidTr="00EE4590">
        <w:trPr>
          <w:trHeight w:val="1322"/>
        </w:trPr>
        <w:tc>
          <w:tcPr>
            <w:tcW w:w="3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BF3D5C" w14:textId="77777777" w:rsidR="00EC2F03" w:rsidRPr="00FC5E4E" w:rsidRDefault="00EC2F03" w:rsidP="001A49AB">
            <w:pPr>
              <w:tabs>
                <w:tab w:val="clear" w:pos="720"/>
              </w:tabs>
              <w:spacing w:before="0" w:after="60" w:line="240" w:lineRule="auto"/>
              <w:ind w:right="72"/>
              <w:jc w:val="left"/>
              <w:outlineLvl w:val="3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Describe </w:t>
            </w:r>
            <w:r w:rsidRPr="00FC5E4E">
              <w:rPr>
                <w:rFonts w:cs="Arial"/>
                <w:b/>
                <w:sz w:val="18"/>
                <w:szCs w:val="18"/>
                <w:u w:val="single"/>
              </w:rPr>
              <w:t>why</w:t>
            </w:r>
            <w:r w:rsidRPr="00FC5E4E">
              <w:rPr>
                <w:rFonts w:cs="Arial"/>
                <w:b/>
                <w:sz w:val="18"/>
                <w:szCs w:val="18"/>
              </w:rPr>
              <w:t xml:space="preserve"> the scope</w:t>
            </w:r>
            <w:r w:rsidR="009C38A6">
              <w:rPr>
                <w:rFonts w:cs="Arial"/>
                <w:b/>
                <w:sz w:val="18"/>
                <w:szCs w:val="18"/>
              </w:rPr>
              <w:t>, schedule, and/or cost</w:t>
            </w:r>
            <w:r w:rsidRPr="00FC5E4E">
              <w:rPr>
                <w:rFonts w:cs="Arial"/>
                <w:b/>
                <w:sz w:val="18"/>
                <w:szCs w:val="18"/>
              </w:rPr>
              <w:t xml:space="preserve"> change is required:</w:t>
            </w:r>
          </w:p>
        </w:tc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55486" w14:textId="77777777" w:rsidR="00EC2F03" w:rsidRPr="00750BB7" w:rsidRDefault="00EC2F03" w:rsidP="00750BB7">
            <w:pPr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C2F03" w:rsidRPr="00FC5E4E" w14:paraId="13A08094" w14:textId="77777777" w:rsidTr="00EE4590">
        <w:trPr>
          <w:trHeight w:val="1322"/>
        </w:trPr>
        <w:tc>
          <w:tcPr>
            <w:tcW w:w="3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4A75E1EF" w14:textId="77777777" w:rsidR="00EC2F03" w:rsidRPr="00FC5E4E" w:rsidRDefault="00EC2F03" w:rsidP="001A49AB">
            <w:pPr>
              <w:tabs>
                <w:tab w:val="clear" w:pos="720"/>
              </w:tabs>
              <w:spacing w:before="0" w:after="60" w:line="240" w:lineRule="auto"/>
              <w:ind w:right="72"/>
              <w:jc w:val="left"/>
              <w:outlineLvl w:val="3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Indicate </w:t>
            </w:r>
            <w:r w:rsidRPr="00FC5E4E">
              <w:rPr>
                <w:rFonts w:cs="Arial"/>
                <w:b/>
                <w:sz w:val="18"/>
                <w:szCs w:val="18"/>
                <w:u w:val="single"/>
              </w:rPr>
              <w:t>when</w:t>
            </w:r>
            <w:r w:rsidRPr="00FC5E4E">
              <w:rPr>
                <w:rFonts w:cs="Arial"/>
                <w:b/>
                <w:sz w:val="18"/>
                <w:szCs w:val="18"/>
              </w:rPr>
              <w:t xml:space="preserve"> the change is expected to occur or take effect:</w:t>
            </w:r>
          </w:p>
        </w:tc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97454" w14:textId="77777777" w:rsidR="00EC2F03" w:rsidRPr="00750BB7" w:rsidRDefault="00EC2F03" w:rsidP="00750BB7">
            <w:pPr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C2F03" w:rsidRPr="00FC5E4E" w14:paraId="2D1FF094" w14:textId="77777777" w:rsidTr="00EE4590">
        <w:trPr>
          <w:trHeight w:val="1322"/>
        </w:trPr>
        <w:tc>
          <w:tcPr>
            <w:tcW w:w="3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0F715AE0" w14:textId="77777777" w:rsidR="00EC2F03" w:rsidRPr="00FC5E4E" w:rsidRDefault="00EC2F03" w:rsidP="001A49AB">
            <w:pPr>
              <w:tabs>
                <w:tab w:val="clear" w:pos="720"/>
              </w:tabs>
              <w:spacing w:before="0" w:after="60" w:line="240" w:lineRule="auto"/>
              <w:ind w:right="72"/>
              <w:jc w:val="left"/>
              <w:outlineLvl w:val="3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  <w:u w:val="single"/>
              </w:rPr>
              <w:t>What</w:t>
            </w:r>
            <w:r w:rsidRPr="00FC5E4E">
              <w:rPr>
                <w:rFonts w:cs="Arial"/>
                <w:b/>
                <w:sz w:val="18"/>
                <w:szCs w:val="18"/>
              </w:rPr>
              <w:t xml:space="preserve"> other options were considered to address the issue?</w:t>
            </w:r>
          </w:p>
        </w:tc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8583D9" w14:textId="77777777" w:rsidR="00EC2F03" w:rsidRPr="00750BB7" w:rsidRDefault="00EC2F03" w:rsidP="00750BB7">
            <w:pPr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C2F03" w:rsidRPr="00FC5E4E" w14:paraId="5C3A1A2C" w14:textId="77777777" w:rsidTr="00EE4590">
        <w:trPr>
          <w:trHeight w:val="1322"/>
        </w:trPr>
        <w:tc>
          <w:tcPr>
            <w:tcW w:w="3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D5D21F3" w14:textId="77777777" w:rsidR="00EC2F03" w:rsidRPr="00FC5E4E" w:rsidRDefault="00EC2F03" w:rsidP="001A49AB">
            <w:pPr>
              <w:tabs>
                <w:tab w:val="clear" w:pos="720"/>
              </w:tabs>
              <w:spacing w:before="0" w:after="60" w:line="240" w:lineRule="auto"/>
              <w:ind w:right="72"/>
              <w:jc w:val="left"/>
              <w:outlineLvl w:val="3"/>
              <w:rPr>
                <w:rFonts w:cs="Arial"/>
                <w:b/>
                <w:sz w:val="18"/>
                <w:szCs w:val="18"/>
              </w:rPr>
            </w:pPr>
            <w:r w:rsidRPr="00FC5E4E">
              <w:rPr>
                <w:rFonts w:cs="Arial"/>
                <w:b/>
                <w:sz w:val="18"/>
                <w:szCs w:val="18"/>
              </w:rPr>
              <w:t xml:space="preserve">Impact of </w:t>
            </w:r>
            <w:r w:rsidRPr="00FC5E4E">
              <w:rPr>
                <w:rFonts w:cs="Arial"/>
                <w:b/>
                <w:sz w:val="18"/>
                <w:szCs w:val="18"/>
                <w:u w:val="single"/>
              </w:rPr>
              <w:t>not</w:t>
            </w:r>
            <w:r w:rsidRPr="00FC5E4E">
              <w:rPr>
                <w:rFonts w:cs="Arial"/>
                <w:b/>
                <w:sz w:val="18"/>
                <w:szCs w:val="18"/>
              </w:rPr>
              <w:t xml:space="preserve"> implementing proposed change?</w:t>
            </w:r>
          </w:p>
        </w:tc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EC4C5B" w14:textId="77777777" w:rsidR="00EC2F03" w:rsidRPr="00750BB7" w:rsidRDefault="00EC2F03" w:rsidP="00750BB7">
            <w:pPr>
              <w:keepNext/>
              <w:tabs>
                <w:tab w:val="clear" w:pos="720"/>
              </w:tabs>
              <w:spacing w:before="40" w:after="40" w:line="240" w:lineRule="auto"/>
              <w:ind w:left="72" w:right="72"/>
              <w:jc w:val="left"/>
              <w:outlineLvl w:val="3"/>
              <w:rPr>
                <w:rFonts w:cs="Arial"/>
                <w:bCs/>
                <w:sz w:val="18"/>
                <w:szCs w:val="18"/>
              </w:rPr>
            </w:pPr>
            <w:r w:rsidRPr="00750BB7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vide an overview of impacts and risks to the project if the change is not implemented]"/>
                  </w:textInput>
                </w:ffData>
              </w:fldChar>
            </w:r>
            <w:r w:rsidRPr="00750BB7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750BB7">
              <w:rPr>
                <w:rFonts w:cs="Arial"/>
                <w:bCs/>
                <w:sz w:val="18"/>
                <w:szCs w:val="18"/>
              </w:rPr>
            </w:r>
            <w:r w:rsidRPr="00750BB7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750BB7">
              <w:rPr>
                <w:rFonts w:cs="Arial"/>
                <w:bCs/>
                <w:noProof/>
                <w:sz w:val="18"/>
                <w:szCs w:val="18"/>
              </w:rPr>
              <w:t>[Provide an overview of impacts and risks to the project if the change is not implemented]</w:t>
            </w:r>
            <w:r w:rsidRPr="00750BB7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22C67AE7" w14:textId="77777777" w:rsidR="00DA1E3E" w:rsidRDefault="00DA1E3E" w:rsidP="00FC5E4E">
      <w:pPr>
        <w:tabs>
          <w:tab w:val="clear" w:pos="720"/>
        </w:tabs>
        <w:spacing w:before="0" w:after="0" w:line="240" w:lineRule="auto"/>
        <w:jc w:val="left"/>
        <w:rPr>
          <w:sz w:val="22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1"/>
        <w:gridCol w:w="1651"/>
        <w:gridCol w:w="5422"/>
        <w:gridCol w:w="16"/>
      </w:tblGrid>
      <w:tr w:rsidR="00FC5E4E" w:rsidRPr="00FC5E4E" w14:paraId="5EA17B32" w14:textId="77777777" w:rsidTr="00E10E22">
        <w:trPr>
          <w:cantSplit/>
        </w:trPr>
        <w:tc>
          <w:tcPr>
            <w:tcW w:w="9917" w:type="dxa"/>
            <w:gridSpan w:val="4"/>
            <w:shd w:val="clear" w:color="auto" w:fill="1F497D"/>
          </w:tcPr>
          <w:p w14:paraId="3365ACC3" w14:textId="7C971FAF" w:rsidR="00FC5E4E" w:rsidRPr="00FC5E4E" w:rsidRDefault="00687929" w:rsidP="00FC5E4E">
            <w:pPr>
              <w:keepNext/>
              <w:tabs>
                <w:tab w:val="clear" w:pos="720"/>
              </w:tabs>
              <w:spacing w:before="60" w:after="60" w:line="240" w:lineRule="auto"/>
              <w:jc w:val="left"/>
              <w:outlineLvl w:val="2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lastRenderedPageBreak/>
              <w:t>4</w:t>
            </w:r>
            <w:r w:rsidR="00FC5E4E" w:rsidRPr="00FC5E4E">
              <w:rPr>
                <w:b/>
                <w:color w:val="FFFFFF"/>
                <w:sz w:val="18"/>
                <w:szCs w:val="18"/>
              </w:rPr>
              <w:t>.  Transmission Facility Owner Project Change Proposal Signatures</w:t>
            </w:r>
          </w:p>
        </w:tc>
      </w:tr>
      <w:tr w:rsidR="00FC5E4E" w:rsidRPr="00FC5E4E" w14:paraId="2409F0B0" w14:textId="77777777" w:rsidTr="00E10E22">
        <w:trPr>
          <w:cantSplit/>
          <w:trHeight w:val="541"/>
        </w:trPr>
        <w:tc>
          <w:tcPr>
            <w:tcW w:w="2402" w:type="dxa"/>
            <w:vMerge w:val="restart"/>
            <w:shd w:val="clear" w:color="auto" w:fill="F2F2F2"/>
            <w:vAlign w:val="center"/>
          </w:tcPr>
          <w:p w14:paraId="74001C81" w14:textId="77777777" w:rsidR="00FC5E4E" w:rsidRPr="00FC5E4E" w:rsidRDefault="00FC5E4E" w:rsidP="003E38FE">
            <w:pPr>
              <w:keepNext/>
              <w:tabs>
                <w:tab w:val="clear" w:pos="72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FC5E4E">
              <w:rPr>
                <w:b/>
                <w:sz w:val="18"/>
                <w:szCs w:val="18"/>
              </w:rPr>
              <w:t>Project Manager:</w:t>
            </w:r>
          </w:p>
        </w:tc>
        <w:tc>
          <w:tcPr>
            <w:tcW w:w="1742" w:type="dxa"/>
            <w:shd w:val="clear" w:color="auto" w:fill="D9D9D9"/>
            <w:vAlign w:val="center"/>
          </w:tcPr>
          <w:p w14:paraId="43527DEB" w14:textId="77777777" w:rsidR="00FC5E4E" w:rsidRPr="00C326B6" w:rsidRDefault="00FC5E4E" w:rsidP="00C326B6">
            <w:pPr>
              <w:tabs>
                <w:tab w:val="clear" w:pos="720"/>
              </w:tabs>
              <w:spacing w:before="0" w:after="0" w:line="240" w:lineRule="auto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Signature:</w:t>
            </w:r>
          </w:p>
        </w:tc>
        <w:tc>
          <w:tcPr>
            <w:tcW w:w="5773" w:type="dxa"/>
            <w:gridSpan w:val="2"/>
            <w:vAlign w:val="center"/>
          </w:tcPr>
          <w:p w14:paraId="4EB5805B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iCs/>
                <w:sz w:val="18"/>
                <w:szCs w:val="18"/>
              </w:rPr>
            </w:pPr>
          </w:p>
        </w:tc>
      </w:tr>
      <w:tr w:rsidR="00FC5E4E" w:rsidRPr="00FC5E4E" w14:paraId="78932F66" w14:textId="77777777" w:rsidTr="00E10E22">
        <w:trPr>
          <w:cantSplit/>
          <w:trHeight w:val="352"/>
        </w:trPr>
        <w:tc>
          <w:tcPr>
            <w:tcW w:w="2402" w:type="dxa"/>
            <w:vMerge/>
            <w:shd w:val="clear" w:color="auto" w:fill="F2F2F2"/>
            <w:vAlign w:val="center"/>
          </w:tcPr>
          <w:p w14:paraId="2C634A4F" w14:textId="77777777" w:rsidR="00FC5E4E" w:rsidRPr="00FC5E4E" w:rsidRDefault="00FC5E4E" w:rsidP="003E38FE">
            <w:pPr>
              <w:keepNext/>
              <w:tabs>
                <w:tab w:val="clear" w:pos="72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9D9D9"/>
            <w:vAlign w:val="center"/>
          </w:tcPr>
          <w:p w14:paraId="78267F47" w14:textId="77777777" w:rsidR="00FC5E4E" w:rsidRPr="00FC5E4E" w:rsidRDefault="00FC5E4E" w:rsidP="00C326B6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Print Name:</w:t>
            </w:r>
          </w:p>
        </w:tc>
        <w:tc>
          <w:tcPr>
            <w:tcW w:w="5773" w:type="dxa"/>
            <w:gridSpan w:val="2"/>
            <w:vAlign w:val="center"/>
          </w:tcPr>
          <w:p w14:paraId="77EDCB0A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40B8217D" w14:textId="77777777" w:rsidTr="00E10E22">
        <w:trPr>
          <w:cantSplit/>
        </w:trPr>
        <w:tc>
          <w:tcPr>
            <w:tcW w:w="2402" w:type="dxa"/>
            <w:vMerge/>
            <w:shd w:val="clear" w:color="auto" w:fill="F2F2F2"/>
            <w:vAlign w:val="center"/>
          </w:tcPr>
          <w:p w14:paraId="418E4421" w14:textId="77777777" w:rsidR="00FC5E4E" w:rsidRPr="00FC5E4E" w:rsidRDefault="00FC5E4E" w:rsidP="003E38FE">
            <w:pPr>
              <w:keepNext/>
              <w:tabs>
                <w:tab w:val="clear" w:pos="72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9D9D9"/>
            <w:vAlign w:val="center"/>
          </w:tcPr>
          <w:p w14:paraId="09D88B5F" w14:textId="77777777" w:rsidR="00FC5E4E" w:rsidRPr="00FC5E4E" w:rsidRDefault="00FC5E4E" w:rsidP="00C326B6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  <w:r w:rsidRPr="003E38FE">
              <w:rPr>
                <w:rFonts w:cs="Arial"/>
                <w:bCs/>
                <w:color w:val="000000"/>
                <w:spacing w:val="4"/>
                <w:sz w:val="18"/>
                <w:szCs w:val="18"/>
              </w:rPr>
              <w:t>Date:</w:t>
            </w:r>
          </w:p>
        </w:tc>
        <w:tc>
          <w:tcPr>
            <w:tcW w:w="5773" w:type="dxa"/>
            <w:gridSpan w:val="2"/>
            <w:vAlign w:val="center"/>
          </w:tcPr>
          <w:p w14:paraId="536765C5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6BD985D8" w14:textId="77777777" w:rsidTr="00E10E22">
        <w:trPr>
          <w:cantSplit/>
          <w:trHeight w:val="514"/>
        </w:trPr>
        <w:tc>
          <w:tcPr>
            <w:tcW w:w="2402" w:type="dxa"/>
            <w:vMerge w:val="restart"/>
            <w:shd w:val="pct5" w:color="auto" w:fill="FFFFFF"/>
            <w:vAlign w:val="center"/>
          </w:tcPr>
          <w:p w14:paraId="72E999F7" w14:textId="77777777" w:rsidR="00FC5E4E" w:rsidRPr="00FC5E4E" w:rsidRDefault="00FC5E4E" w:rsidP="003E38FE">
            <w:pPr>
              <w:keepNext/>
              <w:tabs>
                <w:tab w:val="clear" w:pos="72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FC5E4E">
              <w:rPr>
                <w:b/>
                <w:sz w:val="18"/>
                <w:szCs w:val="18"/>
              </w:rPr>
              <w:t>Authorized Approval:</w:t>
            </w:r>
          </w:p>
          <w:p w14:paraId="06C4859B" w14:textId="77777777" w:rsidR="00FC5E4E" w:rsidRPr="00FC5E4E" w:rsidRDefault="00FC5E4E" w:rsidP="003E38FE">
            <w:pPr>
              <w:keepNext/>
              <w:tabs>
                <w:tab w:val="clear" w:pos="720"/>
                <w:tab w:val="center" w:pos="4320"/>
                <w:tab w:val="right" w:pos="864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9D9D9"/>
            <w:vAlign w:val="center"/>
          </w:tcPr>
          <w:p w14:paraId="3C463BF0" w14:textId="77777777" w:rsidR="00FC5E4E" w:rsidRPr="00C326B6" w:rsidRDefault="00FC5E4E" w:rsidP="00C326B6">
            <w:pPr>
              <w:tabs>
                <w:tab w:val="clear" w:pos="720"/>
              </w:tabs>
              <w:spacing w:before="0" w:after="0" w:line="240" w:lineRule="auto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Signature:</w:t>
            </w:r>
          </w:p>
        </w:tc>
        <w:tc>
          <w:tcPr>
            <w:tcW w:w="5773" w:type="dxa"/>
            <w:gridSpan w:val="2"/>
            <w:vAlign w:val="center"/>
          </w:tcPr>
          <w:p w14:paraId="6D763B9A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iCs/>
                <w:sz w:val="18"/>
                <w:szCs w:val="18"/>
              </w:rPr>
            </w:pPr>
          </w:p>
        </w:tc>
      </w:tr>
      <w:tr w:rsidR="00FC5E4E" w:rsidRPr="00FC5E4E" w14:paraId="189DAE1A" w14:textId="77777777" w:rsidTr="00E10E22">
        <w:trPr>
          <w:cantSplit/>
          <w:trHeight w:val="343"/>
        </w:trPr>
        <w:tc>
          <w:tcPr>
            <w:tcW w:w="2402" w:type="dxa"/>
            <w:vMerge/>
            <w:shd w:val="pct5" w:color="auto" w:fill="FFFFFF"/>
          </w:tcPr>
          <w:p w14:paraId="12F095E6" w14:textId="77777777" w:rsidR="00FC5E4E" w:rsidRPr="00FC5E4E" w:rsidRDefault="00FC5E4E" w:rsidP="00FC5E4E">
            <w:pPr>
              <w:keepNext/>
              <w:tabs>
                <w:tab w:val="clear" w:pos="720"/>
                <w:tab w:val="center" w:pos="4320"/>
                <w:tab w:val="right" w:pos="864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9D9D9"/>
            <w:vAlign w:val="center"/>
          </w:tcPr>
          <w:p w14:paraId="32B357B8" w14:textId="77777777" w:rsidR="00FC5E4E" w:rsidRPr="00FC5E4E" w:rsidRDefault="00FC5E4E" w:rsidP="00C326B6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Print Name:</w:t>
            </w:r>
          </w:p>
        </w:tc>
        <w:tc>
          <w:tcPr>
            <w:tcW w:w="5773" w:type="dxa"/>
            <w:gridSpan w:val="2"/>
            <w:vAlign w:val="center"/>
          </w:tcPr>
          <w:p w14:paraId="25390C68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2DEBED12" w14:textId="77777777" w:rsidTr="00E10E22">
        <w:trPr>
          <w:cantSplit/>
        </w:trPr>
        <w:tc>
          <w:tcPr>
            <w:tcW w:w="2402" w:type="dxa"/>
            <w:vMerge/>
            <w:shd w:val="pct5" w:color="auto" w:fill="FFFFFF"/>
          </w:tcPr>
          <w:p w14:paraId="742CD763" w14:textId="77777777" w:rsidR="00FC5E4E" w:rsidRPr="00FC5E4E" w:rsidRDefault="00FC5E4E" w:rsidP="00FC5E4E">
            <w:pPr>
              <w:keepNext/>
              <w:tabs>
                <w:tab w:val="clear" w:pos="720"/>
                <w:tab w:val="center" w:pos="4320"/>
                <w:tab w:val="right" w:pos="864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9D9D9"/>
            <w:vAlign w:val="center"/>
          </w:tcPr>
          <w:p w14:paraId="774FD6CA" w14:textId="77777777" w:rsidR="00FC5E4E" w:rsidRPr="00FC5E4E" w:rsidRDefault="00FC5E4E" w:rsidP="00C326B6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  <w:r w:rsidRPr="003E38FE">
              <w:rPr>
                <w:rFonts w:cs="Arial"/>
                <w:bCs/>
                <w:color w:val="000000"/>
                <w:spacing w:val="4"/>
                <w:sz w:val="18"/>
                <w:szCs w:val="18"/>
              </w:rPr>
              <w:t xml:space="preserve"> Job Title:</w:t>
            </w:r>
          </w:p>
        </w:tc>
        <w:tc>
          <w:tcPr>
            <w:tcW w:w="5773" w:type="dxa"/>
            <w:gridSpan w:val="2"/>
            <w:vAlign w:val="center"/>
          </w:tcPr>
          <w:p w14:paraId="4CEFFDE4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686A6959" w14:textId="77777777" w:rsidTr="00E10E22">
        <w:trPr>
          <w:cantSplit/>
        </w:trPr>
        <w:tc>
          <w:tcPr>
            <w:tcW w:w="2402" w:type="dxa"/>
            <w:vMerge/>
            <w:shd w:val="pct5" w:color="auto" w:fill="FFFFFF"/>
          </w:tcPr>
          <w:p w14:paraId="4EF28BD4" w14:textId="77777777" w:rsidR="00FC5E4E" w:rsidRPr="00FC5E4E" w:rsidRDefault="00FC5E4E" w:rsidP="00FC5E4E">
            <w:pPr>
              <w:keepNext/>
              <w:tabs>
                <w:tab w:val="clear" w:pos="72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D9D9D9"/>
            <w:vAlign w:val="center"/>
          </w:tcPr>
          <w:p w14:paraId="49EB1803" w14:textId="77777777" w:rsidR="00FC5E4E" w:rsidRPr="00FC5E4E" w:rsidRDefault="00FC5E4E" w:rsidP="00C326B6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Date:</w:t>
            </w:r>
          </w:p>
        </w:tc>
        <w:tc>
          <w:tcPr>
            <w:tcW w:w="5773" w:type="dxa"/>
            <w:gridSpan w:val="2"/>
            <w:vAlign w:val="center"/>
          </w:tcPr>
          <w:p w14:paraId="5B04F651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iCs/>
                <w:sz w:val="18"/>
                <w:szCs w:val="18"/>
              </w:rPr>
            </w:pPr>
          </w:p>
        </w:tc>
      </w:tr>
      <w:tr w:rsidR="00FC5E4E" w:rsidRPr="00FC5E4E" w14:paraId="4CA50A0C" w14:textId="77777777" w:rsidTr="00E10E22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cantSplit/>
        </w:trPr>
        <w:tc>
          <w:tcPr>
            <w:tcW w:w="9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1F497D"/>
          </w:tcPr>
          <w:p w14:paraId="55587910" w14:textId="172CED46" w:rsidR="00FC5E4E" w:rsidRPr="00FC5E4E" w:rsidRDefault="00687929" w:rsidP="00FC5E4E">
            <w:pPr>
              <w:keepNext/>
              <w:tabs>
                <w:tab w:val="clear" w:pos="720"/>
              </w:tabs>
              <w:spacing w:before="60" w:after="60" w:line="240" w:lineRule="auto"/>
              <w:jc w:val="left"/>
              <w:outlineLvl w:val="2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</w:t>
            </w:r>
            <w:r w:rsidR="00FC5E4E" w:rsidRPr="00FC5E4E">
              <w:rPr>
                <w:b/>
                <w:color w:val="FFFFFF"/>
                <w:sz w:val="18"/>
                <w:szCs w:val="18"/>
              </w:rPr>
              <w:t xml:space="preserve">.  Market Participant Project Change Proposal Signatures </w:t>
            </w:r>
          </w:p>
          <w:p w14:paraId="3E292CB6" w14:textId="77777777" w:rsidR="00FC5E4E" w:rsidRPr="00FC5E4E" w:rsidRDefault="00FC5E4E" w:rsidP="006175B7">
            <w:pPr>
              <w:keepNext/>
              <w:tabs>
                <w:tab w:val="clear" w:pos="720"/>
              </w:tabs>
              <w:spacing w:before="60" w:after="60" w:line="240" w:lineRule="auto"/>
              <w:jc w:val="left"/>
              <w:outlineLvl w:val="2"/>
              <w:rPr>
                <w:color w:val="FFFFFF"/>
                <w:sz w:val="18"/>
                <w:szCs w:val="18"/>
              </w:rPr>
            </w:pPr>
            <w:r w:rsidRPr="00FC5E4E">
              <w:rPr>
                <w:b/>
                <w:color w:val="FFFFFF"/>
                <w:sz w:val="18"/>
                <w:szCs w:val="18"/>
              </w:rPr>
              <w:t>(</w:t>
            </w:r>
            <w:r w:rsidR="00694EE1">
              <w:rPr>
                <w:b/>
                <w:color w:val="FFFFFF"/>
                <w:sz w:val="18"/>
                <w:szCs w:val="18"/>
              </w:rPr>
              <w:t xml:space="preserve">Not Applicable </w:t>
            </w:r>
            <w:r w:rsidR="006175B7">
              <w:rPr>
                <w:b/>
                <w:color w:val="FFFFFF"/>
                <w:sz w:val="18"/>
                <w:szCs w:val="18"/>
              </w:rPr>
              <w:t>to</w:t>
            </w:r>
            <w:r w:rsidR="00694EE1">
              <w:rPr>
                <w:b/>
                <w:color w:val="FFFFFF"/>
                <w:sz w:val="18"/>
                <w:szCs w:val="18"/>
              </w:rPr>
              <w:t xml:space="preserve"> System Projects</w:t>
            </w:r>
            <w:r w:rsidRPr="00FC5E4E">
              <w:rPr>
                <w:b/>
                <w:color w:val="FFFFFF"/>
                <w:sz w:val="18"/>
                <w:szCs w:val="18"/>
              </w:rPr>
              <w:t>)</w:t>
            </w:r>
          </w:p>
        </w:tc>
      </w:tr>
      <w:tr w:rsidR="00FC5E4E" w:rsidRPr="00FC5E4E" w14:paraId="625C6344" w14:textId="77777777" w:rsidTr="00E10E22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cantSplit/>
          <w:trHeight w:val="514"/>
        </w:trPr>
        <w:tc>
          <w:tcPr>
            <w:tcW w:w="240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27F5695" w14:textId="77777777" w:rsidR="00FC5E4E" w:rsidRPr="00FC5E4E" w:rsidRDefault="00FC5E4E" w:rsidP="003E38FE">
            <w:pPr>
              <w:keepNext/>
              <w:tabs>
                <w:tab w:val="clear" w:pos="72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FC5E4E">
              <w:rPr>
                <w:b/>
                <w:sz w:val="18"/>
                <w:szCs w:val="18"/>
              </w:rPr>
              <w:t>Market Participant Representative: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29855F" w14:textId="77777777" w:rsidR="00FC5E4E" w:rsidRPr="00C326B6" w:rsidRDefault="00C326B6" w:rsidP="00C326B6">
            <w:pPr>
              <w:tabs>
                <w:tab w:val="clear" w:pos="720"/>
              </w:tabs>
              <w:spacing w:before="0" w:after="0" w:line="240" w:lineRule="auto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Signature:</w:t>
            </w:r>
          </w:p>
        </w:tc>
        <w:tc>
          <w:tcPr>
            <w:tcW w:w="5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EE4F13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iCs/>
                <w:sz w:val="18"/>
                <w:szCs w:val="18"/>
              </w:rPr>
            </w:pPr>
          </w:p>
        </w:tc>
      </w:tr>
      <w:tr w:rsidR="00C326B6" w:rsidRPr="00FC5E4E" w14:paraId="26B70DA4" w14:textId="77777777" w:rsidTr="00E10E22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cantSplit/>
        </w:trPr>
        <w:tc>
          <w:tcPr>
            <w:tcW w:w="240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pct5" w:color="auto" w:fill="FFFFFF"/>
          </w:tcPr>
          <w:p w14:paraId="0D591FF7" w14:textId="77777777" w:rsidR="00C326B6" w:rsidRPr="00FC5E4E" w:rsidRDefault="00C326B6" w:rsidP="00FC5E4E">
            <w:pPr>
              <w:keepNext/>
              <w:tabs>
                <w:tab w:val="clear" w:pos="72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2C0EAA" w14:textId="77777777" w:rsidR="00C326B6" w:rsidRPr="00FC5E4E" w:rsidRDefault="00C326B6" w:rsidP="00C326B6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Print Name:</w:t>
            </w:r>
          </w:p>
        </w:tc>
        <w:tc>
          <w:tcPr>
            <w:tcW w:w="5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3B519F" w14:textId="77777777" w:rsidR="00C326B6" w:rsidRPr="00FC5E4E" w:rsidRDefault="00C326B6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7D137196" w14:textId="77777777" w:rsidTr="00E10E22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cantSplit/>
        </w:trPr>
        <w:tc>
          <w:tcPr>
            <w:tcW w:w="240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pct5" w:color="auto" w:fill="FFFFFF"/>
          </w:tcPr>
          <w:p w14:paraId="57930DFD" w14:textId="77777777" w:rsidR="00FC5E4E" w:rsidRPr="00FC5E4E" w:rsidRDefault="00FC5E4E" w:rsidP="00FC5E4E">
            <w:pPr>
              <w:keepNext/>
              <w:tabs>
                <w:tab w:val="clear" w:pos="72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8C92B4" w14:textId="77777777" w:rsidR="00FC5E4E" w:rsidRPr="00FC5E4E" w:rsidRDefault="00FC5E4E" w:rsidP="00C326B6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Job Title:</w:t>
            </w:r>
          </w:p>
        </w:tc>
        <w:tc>
          <w:tcPr>
            <w:tcW w:w="5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E4DD88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22B06E04" w14:textId="77777777" w:rsidTr="00E10E22">
        <w:tblPrEx>
          <w:tblBorders>
            <w:left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cantSplit/>
        </w:trPr>
        <w:tc>
          <w:tcPr>
            <w:tcW w:w="240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pct5" w:color="auto" w:fill="FFFFFF"/>
          </w:tcPr>
          <w:p w14:paraId="6DF976C2" w14:textId="77777777" w:rsidR="00FC5E4E" w:rsidRPr="00FC5E4E" w:rsidRDefault="00FC5E4E" w:rsidP="00FC5E4E">
            <w:pPr>
              <w:keepNext/>
              <w:tabs>
                <w:tab w:val="clear" w:pos="720"/>
              </w:tabs>
              <w:spacing w:line="240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4DE6A4" w14:textId="77777777" w:rsidR="00FC5E4E" w:rsidRPr="00FC5E4E" w:rsidRDefault="00FC5E4E" w:rsidP="00C326B6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  <w:r w:rsidRPr="003E38FE">
              <w:rPr>
                <w:rFonts w:cs="Arial"/>
                <w:bCs/>
                <w:color w:val="000000"/>
                <w:spacing w:val="4"/>
                <w:sz w:val="18"/>
                <w:szCs w:val="18"/>
              </w:rPr>
              <w:t>Date:</w:t>
            </w:r>
          </w:p>
        </w:tc>
        <w:tc>
          <w:tcPr>
            <w:tcW w:w="5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95E64A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65794DB7" w14:textId="73C3DAE4" w:rsidR="00C326B6" w:rsidRDefault="00C326B6"/>
    <w:tbl>
      <w:tblPr>
        <w:tblW w:w="9360" w:type="dxa"/>
        <w:tblInd w:w="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98"/>
        <w:gridCol w:w="1628"/>
        <w:gridCol w:w="5434"/>
      </w:tblGrid>
      <w:tr w:rsidR="00FC5E4E" w:rsidRPr="00FC5E4E" w14:paraId="25A16000" w14:textId="77777777" w:rsidTr="00B27077">
        <w:trPr>
          <w:trHeight w:val="360"/>
        </w:trPr>
        <w:tc>
          <w:tcPr>
            <w:tcW w:w="9360" w:type="dxa"/>
            <w:gridSpan w:val="3"/>
            <w:tcBorders>
              <w:left w:val="nil"/>
              <w:right w:val="nil"/>
            </w:tcBorders>
            <w:shd w:val="clear" w:color="auto" w:fill="0D0D0D"/>
            <w:vAlign w:val="center"/>
          </w:tcPr>
          <w:p w14:paraId="79A76382" w14:textId="77777777" w:rsidR="00FC5E4E" w:rsidRPr="00FC5E4E" w:rsidRDefault="00FC5E4E" w:rsidP="00C67C8B">
            <w:pPr>
              <w:tabs>
                <w:tab w:val="clear" w:pos="720"/>
                <w:tab w:val="left" w:pos="454"/>
              </w:tabs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FC5E4E">
              <w:rPr>
                <w:b/>
                <w:color w:val="FFFFFF"/>
                <w:sz w:val="18"/>
                <w:szCs w:val="18"/>
              </w:rPr>
              <w:t>AESO Use Only</w:t>
            </w:r>
          </w:p>
        </w:tc>
      </w:tr>
      <w:tr w:rsidR="00FC5E4E" w:rsidRPr="00FC5E4E" w14:paraId="217DBA03" w14:textId="77777777" w:rsidTr="00B27077">
        <w:trPr>
          <w:trHeight w:val="360"/>
        </w:trPr>
        <w:tc>
          <w:tcPr>
            <w:tcW w:w="9360" w:type="dxa"/>
            <w:gridSpan w:val="3"/>
            <w:tcBorders>
              <w:left w:val="nil"/>
              <w:right w:val="nil"/>
            </w:tcBorders>
            <w:shd w:val="clear" w:color="auto" w:fill="1F497D"/>
            <w:vAlign w:val="center"/>
          </w:tcPr>
          <w:p w14:paraId="3AEC9786" w14:textId="009339D4" w:rsidR="00FC5E4E" w:rsidRPr="003E38FE" w:rsidRDefault="00687929" w:rsidP="00534D23">
            <w:pPr>
              <w:tabs>
                <w:tab w:val="clear" w:pos="720"/>
                <w:tab w:val="left" w:pos="364"/>
              </w:tabs>
              <w:spacing w:before="60" w:after="60" w:line="240" w:lineRule="auto"/>
              <w:jc w:val="left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6</w:t>
            </w:r>
            <w:r w:rsidR="00534D23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.  </w:t>
            </w:r>
            <w:r w:rsidR="00FC5E4E" w:rsidRPr="003E38FE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AESO Project Change Proposal Signatures </w:t>
            </w:r>
          </w:p>
        </w:tc>
      </w:tr>
      <w:tr w:rsidR="00FC5E4E" w:rsidRPr="00FC5E4E" w14:paraId="6CFC395F" w14:textId="77777777" w:rsidTr="00B270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298" w:type="dxa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6F55BFC2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FC5E4E">
              <w:rPr>
                <w:b/>
                <w:sz w:val="18"/>
                <w:szCs w:val="18"/>
              </w:rPr>
              <w:t>AESO Received Date: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7AA57EF" w14:textId="7DC6E82C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iCs/>
                <w:sz w:val="18"/>
                <w:szCs w:val="18"/>
              </w:rPr>
            </w:pPr>
          </w:p>
        </w:tc>
      </w:tr>
      <w:tr w:rsidR="00FC5E4E" w:rsidRPr="00FC5E4E" w14:paraId="32136FC1" w14:textId="77777777" w:rsidTr="00B270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2298" w:type="dxa"/>
            <w:vMerge w:val="restart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331F1A4" w14:textId="77777777" w:rsidR="00FC5E4E" w:rsidRPr="00FC5E4E" w:rsidRDefault="00FC5E4E" w:rsidP="004B4A71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FC5E4E">
              <w:rPr>
                <w:rFonts w:cs="Arial"/>
                <w:b/>
                <w:bCs/>
                <w:sz w:val="18"/>
                <w:szCs w:val="18"/>
              </w:rPr>
              <w:t xml:space="preserve">Project </w:t>
            </w:r>
            <w:r w:rsidR="004B4A71">
              <w:rPr>
                <w:rFonts w:cs="Arial"/>
                <w:b/>
                <w:bCs/>
                <w:sz w:val="18"/>
                <w:szCs w:val="18"/>
              </w:rPr>
              <w:t>Manager</w:t>
            </w:r>
            <w:r w:rsidRPr="00FC5E4E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E0FEB6E" w14:textId="77777777" w:rsidR="00FC5E4E" w:rsidRPr="00FC5E4E" w:rsidRDefault="00FC5E4E" w:rsidP="00FE7CAF">
            <w:pPr>
              <w:tabs>
                <w:tab w:val="clear" w:pos="720"/>
              </w:tabs>
              <w:spacing w:before="0" w:after="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Signature:</w:t>
            </w:r>
          </w:p>
        </w:tc>
        <w:tc>
          <w:tcPr>
            <w:tcW w:w="5434" w:type="dxa"/>
            <w:tcBorders>
              <w:right w:val="nil"/>
            </w:tcBorders>
            <w:shd w:val="clear" w:color="auto" w:fill="auto"/>
            <w:vAlign w:val="center"/>
          </w:tcPr>
          <w:p w14:paraId="53C7C668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iCs/>
                <w:sz w:val="18"/>
                <w:szCs w:val="18"/>
              </w:rPr>
            </w:pPr>
          </w:p>
        </w:tc>
      </w:tr>
      <w:tr w:rsidR="00FC5E4E" w:rsidRPr="00FC5E4E" w14:paraId="7C3A4DCD" w14:textId="77777777" w:rsidTr="00B270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EB30F23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6588B42" w14:textId="77777777" w:rsidR="00FC5E4E" w:rsidRPr="00FC5E4E" w:rsidRDefault="00FC5E4E" w:rsidP="00FE7CAF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Print Name:</w:t>
            </w:r>
          </w:p>
        </w:tc>
        <w:tc>
          <w:tcPr>
            <w:tcW w:w="5434" w:type="dxa"/>
            <w:tcBorders>
              <w:right w:val="nil"/>
            </w:tcBorders>
            <w:shd w:val="clear" w:color="auto" w:fill="auto"/>
            <w:vAlign w:val="center"/>
          </w:tcPr>
          <w:p w14:paraId="2DE318C7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184F08A6" w14:textId="77777777" w:rsidTr="00B270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63C7A490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D010226" w14:textId="77777777" w:rsidR="00FC5E4E" w:rsidRPr="00FC5E4E" w:rsidRDefault="00FC5E4E" w:rsidP="00FE7CAF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 w:rsidRPr="003E38FE">
              <w:rPr>
                <w:rFonts w:cs="Arial"/>
                <w:bCs/>
                <w:color w:val="000000"/>
                <w:spacing w:val="4"/>
                <w:sz w:val="18"/>
                <w:szCs w:val="18"/>
              </w:rPr>
              <w:t>Date:</w:t>
            </w:r>
          </w:p>
        </w:tc>
        <w:tc>
          <w:tcPr>
            <w:tcW w:w="5434" w:type="dxa"/>
            <w:tcBorders>
              <w:right w:val="nil"/>
            </w:tcBorders>
            <w:shd w:val="clear" w:color="auto" w:fill="auto"/>
            <w:vAlign w:val="center"/>
          </w:tcPr>
          <w:p w14:paraId="2ABC63D7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72309CCA" w14:textId="77777777" w:rsidTr="00B270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2298" w:type="dxa"/>
            <w:vMerge w:val="restart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B0B7E1B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/>
                <w:bCs/>
                <w:color w:val="000000"/>
                <w:sz w:val="18"/>
                <w:szCs w:val="18"/>
              </w:rPr>
              <w:t>Pr</w:t>
            </w:r>
            <w:r w:rsidRPr="00FC5E4E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2F2F2"/>
              </w:rPr>
              <w:t>ogram Manager: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2F19551" w14:textId="77777777" w:rsidR="00FC5E4E" w:rsidRPr="00FC5E4E" w:rsidRDefault="00FC5E4E" w:rsidP="00FE7CAF">
            <w:pPr>
              <w:tabs>
                <w:tab w:val="clear" w:pos="720"/>
              </w:tabs>
              <w:spacing w:before="0" w:after="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Signature:</w:t>
            </w:r>
          </w:p>
        </w:tc>
        <w:tc>
          <w:tcPr>
            <w:tcW w:w="5434" w:type="dxa"/>
            <w:tcBorders>
              <w:right w:val="nil"/>
            </w:tcBorders>
            <w:shd w:val="clear" w:color="auto" w:fill="auto"/>
            <w:vAlign w:val="center"/>
          </w:tcPr>
          <w:p w14:paraId="38FA3784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iCs/>
                <w:sz w:val="18"/>
                <w:szCs w:val="18"/>
              </w:rPr>
            </w:pPr>
          </w:p>
        </w:tc>
      </w:tr>
      <w:tr w:rsidR="00FC5E4E" w:rsidRPr="00FC5E4E" w14:paraId="4C86D136" w14:textId="77777777" w:rsidTr="00B270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4DFBE96B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4368769" w14:textId="77777777" w:rsidR="00FC5E4E" w:rsidRPr="00FC5E4E" w:rsidRDefault="00FC5E4E" w:rsidP="00FE7CAF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 xml:space="preserve">Print Name: </w:t>
            </w:r>
          </w:p>
        </w:tc>
        <w:tc>
          <w:tcPr>
            <w:tcW w:w="5434" w:type="dxa"/>
            <w:tcBorders>
              <w:right w:val="nil"/>
            </w:tcBorders>
            <w:shd w:val="clear" w:color="auto" w:fill="auto"/>
            <w:vAlign w:val="center"/>
          </w:tcPr>
          <w:p w14:paraId="4AF5A34E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50A80845" w14:textId="77777777" w:rsidTr="00B270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6B14D157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8AFF6CF" w14:textId="77777777" w:rsidR="00FC5E4E" w:rsidRPr="00FC5E4E" w:rsidRDefault="00FC5E4E" w:rsidP="00FE7CAF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 w:rsidRPr="003E38FE">
              <w:rPr>
                <w:rFonts w:cs="Arial"/>
                <w:bCs/>
                <w:color w:val="000000"/>
                <w:spacing w:val="4"/>
                <w:sz w:val="18"/>
                <w:szCs w:val="18"/>
              </w:rPr>
              <w:t>Date:</w:t>
            </w:r>
          </w:p>
        </w:tc>
        <w:tc>
          <w:tcPr>
            <w:tcW w:w="5434" w:type="dxa"/>
            <w:tcBorders>
              <w:right w:val="nil"/>
            </w:tcBorders>
            <w:shd w:val="clear" w:color="auto" w:fill="auto"/>
            <w:vAlign w:val="center"/>
          </w:tcPr>
          <w:p w14:paraId="319C34F2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037B955F" w14:textId="77777777" w:rsidTr="00B270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2"/>
        </w:trPr>
        <w:tc>
          <w:tcPr>
            <w:tcW w:w="2298" w:type="dxa"/>
            <w:vMerge w:val="restart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9522F88" w14:textId="6BB2C92E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/>
                <w:bCs/>
                <w:color w:val="000000"/>
                <w:sz w:val="18"/>
                <w:szCs w:val="18"/>
              </w:rPr>
              <w:t>Director</w:t>
            </w:r>
            <w:r w:rsidR="007D24B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or </w:t>
            </w:r>
            <w:r w:rsidRPr="00FC5E4E">
              <w:rPr>
                <w:rFonts w:cs="Arial"/>
                <w:b/>
                <w:bCs/>
                <w:color w:val="000000"/>
                <w:sz w:val="18"/>
                <w:szCs w:val="18"/>
              </w:rPr>
              <w:t>Vice President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0F666E6" w14:textId="77777777" w:rsidR="00FC5E4E" w:rsidRPr="00FC5E4E" w:rsidRDefault="00FC5E4E" w:rsidP="00FE7CAF">
            <w:pPr>
              <w:tabs>
                <w:tab w:val="clear" w:pos="720"/>
              </w:tabs>
              <w:spacing w:before="0" w:after="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Signature:</w:t>
            </w:r>
          </w:p>
        </w:tc>
        <w:tc>
          <w:tcPr>
            <w:tcW w:w="5434" w:type="dxa"/>
            <w:tcBorders>
              <w:right w:val="nil"/>
            </w:tcBorders>
            <w:shd w:val="clear" w:color="auto" w:fill="auto"/>
            <w:vAlign w:val="center"/>
          </w:tcPr>
          <w:p w14:paraId="47D64E03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iCs/>
                <w:sz w:val="18"/>
                <w:szCs w:val="18"/>
              </w:rPr>
            </w:pPr>
          </w:p>
        </w:tc>
      </w:tr>
      <w:tr w:rsidR="00FC5E4E" w:rsidRPr="00FC5E4E" w14:paraId="2BD9CF37" w14:textId="77777777" w:rsidTr="00B270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371E0D8B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6FA5189" w14:textId="77777777" w:rsidR="00FC5E4E" w:rsidRPr="00FC5E4E" w:rsidRDefault="00FC5E4E" w:rsidP="00FE7CAF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C5E4E">
              <w:rPr>
                <w:rFonts w:cs="Arial"/>
                <w:bCs/>
                <w:color w:val="000000"/>
                <w:sz w:val="18"/>
                <w:szCs w:val="18"/>
              </w:rPr>
              <w:t>Print Name:</w:t>
            </w:r>
          </w:p>
        </w:tc>
        <w:tc>
          <w:tcPr>
            <w:tcW w:w="5434" w:type="dxa"/>
            <w:tcBorders>
              <w:right w:val="nil"/>
            </w:tcBorders>
            <w:shd w:val="clear" w:color="auto" w:fill="auto"/>
            <w:vAlign w:val="center"/>
          </w:tcPr>
          <w:p w14:paraId="1C16A58D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2D5492B3" w14:textId="77777777" w:rsidTr="00B270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DEF4546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F417588" w14:textId="77777777" w:rsidR="00FC5E4E" w:rsidRPr="00FC5E4E" w:rsidRDefault="00FC5E4E" w:rsidP="00FE7CAF">
            <w:pPr>
              <w:tabs>
                <w:tab w:val="clear" w:pos="720"/>
              </w:tabs>
              <w:spacing w:before="60" w:after="60" w:line="240" w:lineRule="auto"/>
              <w:jc w:val="right"/>
              <w:rPr>
                <w:rFonts w:cs="Arial"/>
                <w:i/>
                <w:color w:val="000000"/>
                <w:sz w:val="18"/>
                <w:szCs w:val="18"/>
              </w:rPr>
            </w:pPr>
            <w:r w:rsidRPr="003E38FE">
              <w:rPr>
                <w:rFonts w:cs="Arial"/>
                <w:bCs/>
                <w:color w:val="000000"/>
                <w:spacing w:val="4"/>
                <w:sz w:val="18"/>
                <w:szCs w:val="18"/>
              </w:rPr>
              <w:t>Date:</w:t>
            </w:r>
            <w:r w:rsidRPr="003E38FE">
              <w:rPr>
                <w:rFonts w:cs="Arial"/>
                <w:bCs/>
                <w:color w:val="000000"/>
                <w:spacing w:val="4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5434" w:type="dxa"/>
            <w:tcBorders>
              <w:right w:val="nil"/>
            </w:tcBorders>
            <w:shd w:val="clear" w:color="auto" w:fill="auto"/>
            <w:vAlign w:val="center"/>
          </w:tcPr>
          <w:p w14:paraId="4D46B9D9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3F202253" w14:textId="77777777" w:rsidTr="00B27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2"/>
        </w:trPr>
        <w:tc>
          <w:tcPr>
            <w:tcW w:w="229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14:paraId="208CA0D7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FC5E4E">
              <w:rPr>
                <w:rFonts w:cs="Arial"/>
                <w:b/>
                <w:iCs/>
                <w:sz w:val="18"/>
                <w:szCs w:val="18"/>
              </w:rPr>
              <w:lastRenderedPageBreak/>
              <w:t>Change Proposal Review Decision:</w:t>
            </w:r>
          </w:p>
        </w:tc>
        <w:tc>
          <w:tcPr>
            <w:tcW w:w="162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31A57" w14:textId="77777777" w:rsidR="00FC5E4E" w:rsidRPr="00FC5E4E" w:rsidRDefault="00FC5E4E" w:rsidP="00FC5E4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FD6766">
              <w:rPr>
                <w:rFonts w:ascii="Times New Roman" w:hAnsi="Times New Roman"/>
                <w:b/>
                <w:sz w:val="18"/>
                <w:szCs w:val="18"/>
              </w:rPr>
            </w:r>
            <w:r w:rsidR="00FD6766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FC5E4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FC5E4E">
              <w:rPr>
                <w:rFonts w:cs="Arial"/>
                <w:b/>
                <w:iCs/>
                <w:sz w:val="18"/>
                <w:szCs w:val="18"/>
              </w:rPr>
              <w:t xml:space="preserve">    Approved      </w:t>
            </w:r>
          </w:p>
        </w:tc>
        <w:tc>
          <w:tcPr>
            <w:tcW w:w="5434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166B52" w14:textId="77777777" w:rsidR="00FC5E4E" w:rsidRPr="00FC5E4E" w:rsidRDefault="00FC5E4E" w:rsidP="00700669">
            <w:pPr>
              <w:tabs>
                <w:tab w:val="clear" w:pos="720"/>
              </w:tabs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cs="Arial"/>
                <w:sz w:val="18"/>
                <w:szCs w:val="18"/>
              </w:rPr>
              <w:t>The approval is not to be construed as being a statement with respect to the prudency of costs.</w:t>
            </w:r>
          </w:p>
        </w:tc>
      </w:tr>
      <w:tr w:rsidR="00FC5E4E" w:rsidRPr="00FC5E4E" w14:paraId="3AE9183A" w14:textId="77777777" w:rsidTr="00B27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6"/>
        </w:trPr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ED19574" w14:textId="77777777" w:rsidR="00FC5E4E" w:rsidRPr="00FC5E4E" w:rsidRDefault="00FC5E4E" w:rsidP="00FC5E4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/>
                <w:iCs/>
                <w:szCs w:val="20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5F7209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FD6766">
              <w:rPr>
                <w:rFonts w:ascii="Times New Roman" w:hAnsi="Times New Roman"/>
                <w:b/>
                <w:sz w:val="18"/>
                <w:szCs w:val="18"/>
              </w:rPr>
            </w:r>
            <w:r w:rsidR="00FD6766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FC5E4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FC5E4E">
              <w:rPr>
                <w:rFonts w:cs="Arial"/>
                <w:b/>
                <w:iCs/>
                <w:sz w:val="18"/>
                <w:szCs w:val="18"/>
              </w:rPr>
              <w:t xml:space="preserve">    Rejected      </w:t>
            </w:r>
          </w:p>
        </w:tc>
        <w:tc>
          <w:tcPr>
            <w:tcW w:w="5434" w:type="dxa"/>
            <w:tcBorders>
              <w:right w:val="nil"/>
            </w:tcBorders>
            <w:shd w:val="clear" w:color="auto" w:fill="FFFFFF"/>
            <w:vAlign w:val="center"/>
          </w:tcPr>
          <w:p w14:paraId="3DA69684" w14:textId="77777777" w:rsidR="00FC5E4E" w:rsidRPr="00FC5E4E" w:rsidRDefault="00FC5E4E" w:rsidP="00700669">
            <w:pPr>
              <w:tabs>
                <w:tab w:val="clear" w:pos="720"/>
              </w:tabs>
              <w:spacing w:line="276" w:lineRule="auto"/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eastAsia="Calibri" w:cs="Arial"/>
                <w:sz w:val="18"/>
                <w:szCs w:val="18"/>
              </w:rPr>
              <w:t xml:space="preserve">The Change Proposal was submitted after work has been </w:t>
            </w:r>
            <w:proofErr w:type="gramStart"/>
            <w:r w:rsidR="001779C1" w:rsidRPr="00FC5E4E">
              <w:rPr>
                <w:rFonts w:eastAsia="Calibri" w:cs="Arial"/>
                <w:sz w:val="18"/>
                <w:szCs w:val="18"/>
              </w:rPr>
              <w:t>completed</w:t>
            </w:r>
            <w:r w:rsidR="001779C1">
              <w:rPr>
                <w:rFonts w:eastAsia="Calibri" w:cs="Arial"/>
                <w:sz w:val="18"/>
                <w:szCs w:val="18"/>
              </w:rPr>
              <w:t>,</w:t>
            </w:r>
            <w:r w:rsidR="001779C1" w:rsidRPr="00FC5E4E">
              <w:rPr>
                <w:rFonts w:eastAsia="Calibri" w:cs="Arial"/>
                <w:sz w:val="18"/>
                <w:szCs w:val="18"/>
              </w:rPr>
              <w:t xml:space="preserve"> or</w:t>
            </w:r>
            <w:proofErr w:type="gramEnd"/>
            <w:r w:rsidRPr="00FC5E4E">
              <w:rPr>
                <w:rFonts w:eastAsia="Calibri" w:cs="Arial"/>
                <w:sz w:val="18"/>
                <w:szCs w:val="18"/>
              </w:rPr>
              <w:t xml:space="preserve"> refer to AESO Comments.</w:t>
            </w:r>
          </w:p>
        </w:tc>
      </w:tr>
      <w:tr w:rsidR="00FC5E4E" w:rsidRPr="00FC5E4E" w14:paraId="4DDCF829" w14:textId="77777777" w:rsidTr="00B27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B532D7B" w14:textId="77777777" w:rsidR="00FC5E4E" w:rsidRPr="00FC5E4E" w:rsidRDefault="00FC5E4E" w:rsidP="00FC5E4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/>
                <w:iCs/>
                <w:szCs w:val="20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049B4D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E4E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FD6766">
              <w:rPr>
                <w:rFonts w:ascii="Times New Roman" w:hAnsi="Times New Roman"/>
                <w:b/>
                <w:sz w:val="18"/>
                <w:szCs w:val="18"/>
              </w:rPr>
            </w:r>
            <w:r w:rsidR="00FD6766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FC5E4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FC5E4E">
              <w:rPr>
                <w:rFonts w:cs="Arial"/>
                <w:b/>
                <w:iCs/>
                <w:sz w:val="18"/>
                <w:szCs w:val="18"/>
              </w:rPr>
              <w:t xml:space="preserve">    Deficient     </w:t>
            </w:r>
          </w:p>
        </w:tc>
        <w:tc>
          <w:tcPr>
            <w:tcW w:w="5434" w:type="dxa"/>
            <w:tcBorders>
              <w:right w:val="nil"/>
            </w:tcBorders>
            <w:shd w:val="clear" w:color="auto" w:fill="FFFFFF"/>
            <w:vAlign w:val="center"/>
          </w:tcPr>
          <w:p w14:paraId="08C6CE17" w14:textId="77777777" w:rsidR="00FC5E4E" w:rsidRPr="00FC5E4E" w:rsidRDefault="00FC5E4E" w:rsidP="00700669">
            <w:pPr>
              <w:tabs>
                <w:tab w:val="clear" w:pos="720"/>
              </w:tabs>
              <w:spacing w:line="276" w:lineRule="auto"/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FC5E4E">
              <w:rPr>
                <w:rFonts w:eastAsia="Calibri" w:cs="Arial"/>
                <w:sz w:val="18"/>
                <w:szCs w:val="18"/>
              </w:rPr>
              <w:t>The proposal and/or appendices are deficient as assessed by the AESO; along with any additional information requests that the AESO requires to make its assessment.</w:t>
            </w:r>
          </w:p>
        </w:tc>
      </w:tr>
      <w:tr w:rsidR="00FC5E4E" w:rsidRPr="00FC5E4E" w14:paraId="7FE86FE0" w14:textId="77777777" w:rsidTr="00B27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24"/>
        </w:trPr>
        <w:tc>
          <w:tcPr>
            <w:tcW w:w="2298" w:type="dxa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31291264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/>
                <w:i/>
                <w:szCs w:val="20"/>
              </w:rPr>
            </w:pPr>
            <w:r w:rsidRPr="00FC5E4E">
              <w:rPr>
                <w:rFonts w:cs="Arial"/>
                <w:b/>
                <w:iCs/>
                <w:szCs w:val="20"/>
              </w:rPr>
              <w:t>AESO Comments: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45EB23C" w14:textId="77777777" w:rsidR="00FC5E4E" w:rsidRPr="00FC5E4E" w:rsidRDefault="00FC5E4E" w:rsidP="00004FD9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C5E4E" w:rsidRPr="00FC5E4E" w14:paraId="033A0C4A" w14:textId="77777777" w:rsidTr="00B27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1"/>
        </w:trPr>
        <w:tc>
          <w:tcPr>
            <w:tcW w:w="2298" w:type="dxa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1318DA8A" w14:textId="77777777" w:rsidR="00FC5E4E" w:rsidRPr="00FC5E4E" w:rsidRDefault="00FC5E4E" w:rsidP="003E38FE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b/>
                <w:iCs/>
                <w:szCs w:val="20"/>
              </w:rPr>
            </w:pPr>
            <w:r w:rsidRPr="00FC5E4E">
              <w:rPr>
                <w:rFonts w:cs="Arial"/>
                <w:b/>
                <w:iCs/>
                <w:szCs w:val="20"/>
              </w:rPr>
              <w:t xml:space="preserve">Energization </w:t>
            </w:r>
            <w:r w:rsidR="003C0763">
              <w:rPr>
                <w:rFonts w:cs="Arial"/>
                <w:b/>
                <w:iCs/>
                <w:szCs w:val="20"/>
              </w:rPr>
              <w:t>#</w:t>
            </w:r>
            <w:r w:rsidRPr="00FC5E4E">
              <w:rPr>
                <w:rFonts w:cs="Arial"/>
                <w:b/>
                <w:iCs/>
                <w:szCs w:val="20"/>
              </w:rPr>
              <w:t>: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B84A4D8" w14:textId="77777777" w:rsidR="003E38FE" w:rsidRDefault="003E38FE" w:rsidP="003E38FE">
            <w:pPr>
              <w:tabs>
                <w:tab w:val="clear" w:pos="720"/>
                <w:tab w:val="left" w:pos="123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  <w:p w14:paraId="6AB4BB99" w14:textId="52C5ECC6" w:rsidR="00FC5E4E" w:rsidRPr="00FC5E4E" w:rsidRDefault="00FC5E4E" w:rsidP="003E38FE">
            <w:pPr>
              <w:tabs>
                <w:tab w:val="clear" w:pos="720"/>
                <w:tab w:val="left" w:pos="123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  <w:p w14:paraId="328DC136" w14:textId="77777777" w:rsidR="00FC5E4E" w:rsidRPr="00FC5E4E" w:rsidRDefault="00FC5E4E" w:rsidP="003E38FE">
            <w:pPr>
              <w:tabs>
                <w:tab w:val="clear" w:pos="720"/>
                <w:tab w:val="left" w:pos="1230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64F613ED" w14:textId="77777777" w:rsidR="00FC5E4E" w:rsidRDefault="00FC5E4E" w:rsidP="00FC5E4E">
      <w:pPr>
        <w:pStyle w:val="Header"/>
        <w:rPr>
          <w:sz w:val="22"/>
        </w:rPr>
      </w:pPr>
    </w:p>
    <w:sectPr w:rsidR="00FC5E4E" w:rsidSect="002F504D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973" w:right="1440" w:bottom="1440" w:left="1152" w:header="446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7238" w14:textId="77777777" w:rsidR="003D7360" w:rsidRDefault="003D7360" w:rsidP="00477A36">
      <w:pPr>
        <w:spacing w:after="0" w:line="240" w:lineRule="auto"/>
      </w:pPr>
      <w:r>
        <w:separator/>
      </w:r>
    </w:p>
    <w:p w14:paraId="0574AAF6" w14:textId="77777777" w:rsidR="003D7360" w:rsidRDefault="003D7360"/>
  </w:endnote>
  <w:endnote w:type="continuationSeparator" w:id="0">
    <w:p w14:paraId="14D59ABC" w14:textId="77777777" w:rsidR="003D7360" w:rsidRDefault="003D7360" w:rsidP="00477A36">
      <w:pPr>
        <w:spacing w:after="0" w:line="240" w:lineRule="auto"/>
      </w:pPr>
      <w:r>
        <w:continuationSeparator/>
      </w:r>
    </w:p>
    <w:p w14:paraId="619DD405" w14:textId="77777777" w:rsidR="003D7360" w:rsidRDefault="003D7360"/>
  </w:endnote>
  <w:endnote w:type="continuationNotice" w:id="1">
    <w:p w14:paraId="4B97D80E" w14:textId="77777777" w:rsidR="003D7360" w:rsidRDefault="003D73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4" w:type="dxa"/>
      <w:jc w:val="center"/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4032"/>
      <w:gridCol w:w="1440"/>
      <w:gridCol w:w="4032"/>
    </w:tblGrid>
    <w:tr w:rsidR="00896EC8" w:rsidRPr="0074440B" w14:paraId="6F41645B" w14:textId="77777777" w:rsidTr="004A56BE">
      <w:trPr>
        <w:trHeight w:val="360"/>
        <w:jc w:val="center"/>
      </w:trPr>
      <w:tc>
        <w:tcPr>
          <w:tcW w:w="4032" w:type="dxa"/>
          <w:shd w:val="clear" w:color="auto" w:fill="auto"/>
          <w:vAlign w:val="center"/>
        </w:tcPr>
        <w:p w14:paraId="4F3B896B" w14:textId="419AD17A" w:rsidR="00896EC8" w:rsidRPr="00D176CB" w:rsidRDefault="00920C20" w:rsidP="00781525">
          <w:pPr>
            <w:pStyle w:val="Footer"/>
            <w:jc w:val="left"/>
            <w:rPr>
              <w:rStyle w:val="FooterChar"/>
              <w:color w:val="808080"/>
              <w:sz w:val="16"/>
              <w:szCs w:val="16"/>
            </w:rPr>
          </w:pPr>
          <w:r>
            <w:rPr>
              <w:rStyle w:val="FooterChar"/>
              <w:color w:val="808080"/>
              <w:sz w:val="16"/>
              <w:szCs w:val="16"/>
            </w:rPr>
            <w:t>V8.1-2024-05-</w:t>
          </w:r>
          <w:r w:rsidR="0035042E">
            <w:rPr>
              <w:rStyle w:val="FooterChar"/>
              <w:color w:val="808080"/>
              <w:sz w:val="16"/>
              <w:szCs w:val="16"/>
            </w:rPr>
            <w:t>0</w:t>
          </w:r>
          <w:r>
            <w:rPr>
              <w:rStyle w:val="FooterChar"/>
              <w:color w:val="808080"/>
              <w:sz w:val="16"/>
              <w:szCs w:val="16"/>
            </w:rPr>
            <w:t>8</w:t>
          </w:r>
        </w:p>
      </w:tc>
      <w:tc>
        <w:tcPr>
          <w:tcW w:w="1440" w:type="dxa"/>
          <w:shd w:val="clear" w:color="auto" w:fill="auto"/>
          <w:vAlign w:val="center"/>
        </w:tcPr>
        <w:p w14:paraId="3A13B712" w14:textId="77777777" w:rsidR="00896EC8" w:rsidRPr="003E38FE" w:rsidRDefault="00896EC8" w:rsidP="003E38FE">
          <w:pPr>
            <w:pStyle w:val="Footer"/>
            <w:jc w:val="center"/>
            <w:rPr>
              <w:noProof/>
              <w:sz w:val="16"/>
              <w:szCs w:val="16"/>
            </w:rPr>
          </w:pPr>
          <w:r w:rsidRPr="003E38FE">
            <w:rPr>
              <w:rStyle w:val="FooterChar"/>
              <w:sz w:val="16"/>
              <w:szCs w:val="16"/>
            </w:rPr>
            <w:t xml:space="preserve">Page </w:t>
          </w:r>
          <w:r w:rsidRPr="003E38FE">
            <w:rPr>
              <w:rStyle w:val="FooterChar"/>
              <w:sz w:val="16"/>
              <w:szCs w:val="16"/>
            </w:rPr>
            <w:fldChar w:fldCharType="begin"/>
          </w:r>
          <w:r w:rsidRPr="003E38FE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3E38FE">
            <w:rPr>
              <w:rStyle w:val="FooterChar"/>
              <w:sz w:val="16"/>
              <w:szCs w:val="16"/>
            </w:rPr>
            <w:fldChar w:fldCharType="separate"/>
          </w:r>
          <w:r w:rsidR="006114C9">
            <w:rPr>
              <w:rStyle w:val="FooterChar"/>
              <w:noProof/>
              <w:sz w:val="16"/>
              <w:szCs w:val="16"/>
            </w:rPr>
            <w:t>6</w:t>
          </w:r>
          <w:r w:rsidRPr="003E38FE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032" w:type="dxa"/>
          <w:shd w:val="clear" w:color="auto" w:fill="auto"/>
          <w:vAlign w:val="center"/>
        </w:tcPr>
        <w:p w14:paraId="21630848" w14:textId="77777777" w:rsidR="00896EC8" w:rsidRPr="003E38FE" w:rsidRDefault="0083247E" w:rsidP="003E38FE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r>
            <w:rPr>
              <w:color w:val="808080"/>
              <w:sz w:val="16"/>
            </w:rPr>
            <w:t>AESO Protected</w:t>
          </w:r>
        </w:p>
      </w:tc>
    </w:tr>
  </w:tbl>
  <w:p w14:paraId="3AB3EBB9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6" w:type="dxa"/>
      <w:tblInd w:w="-576" w:type="dxa"/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4405"/>
      <w:gridCol w:w="2337"/>
      <w:gridCol w:w="4404"/>
    </w:tblGrid>
    <w:tr w:rsidR="000C4863" w:rsidRPr="0074440B" w14:paraId="0351561A" w14:textId="77777777" w:rsidTr="004A56BE">
      <w:trPr>
        <w:trHeight w:val="183"/>
      </w:trPr>
      <w:tc>
        <w:tcPr>
          <w:tcW w:w="4410" w:type="dxa"/>
          <w:shd w:val="clear" w:color="auto" w:fill="auto"/>
        </w:tcPr>
        <w:p w14:paraId="6EF09DC3" w14:textId="483F5B35" w:rsidR="000C4863" w:rsidRPr="00D176CB" w:rsidRDefault="00B270B3" w:rsidP="00781525">
          <w:pPr>
            <w:pStyle w:val="Footer"/>
            <w:spacing w:before="240" w:after="60"/>
            <w:jc w:val="left"/>
            <w:rPr>
              <w:rStyle w:val="FooterChar"/>
              <w:color w:val="808080"/>
              <w:sz w:val="16"/>
              <w:szCs w:val="16"/>
            </w:rPr>
          </w:pPr>
          <w:r>
            <w:rPr>
              <w:rStyle w:val="FooterChar"/>
              <w:color w:val="808080"/>
              <w:sz w:val="16"/>
              <w:szCs w:val="16"/>
            </w:rPr>
            <w:t>V</w:t>
          </w:r>
          <w:r w:rsidR="00513963">
            <w:rPr>
              <w:rStyle w:val="FooterChar"/>
              <w:color w:val="808080"/>
              <w:sz w:val="16"/>
              <w:szCs w:val="16"/>
            </w:rPr>
            <w:t>8</w:t>
          </w:r>
          <w:r w:rsidR="00920C20">
            <w:rPr>
              <w:rStyle w:val="FooterChar"/>
              <w:color w:val="808080"/>
              <w:sz w:val="16"/>
              <w:szCs w:val="16"/>
            </w:rPr>
            <w:t>.1</w:t>
          </w:r>
          <w:r>
            <w:rPr>
              <w:rStyle w:val="FooterChar"/>
              <w:color w:val="808080"/>
              <w:sz w:val="16"/>
              <w:szCs w:val="16"/>
            </w:rPr>
            <w:t>-202</w:t>
          </w:r>
          <w:r w:rsidR="00920C20">
            <w:rPr>
              <w:rStyle w:val="FooterChar"/>
              <w:color w:val="808080"/>
              <w:sz w:val="16"/>
              <w:szCs w:val="16"/>
            </w:rPr>
            <w:t>4</w:t>
          </w:r>
          <w:r>
            <w:rPr>
              <w:rStyle w:val="FooterChar"/>
              <w:color w:val="808080"/>
              <w:sz w:val="16"/>
              <w:szCs w:val="16"/>
            </w:rPr>
            <w:t>-</w:t>
          </w:r>
          <w:r w:rsidR="00C15595">
            <w:rPr>
              <w:rStyle w:val="FooterChar"/>
              <w:color w:val="808080"/>
              <w:sz w:val="16"/>
              <w:szCs w:val="16"/>
            </w:rPr>
            <w:t>0</w:t>
          </w:r>
          <w:r w:rsidR="00920C20">
            <w:rPr>
              <w:rStyle w:val="FooterChar"/>
              <w:color w:val="808080"/>
              <w:sz w:val="16"/>
              <w:szCs w:val="16"/>
            </w:rPr>
            <w:t>5</w:t>
          </w:r>
          <w:r w:rsidR="00781525">
            <w:rPr>
              <w:rStyle w:val="FooterChar"/>
              <w:color w:val="808080"/>
              <w:sz w:val="16"/>
              <w:szCs w:val="16"/>
            </w:rPr>
            <w:t>-</w:t>
          </w:r>
          <w:r w:rsidR="0035042E">
            <w:rPr>
              <w:rStyle w:val="FooterChar"/>
              <w:color w:val="808080"/>
              <w:sz w:val="16"/>
              <w:szCs w:val="16"/>
            </w:rPr>
            <w:t>0</w:t>
          </w:r>
          <w:r w:rsidR="00920C20">
            <w:rPr>
              <w:rStyle w:val="FooterChar"/>
              <w:color w:val="808080"/>
              <w:sz w:val="16"/>
              <w:szCs w:val="16"/>
            </w:rPr>
            <w:t>8</w:t>
          </w:r>
        </w:p>
      </w:tc>
      <w:tc>
        <w:tcPr>
          <w:tcW w:w="2340" w:type="dxa"/>
          <w:shd w:val="clear" w:color="auto" w:fill="auto"/>
        </w:tcPr>
        <w:p w14:paraId="1FE13F7F" w14:textId="77777777" w:rsidR="000C4863" w:rsidRPr="003E38FE" w:rsidRDefault="000C4863" w:rsidP="004A56BE">
          <w:pPr>
            <w:pStyle w:val="Footer"/>
            <w:spacing w:before="240" w:after="60"/>
            <w:jc w:val="center"/>
            <w:rPr>
              <w:noProof/>
              <w:sz w:val="16"/>
              <w:szCs w:val="16"/>
            </w:rPr>
          </w:pPr>
          <w:r w:rsidRPr="003E38FE">
            <w:rPr>
              <w:rStyle w:val="FooterChar"/>
              <w:sz w:val="16"/>
              <w:szCs w:val="16"/>
            </w:rPr>
            <w:t xml:space="preserve">Page </w:t>
          </w:r>
          <w:r w:rsidRPr="003E38FE">
            <w:rPr>
              <w:rStyle w:val="FooterChar"/>
              <w:sz w:val="16"/>
              <w:szCs w:val="16"/>
            </w:rPr>
            <w:fldChar w:fldCharType="begin"/>
          </w:r>
          <w:r w:rsidRPr="003E38FE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3E38FE">
            <w:rPr>
              <w:rStyle w:val="FooterChar"/>
              <w:sz w:val="16"/>
              <w:szCs w:val="16"/>
            </w:rPr>
            <w:fldChar w:fldCharType="separate"/>
          </w:r>
          <w:r w:rsidR="006114C9">
            <w:rPr>
              <w:rStyle w:val="FooterChar"/>
              <w:noProof/>
              <w:sz w:val="16"/>
              <w:szCs w:val="16"/>
            </w:rPr>
            <w:t>1</w:t>
          </w:r>
          <w:r w:rsidRPr="003E38FE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410" w:type="dxa"/>
          <w:shd w:val="clear" w:color="auto" w:fill="auto"/>
        </w:tcPr>
        <w:p w14:paraId="1F4DB624" w14:textId="77777777" w:rsidR="000C4863" w:rsidRPr="003E38FE" w:rsidRDefault="004A56BE" w:rsidP="004A56BE">
          <w:pPr>
            <w:pStyle w:val="Footer"/>
            <w:spacing w:before="240" w:after="60"/>
            <w:ind w:left="-11" w:firstLine="11"/>
            <w:jc w:val="right"/>
            <w:rPr>
              <w:color w:val="FFFFFF"/>
              <w:sz w:val="12"/>
              <w:szCs w:val="12"/>
              <w:lang w:eastAsia="en-CA"/>
            </w:rPr>
          </w:pPr>
          <w:r>
            <w:rPr>
              <w:color w:val="808080"/>
              <w:sz w:val="16"/>
            </w:rPr>
            <w:t>AESO Protected</w:t>
          </w:r>
        </w:p>
      </w:tc>
    </w:tr>
  </w:tbl>
  <w:p w14:paraId="6260E0CF" w14:textId="5C5EC3FE" w:rsidR="004A56BE" w:rsidRPr="0074440B" w:rsidRDefault="00281CE1" w:rsidP="004A56BE">
    <w:pPr>
      <w:tabs>
        <w:tab w:val="clear" w:pos="720"/>
        <w:tab w:val="center" w:pos="4680"/>
        <w:tab w:val="right" w:pos="9360"/>
      </w:tabs>
      <w:spacing w:before="0" w:after="0" w:line="240" w:lineRule="auto"/>
      <w:ind w:left="-1152"/>
      <w:rPr>
        <w:color w:val="FFFFFF"/>
        <w:sz w:val="12"/>
        <w:szCs w:val="12"/>
        <w:lang w:eastAsia="en-CA"/>
      </w:rPr>
    </w:pPr>
    <w:r w:rsidRPr="003E38FE">
      <w:rPr>
        <w:noProof/>
        <w:color w:val="808080"/>
        <w:sz w:val="16"/>
      </w:rPr>
      <w:drawing>
        <wp:inline distT="0" distB="0" distL="0" distR="0" wp14:anchorId="587EEB63" wp14:editId="02C50BB5">
          <wp:extent cx="7766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7B50" w14:textId="77777777" w:rsidR="003D7360" w:rsidRDefault="003D7360" w:rsidP="00477A36">
      <w:pPr>
        <w:spacing w:after="0" w:line="240" w:lineRule="auto"/>
      </w:pPr>
      <w:r>
        <w:separator/>
      </w:r>
    </w:p>
  </w:footnote>
  <w:footnote w:type="continuationSeparator" w:id="0">
    <w:p w14:paraId="2A7D8B9A" w14:textId="77777777" w:rsidR="003D7360" w:rsidRDefault="003D7360" w:rsidP="00477A36">
      <w:pPr>
        <w:spacing w:after="0" w:line="240" w:lineRule="auto"/>
      </w:pPr>
      <w:r>
        <w:continuationSeparator/>
      </w:r>
    </w:p>
    <w:p w14:paraId="2D6151A9" w14:textId="77777777" w:rsidR="003D7360" w:rsidRDefault="003D7360"/>
  </w:footnote>
  <w:footnote w:type="continuationNotice" w:id="1">
    <w:p w14:paraId="0C089F46" w14:textId="77777777" w:rsidR="003D7360" w:rsidRDefault="003D7360">
      <w:pPr>
        <w:spacing w:before="0" w:after="0" w:line="240" w:lineRule="auto"/>
      </w:pPr>
    </w:p>
  </w:footnote>
  <w:footnote w:id="2">
    <w:p w14:paraId="781DFB93" w14:textId="77777777" w:rsidR="00FC5E4E" w:rsidRPr="004A56BE" w:rsidRDefault="00FC5E4E" w:rsidP="00FC5E4E">
      <w:pPr>
        <w:pStyle w:val="FootnoteText"/>
        <w:rPr>
          <w:sz w:val="14"/>
          <w:szCs w:val="14"/>
        </w:rPr>
      </w:pPr>
      <w:r w:rsidRPr="004A56BE">
        <w:rPr>
          <w:rStyle w:val="FootnoteReference"/>
          <w:sz w:val="14"/>
          <w:szCs w:val="14"/>
        </w:rPr>
        <w:footnoteRef/>
      </w:r>
      <w:r w:rsidRPr="004A56BE">
        <w:rPr>
          <w:sz w:val="14"/>
          <w:szCs w:val="14"/>
        </w:rPr>
        <w:t xml:space="preserve"> This date is considered the final sign off date by the AESO.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7124" w14:textId="6709E22B" w:rsidR="00E23B14" w:rsidRPr="0074440B" w:rsidRDefault="00281CE1">
    <w:pPr>
      <w:pStyle w:val="Header"/>
      <w:rPr>
        <w:color w:val="FFFFFF"/>
      </w:rPr>
    </w:pPr>
    <w:r>
      <w:rPr>
        <w:noProof/>
      </w:rPr>
      <w:drawing>
        <wp:anchor distT="0" distB="0" distL="114300" distR="114300" simplePos="0" relativeHeight="251658241" behindDoc="1" locked="1" layoutInCell="0" allowOverlap="1" wp14:anchorId="5549A145" wp14:editId="56FDF0C0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0"/>
          <wp:wrapNone/>
          <wp:docPr id="3" name="Picture 3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Look w:val="04A0" w:firstRow="1" w:lastRow="0" w:firstColumn="1" w:lastColumn="0" w:noHBand="0" w:noVBand="1"/>
    </w:tblPr>
    <w:tblGrid>
      <w:gridCol w:w="7830"/>
    </w:tblGrid>
    <w:tr w:rsidR="00D201BB" w:rsidRPr="00D201BB" w14:paraId="77749292" w14:textId="77777777" w:rsidTr="00B222CA">
      <w:trPr>
        <w:trHeight w:val="990"/>
      </w:trPr>
      <w:tc>
        <w:tcPr>
          <w:tcW w:w="7830" w:type="dxa"/>
          <w:shd w:val="clear" w:color="auto" w:fill="auto"/>
          <w:vAlign w:val="bottom"/>
        </w:tcPr>
        <w:p w14:paraId="3E525430" w14:textId="77777777" w:rsidR="005830EC" w:rsidRPr="003E38FE" w:rsidRDefault="002F504D" w:rsidP="002E563D">
          <w:pPr>
            <w:pStyle w:val="Title"/>
            <w:tabs>
              <w:tab w:val="clear" w:pos="0"/>
              <w:tab w:val="left" w:pos="774"/>
            </w:tabs>
            <w:rPr>
              <w:b/>
              <w:color w:val="1F497D"/>
            </w:rPr>
          </w:pPr>
          <w:r>
            <w:rPr>
              <w:b/>
              <w:color w:val="1F497D"/>
              <w:sz w:val="36"/>
            </w:rPr>
            <w:t xml:space="preserve">  </w:t>
          </w:r>
          <w:r w:rsidR="00FC5E4E" w:rsidRPr="003E38FE">
            <w:rPr>
              <w:b/>
              <w:color w:val="1F497D"/>
              <w:sz w:val="36"/>
            </w:rPr>
            <w:t>Project Change Proposal Form</w:t>
          </w:r>
        </w:p>
      </w:tc>
    </w:tr>
    <w:tr w:rsidR="00D201BB" w:rsidRPr="00D201BB" w14:paraId="6B33A9F5" w14:textId="77777777" w:rsidTr="00B222CA">
      <w:trPr>
        <w:trHeight w:val="180"/>
      </w:trPr>
      <w:tc>
        <w:tcPr>
          <w:tcW w:w="7830" w:type="dxa"/>
          <w:shd w:val="clear" w:color="auto" w:fill="auto"/>
          <w:vAlign w:val="bottom"/>
        </w:tcPr>
        <w:p w14:paraId="4E27E2C6" w14:textId="77777777" w:rsidR="005830EC" w:rsidRPr="003E38FE" w:rsidRDefault="005830EC" w:rsidP="00B931F5">
          <w:pPr>
            <w:spacing w:before="0" w:after="0" w:line="240" w:lineRule="auto"/>
            <w:jc w:val="left"/>
            <w:rPr>
              <w:b/>
              <w:color w:val="1F497D"/>
              <w:sz w:val="16"/>
              <w:szCs w:val="16"/>
            </w:rPr>
          </w:pPr>
        </w:p>
      </w:tc>
    </w:tr>
  </w:tbl>
  <w:p w14:paraId="380C08A7" w14:textId="1B406FA7" w:rsidR="00B9664B" w:rsidRPr="003E38FE" w:rsidRDefault="00281CE1" w:rsidP="005830EC">
    <w:pPr>
      <w:spacing w:before="0" w:after="0" w:line="240" w:lineRule="auto"/>
      <w:rPr>
        <w:color w:val="1F497D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1" layoutInCell="1" allowOverlap="0" wp14:anchorId="04BCC284" wp14:editId="7044D230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90180" cy="12585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18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3E38FE">
      <w:rPr>
        <w:color w:val="1F497D"/>
        <w:sz w:val="12"/>
        <w:szCs w:val="12"/>
      </w:rPr>
      <w:fldChar w:fldCharType="begin"/>
    </w:r>
    <w:r w:rsidR="00073930" w:rsidRPr="003E38FE">
      <w:rPr>
        <w:color w:val="1F497D"/>
        <w:sz w:val="12"/>
        <w:szCs w:val="12"/>
      </w:rPr>
      <w:instrText xml:space="preserve"> COMMENTS  \* Caps  \* MERGEFORMAT </w:instrText>
    </w:r>
    <w:r w:rsidR="00073930" w:rsidRPr="003E38FE">
      <w:rPr>
        <w:color w:val="1F497D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DE21D7B"/>
    <w:multiLevelType w:val="hybridMultilevel"/>
    <w:tmpl w:val="13AE42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772845">
    <w:abstractNumId w:val="14"/>
  </w:num>
  <w:num w:numId="2" w16cid:durableId="1701927896">
    <w:abstractNumId w:val="15"/>
  </w:num>
  <w:num w:numId="3" w16cid:durableId="1025982903">
    <w:abstractNumId w:val="15"/>
  </w:num>
  <w:num w:numId="4" w16cid:durableId="1369985153">
    <w:abstractNumId w:val="12"/>
  </w:num>
  <w:num w:numId="5" w16cid:durableId="206063384">
    <w:abstractNumId w:val="18"/>
  </w:num>
  <w:num w:numId="6" w16cid:durableId="1995643979">
    <w:abstractNumId w:val="16"/>
  </w:num>
  <w:num w:numId="7" w16cid:durableId="1281842479">
    <w:abstractNumId w:val="17"/>
  </w:num>
  <w:num w:numId="8" w16cid:durableId="844856486">
    <w:abstractNumId w:val="19"/>
  </w:num>
  <w:num w:numId="9" w16cid:durableId="1898778525">
    <w:abstractNumId w:val="11"/>
  </w:num>
  <w:num w:numId="10" w16cid:durableId="743533776">
    <w:abstractNumId w:val="13"/>
  </w:num>
  <w:num w:numId="11" w16cid:durableId="1794638175">
    <w:abstractNumId w:val="18"/>
  </w:num>
  <w:num w:numId="12" w16cid:durableId="1626889295">
    <w:abstractNumId w:val="10"/>
  </w:num>
  <w:num w:numId="13" w16cid:durableId="167840440">
    <w:abstractNumId w:val="18"/>
  </w:num>
  <w:num w:numId="14" w16cid:durableId="1588540415">
    <w:abstractNumId w:val="18"/>
  </w:num>
  <w:num w:numId="15" w16cid:durableId="301080383">
    <w:abstractNumId w:val="18"/>
  </w:num>
  <w:num w:numId="16" w16cid:durableId="1720864239">
    <w:abstractNumId w:val="18"/>
  </w:num>
  <w:num w:numId="17" w16cid:durableId="1192918558">
    <w:abstractNumId w:val="18"/>
  </w:num>
  <w:num w:numId="18" w16cid:durableId="2031682713">
    <w:abstractNumId w:val="18"/>
  </w:num>
  <w:num w:numId="19" w16cid:durableId="1454325552">
    <w:abstractNumId w:val="18"/>
  </w:num>
  <w:num w:numId="20" w16cid:durableId="1615555456">
    <w:abstractNumId w:val="9"/>
  </w:num>
  <w:num w:numId="21" w16cid:durableId="1514568865">
    <w:abstractNumId w:val="7"/>
  </w:num>
  <w:num w:numId="22" w16cid:durableId="1596864613">
    <w:abstractNumId w:val="6"/>
  </w:num>
  <w:num w:numId="23" w16cid:durableId="733430989">
    <w:abstractNumId w:val="5"/>
  </w:num>
  <w:num w:numId="24" w16cid:durableId="1292982145">
    <w:abstractNumId w:val="4"/>
  </w:num>
  <w:num w:numId="25" w16cid:durableId="1171871136">
    <w:abstractNumId w:val="8"/>
  </w:num>
  <w:num w:numId="26" w16cid:durableId="1069379063">
    <w:abstractNumId w:val="3"/>
  </w:num>
  <w:num w:numId="27" w16cid:durableId="929123351">
    <w:abstractNumId w:val="2"/>
  </w:num>
  <w:num w:numId="28" w16cid:durableId="460613308">
    <w:abstractNumId w:val="1"/>
  </w:num>
  <w:num w:numId="29" w16cid:durableId="204752570">
    <w:abstractNumId w:val="0"/>
  </w:num>
  <w:num w:numId="30" w16cid:durableId="17968259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4E"/>
    <w:rsid w:val="00003D5B"/>
    <w:rsid w:val="00004FD9"/>
    <w:rsid w:val="0000797B"/>
    <w:rsid w:val="00010878"/>
    <w:rsid w:val="000112B8"/>
    <w:rsid w:val="00011A25"/>
    <w:rsid w:val="000132BF"/>
    <w:rsid w:val="00021CF3"/>
    <w:rsid w:val="0002441F"/>
    <w:rsid w:val="00025139"/>
    <w:rsid w:val="000274DE"/>
    <w:rsid w:val="00034E2B"/>
    <w:rsid w:val="00035667"/>
    <w:rsid w:val="000361C3"/>
    <w:rsid w:val="000458D6"/>
    <w:rsid w:val="00055C42"/>
    <w:rsid w:val="000617C7"/>
    <w:rsid w:val="000626AF"/>
    <w:rsid w:val="00064807"/>
    <w:rsid w:val="00065C56"/>
    <w:rsid w:val="0007175B"/>
    <w:rsid w:val="00073930"/>
    <w:rsid w:val="00080EFB"/>
    <w:rsid w:val="000815AC"/>
    <w:rsid w:val="00091792"/>
    <w:rsid w:val="000922E7"/>
    <w:rsid w:val="000A3E21"/>
    <w:rsid w:val="000A7114"/>
    <w:rsid w:val="000B0D7A"/>
    <w:rsid w:val="000B5E5B"/>
    <w:rsid w:val="000B78D8"/>
    <w:rsid w:val="000C4863"/>
    <w:rsid w:val="000D122F"/>
    <w:rsid w:val="000D1B71"/>
    <w:rsid w:val="000D5AE1"/>
    <w:rsid w:val="000E0E4D"/>
    <w:rsid w:val="000E2583"/>
    <w:rsid w:val="000E5FF0"/>
    <w:rsid w:val="000F4BDE"/>
    <w:rsid w:val="000F4D42"/>
    <w:rsid w:val="00102429"/>
    <w:rsid w:val="0010260C"/>
    <w:rsid w:val="00110989"/>
    <w:rsid w:val="00110F6C"/>
    <w:rsid w:val="00111984"/>
    <w:rsid w:val="00111B90"/>
    <w:rsid w:val="0011343F"/>
    <w:rsid w:val="00125F61"/>
    <w:rsid w:val="00132D1C"/>
    <w:rsid w:val="00135024"/>
    <w:rsid w:val="00141657"/>
    <w:rsid w:val="00142336"/>
    <w:rsid w:val="00144449"/>
    <w:rsid w:val="00151649"/>
    <w:rsid w:val="0015396D"/>
    <w:rsid w:val="00155B37"/>
    <w:rsid w:val="00166AAD"/>
    <w:rsid w:val="00176801"/>
    <w:rsid w:val="00177720"/>
    <w:rsid w:val="001779C1"/>
    <w:rsid w:val="00183BEB"/>
    <w:rsid w:val="0018689B"/>
    <w:rsid w:val="00190635"/>
    <w:rsid w:val="00197C55"/>
    <w:rsid w:val="001A19E7"/>
    <w:rsid w:val="001A2B1C"/>
    <w:rsid w:val="001A49AB"/>
    <w:rsid w:val="001A5362"/>
    <w:rsid w:val="001A6BEC"/>
    <w:rsid w:val="001B23AA"/>
    <w:rsid w:val="001B71EB"/>
    <w:rsid w:val="001C1A4D"/>
    <w:rsid w:val="001C3C3E"/>
    <w:rsid w:val="001D29F1"/>
    <w:rsid w:val="001D375F"/>
    <w:rsid w:val="001D4703"/>
    <w:rsid w:val="001D5E84"/>
    <w:rsid w:val="001E664A"/>
    <w:rsid w:val="001E7108"/>
    <w:rsid w:val="001F0574"/>
    <w:rsid w:val="001F45CC"/>
    <w:rsid w:val="002072BF"/>
    <w:rsid w:val="00210421"/>
    <w:rsid w:val="00210D3E"/>
    <w:rsid w:val="00211C01"/>
    <w:rsid w:val="0021609C"/>
    <w:rsid w:val="002166AB"/>
    <w:rsid w:val="00223F4B"/>
    <w:rsid w:val="00231399"/>
    <w:rsid w:val="0023164D"/>
    <w:rsid w:val="00234218"/>
    <w:rsid w:val="002354F2"/>
    <w:rsid w:val="0023799F"/>
    <w:rsid w:val="002412FE"/>
    <w:rsid w:val="00244C63"/>
    <w:rsid w:val="0024502E"/>
    <w:rsid w:val="0025194A"/>
    <w:rsid w:val="0025260E"/>
    <w:rsid w:val="00256D1D"/>
    <w:rsid w:val="002600AB"/>
    <w:rsid w:val="00261BE4"/>
    <w:rsid w:val="002627A1"/>
    <w:rsid w:val="00264BB8"/>
    <w:rsid w:val="0026509C"/>
    <w:rsid w:val="00265BD8"/>
    <w:rsid w:val="002819FA"/>
    <w:rsid w:val="00281CE1"/>
    <w:rsid w:val="002833B8"/>
    <w:rsid w:val="002846E7"/>
    <w:rsid w:val="002926BD"/>
    <w:rsid w:val="00293113"/>
    <w:rsid w:val="00293657"/>
    <w:rsid w:val="00295817"/>
    <w:rsid w:val="00296287"/>
    <w:rsid w:val="002A141B"/>
    <w:rsid w:val="002A1A39"/>
    <w:rsid w:val="002A2965"/>
    <w:rsid w:val="002A6006"/>
    <w:rsid w:val="002B281F"/>
    <w:rsid w:val="002B4C1F"/>
    <w:rsid w:val="002B4ED1"/>
    <w:rsid w:val="002C3817"/>
    <w:rsid w:val="002D2F2F"/>
    <w:rsid w:val="002D32EC"/>
    <w:rsid w:val="002D3907"/>
    <w:rsid w:val="002D5DFA"/>
    <w:rsid w:val="002D743A"/>
    <w:rsid w:val="002D7521"/>
    <w:rsid w:val="002D7C01"/>
    <w:rsid w:val="002E42F1"/>
    <w:rsid w:val="002E563D"/>
    <w:rsid w:val="002E771D"/>
    <w:rsid w:val="002F504D"/>
    <w:rsid w:val="002F626E"/>
    <w:rsid w:val="002F6A2C"/>
    <w:rsid w:val="00305E02"/>
    <w:rsid w:val="003100FF"/>
    <w:rsid w:val="00310DF0"/>
    <w:rsid w:val="003130F9"/>
    <w:rsid w:val="00315B97"/>
    <w:rsid w:val="00317DC4"/>
    <w:rsid w:val="00320014"/>
    <w:rsid w:val="003307E4"/>
    <w:rsid w:val="00332F09"/>
    <w:rsid w:val="00336E7E"/>
    <w:rsid w:val="00344256"/>
    <w:rsid w:val="00345A4F"/>
    <w:rsid w:val="0035042E"/>
    <w:rsid w:val="00350F71"/>
    <w:rsid w:val="00353702"/>
    <w:rsid w:val="00361351"/>
    <w:rsid w:val="003729F9"/>
    <w:rsid w:val="00375CF0"/>
    <w:rsid w:val="003764D0"/>
    <w:rsid w:val="0038560E"/>
    <w:rsid w:val="0038561D"/>
    <w:rsid w:val="00386DAC"/>
    <w:rsid w:val="00387E9A"/>
    <w:rsid w:val="0039069D"/>
    <w:rsid w:val="003917BD"/>
    <w:rsid w:val="00394D36"/>
    <w:rsid w:val="003971C1"/>
    <w:rsid w:val="003977E1"/>
    <w:rsid w:val="00397AB9"/>
    <w:rsid w:val="003A4752"/>
    <w:rsid w:val="003B2347"/>
    <w:rsid w:val="003B3007"/>
    <w:rsid w:val="003B6D61"/>
    <w:rsid w:val="003C0763"/>
    <w:rsid w:val="003C2AD9"/>
    <w:rsid w:val="003C50CE"/>
    <w:rsid w:val="003C6E9F"/>
    <w:rsid w:val="003D0E4B"/>
    <w:rsid w:val="003D16AD"/>
    <w:rsid w:val="003D216E"/>
    <w:rsid w:val="003D3FF3"/>
    <w:rsid w:val="003D4D88"/>
    <w:rsid w:val="003D6928"/>
    <w:rsid w:val="003D7360"/>
    <w:rsid w:val="003E022F"/>
    <w:rsid w:val="003E0CB7"/>
    <w:rsid w:val="003E2038"/>
    <w:rsid w:val="003E38FE"/>
    <w:rsid w:val="003E5A14"/>
    <w:rsid w:val="003F6A4F"/>
    <w:rsid w:val="004105F7"/>
    <w:rsid w:val="004127D2"/>
    <w:rsid w:val="00421C09"/>
    <w:rsid w:val="004242FE"/>
    <w:rsid w:val="00432E3F"/>
    <w:rsid w:val="00432EAC"/>
    <w:rsid w:val="004370CB"/>
    <w:rsid w:val="00445377"/>
    <w:rsid w:val="00450691"/>
    <w:rsid w:val="0045122A"/>
    <w:rsid w:val="00452BB8"/>
    <w:rsid w:val="00453408"/>
    <w:rsid w:val="00463866"/>
    <w:rsid w:val="00464B3B"/>
    <w:rsid w:val="00465851"/>
    <w:rsid w:val="00465A54"/>
    <w:rsid w:val="0047093B"/>
    <w:rsid w:val="00473477"/>
    <w:rsid w:val="0047610C"/>
    <w:rsid w:val="0047733C"/>
    <w:rsid w:val="004779F7"/>
    <w:rsid w:val="00477A36"/>
    <w:rsid w:val="00481FFD"/>
    <w:rsid w:val="00483EF6"/>
    <w:rsid w:val="00486E2B"/>
    <w:rsid w:val="00490500"/>
    <w:rsid w:val="00492460"/>
    <w:rsid w:val="004934DF"/>
    <w:rsid w:val="00497FE0"/>
    <w:rsid w:val="004A1930"/>
    <w:rsid w:val="004A4D5C"/>
    <w:rsid w:val="004A56BE"/>
    <w:rsid w:val="004B1FE4"/>
    <w:rsid w:val="004B3E77"/>
    <w:rsid w:val="004B4A71"/>
    <w:rsid w:val="004B5E68"/>
    <w:rsid w:val="004B75C7"/>
    <w:rsid w:val="004C0841"/>
    <w:rsid w:val="004C5F39"/>
    <w:rsid w:val="004C61FD"/>
    <w:rsid w:val="004C7F48"/>
    <w:rsid w:val="004D6388"/>
    <w:rsid w:val="004D7917"/>
    <w:rsid w:val="004E03F0"/>
    <w:rsid w:val="004E690D"/>
    <w:rsid w:val="004F018E"/>
    <w:rsid w:val="004F1723"/>
    <w:rsid w:val="005047A2"/>
    <w:rsid w:val="00513963"/>
    <w:rsid w:val="005223DF"/>
    <w:rsid w:val="0052749C"/>
    <w:rsid w:val="00534D23"/>
    <w:rsid w:val="0053703F"/>
    <w:rsid w:val="00543F4E"/>
    <w:rsid w:val="00544482"/>
    <w:rsid w:val="00545F1E"/>
    <w:rsid w:val="0055411C"/>
    <w:rsid w:val="005615A0"/>
    <w:rsid w:val="00562156"/>
    <w:rsid w:val="00562DB9"/>
    <w:rsid w:val="005674B3"/>
    <w:rsid w:val="00570091"/>
    <w:rsid w:val="005708D0"/>
    <w:rsid w:val="005722D2"/>
    <w:rsid w:val="00582175"/>
    <w:rsid w:val="00582192"/>
    <w:rsid w:val="005830EC"/>
    <w:rsid w:val="00583B70"/>
    <w:rsid w:val="00584BF8"/>
    <w:rsid w:val="00585BA1"/>
    <w:rsid w:val="00592806"/>
    <w:rsid w:val="00597ED5"/>
    <w:rsid w:val="005A0FC4"/>
    <w:rsid w:val="005A69B2"/>
    <w:rsid w:val="005B0CF1"/>
    <w:rsid w:val="005B0D96"/>
    <w:rsid w:val="005B616A"/>
    <w:rsid w:val="005C010C"/>
    <w:rsid w:val="005C2E2D"/>
    <w:rsid w:val="005C3166"/>
    <w:rsid w:val="005C7B43"/>
    <w:rsid w:val="005D0A37"/>
    <w:rsid w:val="005E7068"/>
    <w:rsid w:val="005F02CE"/>
    <w:rsid w:val="00600CB6"/>
    <w:rsid w:val="00605798"/>
    <w:rsid w:val="00605DC6"/>
    <w:rsid w:val="00610636"/>
    <w:rsid w:val="006114C9"/>
    <w:rsid w:val="0061550C"/>
    <w:rsid w:val="00617202"/>
    <w:rsid w:val="006175B7"/>
    <w:rsid w:val="00617B11"/>
    <w:rsid w:val="00620D7C"/>
    <w:rsid w:val="0062588C"/>
    <w:rsid w:val="00626C50"/>
    <w:rsid w:val="006450F7"/>
    <w:rsid w:val="00647226"/>
    <w:rsid w:val="00647513"/>
    <w:rsid w:val="0065113A"/>
    <w:rsid w:val="00654E22"/>
    <w:rsid w:val="00662B46"/>
    <w:rsid w:val="006672F8"/>
    <w:rsid w:val="00672722"/>
    <w:rsid w:val="006822B1"/>
    <w:rsid w:val="00684232"/>
    <w:rsid w:val="006864BB"/>
    <w:rsid w:val="00686779"/>
    <w:rsid w:val="00687929"/>
    <w:rsid w:val="00690D83"/>
    <w:rsid w:val="00694EE1"/>
    <w:rsid w:val="00696036"/>
    <w:rsid w:val="006976DC"/>
    <w:rsid w:val="006A2D2E"/>
    <w:rsid w:val="006A3B4C"/>
    <w:rsid w:val="006A6CA4"/>
    <w:rsid w:val="006B1724"/>
    <w:rsid w:val="006B4943"/>
    <w:rsid w:val="006C44A2"/>
    <w:rsid w:val="006C70B4"/>
    <w:rsid w:val="006D1279"/>
    <w:rsid w:val="006D2B82"/>
    <w:rsid w:val="006D5E0B"/>
    <w:rsid w:val="006D6EA6"/>
    <w:rsid w:val="006E084E"/>
    <w:rsid w:val="006E1906"/>
    <w:rsid w:val="006E1AB5"/>
    <w:rsid w:val="006E4DED"/>
    <w:rsid w:val="006F3903"/>
    <w:rsid w:val="006F5630"/>
    <w:rsid w:val="00700669"/>
    <w:rsid w:val="007006B2"/>
    <w:rsid w:val="00703094"/>
    <w:rsid w:val="00703CDE"/>
    <w:rsid w:val="0070632D"/>
    <w:rsid w:val="00713AC3"/>
    <w:rsid w:val="007169B4"/>
    <w:rsid w:val="00722C26"/>
    <w:rsid w:val="00723B9C"/>
    <w:rsid w:val="0072491E"/>
    <w:rsid w:val="00727CF2"/>
    <w:rsid w:val="00741425"/>
    <w:rsid w:val="0074150D"/>
    <w:rsid w:val="0074440B"/>
    <w:rsid w:val="00750BB7"/>
    <w:rsid w:val="00752049"/>
    <w:rsid w:val="00752794"/>
    <w:rsid w:val="007554B7"/>
    <w:rsid w:val="007577E9"/>
    <w:rsid w:val="00766AC9"/>
    <w:rsid w:val="0077723B"/>
    <w:rsid w:val="00781525"/>
    <w:rsid w:val="00781AA1"/>
    <w:rsid w:val="007824E3"/>
    <w:rsid w:val="00784370"/>
    <w:rsid w:val="0078516B"/>
    <w:rsid w:val="00786563"/>
    <w:rsid w:val="007865C3"/>
    <w:rsid w:val="00786FD4"/>
    <w:rsid w:val="007875F3"/>
    <w:rsid w:val="007A3533"/>
    <w:rsid w:val="007A5FA5"/>
    <w:rsid w:val="007B114C"/>
    <w:rsid w:val="007B1470"/>
    <w:rsid w:val="007B57D4"/>
    <w:rsid w:val="007B765A"/>
    <w:rsid w:val="007C28C0"/>
    <w:rsid w:val="007C2E2D"/>
    <w:rsid w:val="007C5FB1"/>
    <w:rsid w:val="007C639C"/>
    <w:rsid w:val="007D24BB"/>
    <w:rsid w:val="007D2818"/>
    <w:rsid w:val="007D40E8"/>
    <w:rsid w:val="007D57D6"/>
    <w:rsid w:val="007D7039"/>
    <w:rsid w:val="007D7D0F"/>
    <w:rsid w:val="007E3CC9"/>
    <w:rsid w:val="007F075E"/>
    <w:rsid w:val="007F1576"/>
    <w:rsid w:val="007F547A"/>
    <w:rsid w:val="007F5E5E"/>
    <w:rsid w:val="007F78D5"/>
    <w:rsid w:val="008001A1"/>
    <w:rsid w:val="00803397"/>
    <w:rsid w:val="008038C6"/>
    <w:rsid w:val="0081224F"/>
    <w:rsid w:val="00812641"/>
    <w:rsid w:val="00813E63"/>
    <w:rsid w:val="0082667F"/>
    <w:rsid w:val="00827E48"/>
    <w:rsid w:val="008304B4"/>
    <w:rsid w:val="00830570"/>
    <w:rsid w:val="0083247E"/>
    <w:rsid w:val="0083411F"/>
    <w:rsid w:val="008344A2"/>
    <w:rsid w:val="0085319D"/>
    <w:rsid w:val="008615AD"/>
    <w:rsid w:val="00862FBF"/>
    <w:rsid w:val="00863E87"/>
    <w:rsid w:val="008654E0"/>
    <w:rsid w:val="00867BF2"/>
    <w:rsid w:val="00872A30"/>
    <w:rsid w:val="00875B84"/>
    <w:rsid w:val="00876059"/>
    <w:rsid w:val="008839D2"/>
    <w:rsid w:val="00884EBE"/>
    <w:rsid w:val="00886B3F"/>
    <w:rsid w:val="00891F3C"/>
    <w:rsid w:val="00893130"/>
    <w:rsid w:val="00893B85"/>
    <w:rsid w:val="00896553"/>
    <w:rsid w:val="00896EC8"/>
    <w:rsid w:val="008A4134"/>
    <w:rsid w:val="008A5DEE"/>
    <w:rsid w:val="008A79AF"/>
    <w:rsid w:val="008B06B6"/>
    <w:rsid w:val="008B5705"/>
    <w:rsid w:val="008C140B"/>
    <w:rsid w:val="008C7230"/>
    <w:rsid w:val="008C7F6B"/>
    <w:rsid w:val="008D5C35"/>
    <w:rsid w:val="008E191A"/>
    <w:rsid w:val="008E4380"/>
    <w:rsid w:val="008E5C57"/>
    <w:rsid w:val="008E7690"/>
    <w:rsid w:val="008F24D6"/>
    <w:rsid w:val="00900838"/>
    <w:rsid w:val="009148B0"/>
    <w:rsid w:val="00920C20"/>
    <w:rsid w:val="009218E0"/>
    <w:rsid w:val="0092584D"/>
    <w:rsid w:val="00926518"/>
    <w:rsid w:val="00931CE5"/>
    <w:rsid w:val="0093316F"/>
    <w:rsid w:val="00936DA9"/>
    <w:rsid w:val="009433C1"/>
    <w:rsid w:val="009449C3"/>
    <w:rsid w:val="0094684C"/>
    <w:rsid w:val="00950FE0"/>
    <w:rsid w:val="00952129"/>
    <w:rsid w:val="0095384B"/>
    <w:rsid w:val="0095436E"/>
    <w:rsid w:val="009616BE"/>
    <w:rsid w:val="00963A55"/>
    <w:rsid w:val="009654F8"/>
    <w:rsid w:val="00965605"/>
    <w:rsid w:val="009719EB"/>
    <w:rsid w:val="00975336"/>
    <w:rsid w:val="00975811"/>
    <w:rsid w:val="00981179"/>
    <w:rsid w:val="00983B4D"/>
    <w:rsid w:val="0099096F"/>
    <w:rsid w:val="0099178D"/>
    <w:rsid w:val="009B7EC6"/>
    <w:rsid w:val="009C17DB"/>
    <w:rsid w:val="009C38A6"/>
    <w:rsid w:val="009C3D22"/>
    <w:rsid w:val="009C5275"/>
    <w:rsid w:val="009C7784"/>
    <w:rsid w:val="009E10D7"/>
    <w:rsid w:val="009E3268"/>
    <w:rsid w:val="009E6CF9"/>
    <w:rsid w:val="009E7CBC"/>
    <w:rsid w:val="009F0C31"/>
    <w:rsid w:val="009F311B"/>
    <w:rsid w:val="009F3374"/>
    <w:rsid w:val="00A050D3"/>
    <w:rsid w:val="00A05849"/>
    <w:rsid w:val="00A0741B"/>
    <w:rsid w:val="00A122C2"/>
    <w:rsid w:val="00A12438"/>
    <w:rsid w:val="00A12FC9"/>
    <w:rsid w:val="00A20A39"/>
    <w:rsid w:val="00A20B3E"/>
    <w:rsid w:val="00A234FE"/>
    <w:rsid w:val="00A27B46"/>
    <w:rsid w:val="00A365A7"/>
    <w:rsid w:val="00A4211C"/>
    <w:rsid w:val="00A4394E"/>
    <w:rsid w:val="00A524EB"/>
    <w:rsid w:val="00A55862"/>
    <w:rsid w:val="00A57C7F"/>
    <w:rsid w:val="00A655DC"/>
    <w:rsid w:val="00A65EEB"/>
    <w:rsid w:val="00A708EA"/>
    <w:rsid w:val="00A731DC"/>
    <w:rsid w:val="00A83B75"/>
    <w:rsid w:val="00A84765"/>
    <w:rsid w:val="00A86CE0"/>
    <w:rsid w:val="00A960DA"/>
    <w:rsid w:val="00AA0D5A"/>
    <w:rsid w:val="00AA3B3E"/>
    <w:rsid w:val="00AA5692"/>
    <w:rsid w:val="00AB1825"/>
    <w:rsid w:val="00AB2ADC"/>
    <w:rsid w:val="00AB3D95"/>
    <w:rsid w:val="00AC27B6"/>
    <w:rsid w:val="00AD2A7C"/>
    <w:rsid w:val="00AD55FC"/>
    <w:rsid w:val="00AE17F3"/>
    <w:rsid w:val="00AE73DA"/>
    <w:rsid w:val="00AF0B44"/>
    <w:rsid w:val="00AF31FA"/>
    <w:rsid w:val="00B00A95"/>
    <w:rsid w:val="00B13026"/>
    <w:rsid w:val="00B21F06"/>
    <w:rsid w:val="00B222CA"/>
    <w:rsid w:val="00B2240B"/>
    <w:rsid w:val="00B23617"/>
    <w:rsid w:val="00B253C4"/>
    <w:rsid w:val="00B27077"/>
    <w:rsid w:val="00B270B3"/>
    <w:rsid w:val="00B30D5B"/>
    <w:rsid w:val="00B31B55"/>
    <w:rsid w:val="00B33490"/>
    <w:rsid w:val="00B33ECB"/>
    <w:rsid w:val="00B44713"/>
    <w:rsid w:val="00B45EC4"/>
    <w:rsid w:val="00B46845"/>
    <w:rsid w:val="00B50261"/>
    <w:rsid w:val="00B5331E"/>
    <w:rsid w:val="00B54801"/>
    <w:rsid w:val="00B55636"/>
    <w:rsid w:val="00B71D15"/>
    <w:rsid w:val="00B7276D"/>
    <w:rsid w:val="00B85D31"/>
    <w:rsid w:val="00B87CEA"/>
    <w:rsid w:val="00B91B7F"/>
    <w:rsid w:val="00B931F5"/>
    <w:rsid w:val="00B94C64"/>
    <w:rsid w:val="00B94D06"/>
    <w:rsid w:val="00B96238"/>
    <w:rsid w:val="00B9664B"/>
    <w:rsid w:val="00B96B81"/>
    <w:rsid w:val="00B978F4"/>
    <w:rsid w:val="00BA3789"/>
    <w:rsid w:val="00BA56C9"/>
    <w:rsid w:val="00BC2723"/>
    <w:rsid w:val="00BC4600"/>
    <w:rsid w:val="00BD0A93"/>
    <w:rsid w:val="00BD3871"/>
    <w:rsid w:val="00BD3F63"/>
    <w:rsid w:val="00BE0F74"/>
    <w:rsid w:val="00BE293D"/>
    <w:rsid w:val="00BE38D4"/>
    <w:rsid w:val="00BE4F27"/>
    <w:rsid w:val="00BE6F1D"/>
    <w:rsid w:val="00BF152D"/>
    <w:rsid w:val="00C03108"/>
    <w:rsid w:val="00C053D2"/>
    <w:rsid w:val="00C14C0B"/>
    <w:rsid w:val="00C15595"/>
    <w:rsid w:val="00C22BFA"/>
    <w:rsid w:val="00C22E8D"/>
    <w:rsid w:val="00C2477B"/>
    <w:rsid w:val="00C326B6"/>
    <w:rsid w:val="00C43FFE"/>
    <w:rsid w:val="00C441E5"/>
    <w:rsid w:val="00C512B9"/>
    <w:rsid w:val="00C565A3"/>
    <w:rsid w:val="00C62BB7"/>
    <w:rsid w:val="00C64E0A"/>
    <w:rsid w:val="00C67BB0"/>
    <w:rsid w:val="00C67C8B"/>
    <w:rsid w:val="00C67D9B"/>
    <w:rsid w:val="00C7173C"/>
    <w:rsid w:val="00C83BBA"/>
    <w:rsid w:val="00C83E4C"/>
    <w:rsid w:val="00C84517"/>
    <w:rsid w:val="00C8636B"/>
    <w:rsid w:val="00C92760"/>
    <w:rsid w:val="00C92BE0"/>
    <w:rsid w:val="00C95D75"/>
    <w:rsid w:val="00CA5032"/>
    <w:rsid w:val="00CB149D"/>
    <w:rsid w:val="00CB3569"/>
    <w:rsid w:val="00CB7C7D"/>
    <w:rsid w:val="00CC02B5"/>
    <w:rsid w:val="00CC1D20"/>
    <w:rsid w:val="00CC5B18"/>
    <w:rsid w:val="00CC7002"/>
    <w:rsid w:val="00CD248A"/>
    <w:rsid w:val="00CE10BD"/>
    <w:rsid w:val="00CE2CA0"/>
    <w:rsid w:val="00CE5F47"/>
    <w:rsid w:val="00CF4A52"/>
    <w:rsid w:val="00CF517C"/>
    <w:rsid w:val="00CF5217"/>
    <w:rsid w:val="00CF59FA"/>
    <w:rsid w:val="00CF616B"/>
    <w:rsid w:val="00D02C6B"/>
    <w:rsid w:val="00D07126"/>
    <w:rsid w:val="00D13EFB"/>
    <w:rsid w:val="00D15F7C"/>
    <w:rsid w:val="00D16B21"/>
    <w:rsid w:val="00D176CB"/>
    <w:rsid w:val="00D17B9F"/>
    <w:rsid w:val="00D201BB"/>
    <w:rsid w:val="00D262B8"/>
    <w:rsid w:val="00D26FC0"/>
    <w:rsid w:val="00D31459"/>
    <w:rsid w:val="00D31A12"/>
    <w:rsid w:val="00D31C53"/>
    <w:rsid w:val="00D33206"/>
    <w:rsid w:val="00D40ACB"/>
    <w:rsid w:val="00D41B52"/>
    <w:rsid w:val="00D46140"/>
    <w:rsid w:val="00D5108D"/>
    <w:rsid w:val="00D53120"/>
    <w:rsid w:val="00D63AAA"/>
    <w:rsid w:val="00D703EA"/>
    <w:rsid w:val="00D734E1"/>
    <w:rsid w:val="00D74366"/>
    <w:rsid w:val="00D76BD8"/>
    <w:rsid w:val="00D85EC0"/>
    <w:rsid w:val="00D966C5"/>
    <w:rsid w:val="00D96BB0"/>
    <w:rsid w:val="00DA1E3E"/>
    <w:rsid w:val="00DA3C61"/>
    <w:rsid w:val="00DA4898"/>
    <w:rsid w:val="00DA5749"/>
    <w:rsid w:val="00DB2FB2"/>
    <w:rsid w:val="00DB71A9"/>
    <w:rsid w:val="00DB7930"/>
    <w:rsid w:val="00DC083A"/>
    <w:rsid w:val="00DC2675"/>
    <w:rsid w:val="00DC30A3"/>
    <w:rsid w:val="00DD0FCD"/>
    <w:rsid w:val="00DD53E9"/>
    <w:rsid w:val="00DD5D32"/>
    <w:rsid w:val="00DD7B4A"/>
    <w:rsid w:val="00DE5955"/>
    <w:rsid w:val="00E007C6"/>
    <w:rsid w:val="00E01062"/>
    <w:rsid w:val="00E0122F"/>
    <w:rsid w:val="00E03542"/>
    <w:rsid w:val="00E10E22"/>
    <w:rsid w:val="00E23B14"/>
    <w:rsid w:val="00E3444C"/>
    <w:rsid w:val="00E47255"/>
    <w:rsid w:val="00E51105"/>
    <w:rsid w:val="00E526F6"/>
    <w:rsid w:val="00E52929"/>
    <w:rsid w:val="00E53948"/>
    <w:rsid w:val="00E56D6F"/>
    <w:rsid w:val="00E62DE0"/>
    <w:rsid w:val="00E66465"/>
    <w:rsid w:val="00E678E7"/>
    <w:rsid w:val="00E70430"/>
    <w:rsid w:val="00E715E1"/>
    <w:rsid w:val="00E7176F"/>
    <w:rsid w:val="00E71D2B"/>
    <w:rsid w:val="00E741E2"/>
    <w:rsid w:val="00E74EEE"/>
    <w:rsid w:val="00E770B2"/>
    <w:rsid w:val="00E80C51"/>
    <w:rsid w:val="00E82BE7"/>
    <w:rsid w:val="00E86FEB"/>
    <w:rsid w:val="00E9101B"/>
    <w:rsid w:val="00E93B6B"/>
    <w:rsid w:val="00E96626"/>
    <w:rsid w:val="00EA167B"/>
    <w:rsid w:val="00EA3270"/>
    <w:rsid w:val="00EA5486"/>
    <w:rsid w:val="00EA77CF"/>
    <w:rsid w:val="00EB375D"/>
    <w:rsid w:val="00EB3BC3"/>
    <w:rsid w:val="00EB5AD9"/>
    <w:rsid w:val="00EB6EFC"/>
    <w:rsid w:val="00EB7808"/>
    <w:rsid w:val="00EC2F03"/>
    <w:rsid w:val="00ED456B"/>
    <w:rsid w:val="00ED5B26"/>
    <w:rsid w:val="00ED7100"/>
    <w:rsid w:val="00EE3787"/>
    <w:rsid w:val="00EE4590"/>
    <w:rsid w:val="00EE7161"/>
    <w:rsid w:val="00EF0959"/>
    <w:rsid w:val="00EF6928"/>
    <w:rsid w:val="00EF7718"/>
    <w:rsid w:val="00EF77E2"/>
    <w:rsid w:val="00F00766"/>
    <w:rsid w:val="00F071CA"/>
    <w:rsid w:val="00F110C9"/>
    <w:rsid w:val="00F146B2"/>
    <w:rsid w:val="00F14B5E"/>
    <w:rsid w:val="00F14C5A"/>
    <w:rsid w:val="00F1535E"/>
    <w:rsid w:val="00F2439B"/>
    <w:rsid w:val="00F3455A"/>
    <w:rsid w:val="00F478C4"/>
    <w:rsid w:val="00F55CCF"/>
    <w:rsid w:val="00F66695"/>
    <w:rsid w:val="00F6780C"/>
    <w:rsid w:val="00F71504"/>
    <w:rsid w:val="00F73C9D"/>
    <w:rsid w:val="00F77EBE"/>
    <w:rsid w:val="00F815D6"/>
    <w:rsid w:val="00F829B4"/>
    <w:rsid w:val="00F829F1"/>
    <w:rsid w:val="00F8647A"/>
    <w:rsid w:val="00F907BC"/>
    <w:rsid w:val="00F93F04"/>
    <w:rsid w:val="00FA2C79"/>
    <w:rsid w:val="00FA31A1"/>
    <w:rsid w:val="00FB2A8F"/>
    <w:rsid w:val="00FB4093"/>
    <w:rsid w:val="00FB73E0"/>
    <w:rsid w:val="00FC0111"/>
    <w:rsid w:val="00FC3C67"/>
    <w:rsid w:val="00FC4CD1"/>
    <w:rsid w:val="00FC5414"/>
    <w:rsid w:val="00FC5E4E"/>
    <w:rsid w:val="00FC639C"/>
    <w:rsid w:val="00FD2CF7"/>
    <w:rsid w:val="00FD3425"/>
    <w:rsid w:val="00FD5C93"/>
    <w:rsid w:val="00FD6766"/>
    <w:rsid w:val="00FE0F25"/>
    <w:rsid w:val="00FE56A0"/>
    <w:rsid w:val="00FE7CAF"/>
    <w:rsid w:val="00FF1260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EAB2A"/>
  <w15:chartTrackingRefBased/>
  <w15:docId w15:val="{BE4E4937-49A3-4A65-A0C0-FA9F6522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/>
    <w:lsdException w:name="footnote text" w:semiHidden="1" w:uiPriority="0" w:unhideWhenUsed="1"/>
    <w:lsdException w:name="annotation text" w:semiHidden="1"/>
    <w:lsdException w:name="header" w:semiHidden="1" w:uiPriority="0"/>
    <w:lsdException w:name="footer" w:semiHidden="1" w:uiPriority="0" w:unhideWhenUsed="1"/>
    <w:lsdException w:name="index heading" w:semiHidden="1"/>
    <w:lsdException w:name="caption" w:semiHidden="1" w:uiPriority="0" w:unhideWhenUsed="1"/>
    <w:lsdException w:name="table of figures" w:semiHidden="1" w:uiPriority="0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0" w:unhideWhenUsed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iPriority="0"/>
    <w:lsdException w:name="Hyperlink" w:semiHidden="1" w:uiPriority="0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uiPriority w:val="1"/>
    <w:rsid w:val="00D734E1"/>
    <w:rPr>
      <w:rFonts w:ascii="Arial" w:hAnsi="Arial"/>
      <w:color w:val="8080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rsid w:val="00B5331E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i/>
      <w:iCs/>
      <w:color w:val="4F81BD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Heading5Char">
    <w:name w:val="Heading 5 Char"/>
    <w:link w:val="Heading5"/>
    <w:uiPriority w:val="9"/>
    <w:semiHidden/>
    <w:rsid w:val="00B5331E"/>
    <w:rPr>
      <w:rFonts w:ascii="Arial" w:eastAsia="Times New Roman" w:hAnsi="Arial" w:cs="Times New Roman"/>
      <w:color w:val="243F60"/>
      <w:szCs w:val="24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B5331E"/>
    <w:rPr>
      <w:rFonts w:ascii="Arial" w:eastAsia="Times New Roman" w:hAnsi="Arial" w:cs="Times New Roman"/>
      <w:i/>
      <w:iCs/>
      <w:color w:val="243F60"/>
      <w:szCs w:val="24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B5331E"/>
    <w:rPr>
      <w:rFonts w:ascii="Arial" w:eastAsia="Times New Roman" w:hAnsi="Arial" w:cs="Times New Roman"/>
      <w:i/>
      <w:iCs/>
      <w:color w:val="404040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B5331E"/>
    <w:rPr>
      <w:rFonts w:ascii="Arial" w:eastAsia="Times New Roman" w:hAnsi="Arial" w:cs="Times New Roman"/>
      <w:color w:val="404040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B5331E"/>
    <w:rPr>
      <w:rFonts w:ascii="Arial" w:eastAsia="Times New Roman" w:hAnsi="Arial" w:cs="Times New Roman"/>
      <w:i/>
      <w:iCs/>
      <w:color w:val="404040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</w:rPr>
  </w:style>
  <w:style w:type="character" w:customStyle="1" w:styleId="MacroTextChar">
    <w:name w:val="Macro Text Char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B5331E"/>
    <w:rPr>
      <w:rFonts w:ascii="Arial" w:eastAsia="Times New Roman" w:hAnsi="Arial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B5331E"/>
    <w:rPr>
      <w:rFonts w:ascii="Arial" w:eastAsia="Times New Roman" w:hAnsi="Arial"/>
      <w:i/>
      <w:iCs/>
      <w:color w:val="000000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i/>
      <w:iCs/>
      <w:color w:val="4F81BD"/>
      <w:spacing w:val="15"/>
      <w:sz w:val="24"/>
    </w:rPr>
  </w:style>
  <w:style w:type="character" w:customStyle="1" w:styleId="SubtitleChar">
    <w:name w:val="Subtitle Char"/>
    <w:link w:val="Subtitle"/>
    <w:uiPriority w:val="11"/>
    <w:semiHidden/>
    <w:rsid w:val="00B5331E"/>
    <w:rPr>
      <w:rFonts w:ascii="Arial" w:eastAsia="Times New Roman" w:hAnsi="Arial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cs="Times New Roman"/>
      <w:color w:val="365F91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</w:rPr>
  </w:style>
  <w:style w:type="character" w:customStyle="1" w:styleId="DateChar">
    <w:name w:val="Date Char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customStyle="1" w:styleId="AllCapsHeadingChar">
    <w:name w:val="All Caps Heading Char"/>
    <w:basedOn w:val="Normal"/>
    <w:link w:val="AllCapsHeadingCharChar"/>
    <w:rsid w:val="00FC5E4E"/>
    <w:pPr>
      <w:tabs>
        <w:tab w:val="clear" w:pos="720"/>
      </w:tabs>
      <w:spacing w:line="240" w:lineRule="auto"/>
      <w:jc w:val="left"/>
    </w:pPr>
    <w:rPr>
      <w:b/>
      <w:caps/>
      <w:color w:val="808080"/>
      <w:spacing w:val="4"/>
      <w:sz w:val="14"/>
      <w:szCs w:val="16"/>
    </w:rPr>
  </w:style>
  <w:style w:type="character" w:customStyle="1" w:styleId="AllCapsHeadingCharChar">
    <w:name w:val="All Caps Heading Char Char"/>
    <w:link w:val="AllCapsHeadingChar"/>
    <w:rsid w:val="00FC5E4E"/>
    <w:rPr>
      <w:rFonts w:ascii="Arial" w:eastAsia="Times New Roman" w:hAnsi="Arial"/>
      <w:b/>
      <w:caps/>
      <w:color w:val="808080"/>
      <w:spacing w:val="4"/>
      <w:sz w:val="14"/>
      <w:szCs w:val="16"/>
      <w:lang w:val="en-US" w:eastAsia="en-US"/>
    </w:rPr>
  </w:style>
  <w:style w:type="character" w:styleId="CommentReference">
    <w:name w:val="annotation reference"/>
    <w:uiPriority w:val="99"/>
    <w:semiHidden/>
    <w:rsid w:val="00DD5D32"/>
    <w:rPr>
      <w:sz w:val="16"/>
      <w:szCs w:val="16"/>
    </w:rPr>
  </w:style>
  <w:style w:type="paragraph" w:styleId="Revision">
    <w:name w:val="Revision"/>
    <w:hidden/>
    <w:uiPriority w:val="99"/>
    <w:semiHidden/>
    <w:rsid w:val="003971C1"/>
    <w:rPr>
      <w:rFonts w:ascii="Arial" w:eastAsia="Times New Roman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7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transmission.projects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Fac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d_x0020_Links xmlns="149f8dc6-5350-4349-bfd2-cea36f1c146e" xsi:nil="true"/>
    <_dlc_DocIdUrl xmlns="9d389edf-5ee8-4d34-873b-2f7c0abd4886">
      <Url xsi:nil="true"/>
      <Description xsi:nil="true"/>
    </_dlc_DocIdUrl>
    <External_x0020_Facing xmlns="149f8dc6-5350-4349-bfd2-cea36f1c146e">true</External_x0020_Facing>
    <Stage xmlns="9d389edf-5ee8-4d34-873b-2f7c0abd4886"/>
    <Effective_x0020_Date xmlns="9d389edf-5ee8-4d34-873b-2f7c0abd4886">2023-08-23T06:00:00+00:00</Effective_x0020_Date>
    <Website_x0020_Location xmlns="9d389edf-5ee8-4d34-873b-2f7c0abd4886" xsi:nil="true"/>
    <Assessment xmlns="149f8dc6-5350-4349-bfd2-cea36f1c146e"/>
    <_Revision xmlns="http://schemas.microsoft.com/sharepoint/v3/fields">V8</_Revision>
    <On_x0020_Website xmlns="9d389edf-5ee8-4d34-873b-2f7c0abd4886">true</On_x0020_Website>
    <_dlc_DocIdPersistId xmlns="9d389edf-5ee8-4d34-873b-2f7c0abd4886" xsi:nil="true"/>
    <Work_x0020_Package xmlns="149f8dc6-5350-4349-bfd2-cea36f1c146e"/>
    <Transmission_x0020_Process xmlns="9d389edf-5ee8-4d34-873b-2f7c0abd4886">
      <Value>Project Changes</Value>
    </Transmission_x0020_Process>
    <Brand_x0020_Version xmlns="149f8dc6-5350-4349-bfd2-cea36f1c146e">April 15th, 2019</Brand_x0020_Version>
    <_dlc_DocId xmlns="9d389edf-5ee8-4d34-873b-2f7c0abd4886" xsi:nil="true"/>
    <Has_x0020_Links xmlns="149f8dc6-5350-4349-bfd2-cea36f1c146e">false</Has_x0020_Links>
    <DocumentStatus xmlns="9d389edf-5ee8-4d34-873b-2f7c0abd4886">Active</DocumentStatus>
    <Include_x0020_In_x0020_Red_x0020_Tape_x0020_Count xmlns="149f8dc6-5350-4349-bfd2-cea36f1c146e">true</Include_x0020_In_x0020_Red_x0020_Tape_x0020_Coun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C_Map_Root xmlns="http://Greg_Maxey/CC_Mapping_Part">
  <AESO_Confidentiality_Classifications>Public</AESO_Confidentiality_Classifications>
  <Footer>V6-2019-05-28</Footer>
</CC_Map_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ansmission Template" ma:contentTypeID="0x010100FE3027DD11219E4FA7E62AD78366000C020100761A7AE0DEE9964288906C3AF93894B4" ma:contentTypeVersion="17" ma:contentTypeDescription="Create a new document." ma:contentTypeScope="" ma:versionID="6a225e0a00c5616c890beb0ed3e7df98">
  <xsd:schema xmlns:xsd="http://www.w3.org/2001/XMLSchema" xmlns:xs="http://www.w3.org/2001/XMLSchema" xmlns:p="http://schemas.microsoft.com/office/2006/metadata/properties" xmlns:ns2="9d389edf-5ee8-4d34-873b-2f7c0abd4886" xmlns:ns3="http://schemas.microsoft.com/sharepoint/v3/fields" xmlns:ns4="149f8dc6-5350-4349-bfd2-cea36f1c146e" targetNamespace="http://schemas.microsoft.com/office/2006/metadata/properties" ma:root="true" ma:fieldsID="0b2a9c498f93a8ebf944902bd4c3addf" ns2:_="" ns3:_="" ns4:_="">
    <xsd:import namespace="9d389edf-5ee8-4d34-873b-2f7c0abd4886"/>
    <xsd:import namespace="http://schemas.microsoft.com/sharepoint/v3/fields"/>
    <xsd:import namespace="149f8dc6-5350-4349-bfd2-cea36f1c146e"/>
    <xsd:element name="properties">
      <xsd:complexType>
        <xsd:sequence>
          <xsd:element name="documentManagement">
            <xsd:complexType>
              <xsd:all>
                <xsd:element ref="ns2:DocumentStatus"/>
                <xsd:element ref="ns3:_Revision" minOccurs="0"/>
                <xsd:element ref="ns2:Effective_x0020_Date" minOccurs="0"/>
                <xsd:element ref="ns2:Transmission_x0020_Process" minOccurs="0"/>
                <xsd:element ref="ns2:Stage" minOccurs="0"/>
                <xsd:element ref="ns2:_dlc_DocId" minOccurs="0"/>
                <xsd:element ref="ns2:_dlc_DocIdUrl" minOccurs="0"/>
                <xsd:element ref="ns2:_dlc_DocIdPersistId" minOccurs="0"/>
                <xsd:element ref="ns2:On_x0020_Website" minOccurs="0"/>
                <xsd:element ref="ns2:Website_x0020_Location" minOccurs="0"/>
                <xsd:element ref="ns4:Has_x0020_Links" minOccurs="0"/>
                <xsd:element ref="ns4:Included_x0020_Links" minOccurs="0"/>
                <xsd:element ref="ns4:Work_x0020_Package" minOccurs="0"/>
                <xsd:element ref="ns4:External_x0020_Facing" minOccurs="0"/>
                <xsd:element ref="ns4:Brand_x0020_Version" minOccurs="0"/>
                <xsd:element ref="ns4:Include_x0020_In_x0020_Red_x0020_Tape_x0020_Count" minOccurs="0"/>
                <xsd:element ref="ns2:SharedWithUsers" minOccurs="0"/>
                <xsd:element ref="ns2:SharedWithDetails" minOccurs="0"/>
                <xsd:element ref="ns4:Assess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9edf-5ee8-4d34-873b-2f7c0abd4886" elementFormDefault="qualified">
    <xsd:import namespace="http://schemas.microsoft.com/office/2006/documentManagement/types"/>
    <xsd:import namespace="http://schemas.microsoft.com/office/infopath/2007/PartnerControls"/>
    <xsd:element name="DocumentStatus" ma:index="2" ma:displayName="Document Status" ma:default="Active" ma:description="This document can either be Active and viewable by everyone, or Retired to be archived." ma:format="Dropdown" ma:internalName="DocumentStatus">
      <xsd:simpleType>
        <xsd:restriction base="dms:Choice">
          <xsd:enumeration value="Active"/>
          <xsd:enumeration value="Pending"/>
          <xsd:enumeration value="Retired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Transmission_x0020_Process" ma:index="5" nillable="true" ma:displayName="Transmission Process" ma:internalName="Transmission_x0020_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nection"/>
                    <xsd:enumeration value="System"/>
                    <xsd:enumeration value="Behind the Fence"/>
                    <xsd:enumeration value="Contracts"/>
                    <xsd:enumeration value="MPC"/>
                    <xsd:enumeration value="Governance"/>
                    <xsd:enumeration value="TFCMC"/>
                    <xsd:enumeration value="General"/>
                    <xsd:enumeration value="Project Changes"/>
                    <xsd:enumeration value="SASR Amendments"/>
                    <xsd:enumeration value="Project Cancellations"/>
                    <xsd:enumeration value="Gate Extensions"/>
                    <xsd:enumeration value="Tariff"/>
                  </xsd:restriction>
                </xsd:simpleType>
              </xsd:element>
            </xsd:sequence>
          </xsd:extension>
        </xsd:complexContent>
      </xsd:complexType>
    </xsd:element>
    <xsd:element name="Stage" ma:index="6" nillable="true" ma:displayName="Stage" ma:internalName="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0"/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System Sequential 0"/>
                    <xsd:enumeration value="System Sequential 1"/>
                    <xsd:enumeration value="System Sequential 2"/>
                    <xsd:enumeration value="System Sequential 3"/>
                    <xsd:enumeration value="System Sequential 4"/>
                    <xsd:enumeration value="System Sequential 5"/>
                    <xsd:enumeration value="System Sequential 6"/>
                    <xsd:enumeration value="System Combined 0"/>
                    <xsd:enumeration value="System Combined 1"/>
                    <xsd:enumeration value="System Combined 2"/>
                    <xsd:enumeration value="System Combined 3/4"/>
                    <xsd:enumeration value="System Combined 5"/>
                    <xsd:enumeration value="System Combined 6"/>
                  </xsd:restriction>
                </xsd:simple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On_x0020_Website" ma:index="16" nillable="true" ma:displayName="On Website" ma:default="0" ma:description="Check if this document is posted on the website." ma:internalName="On_x0020_Website" ma:readOnly="false">
      <xsd:simpleType>
        <xsd:restriction base="dms:Boolean"/>
      </xsd:simpleType>
    </xsd:element>
    <xsd:element name="Website_x0020_Location" ma:index="17" nillable="true" ma:displayName="Website Locations" ma:description="Enter in the page name(s) of the external website that the document shows up on." ma:internalName="Website_x0020_Location">
      <xsd:simpleType>
        <xsd:restriction base="dms:Not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3" nillable="true" ma:displayName="Doc Version" ma:description="If the document has a version number, it should be entered here." ma:internalName="_Revision" ma:readOnly="false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8dc6-5350-4349-bfd2-cea36f1c146e" elementFormDefault="qualified">
    <xsd:import namespace="http://schemas.microsoft.com/office/2006/documentManagement/types"/>
    <xsd:import namespace="http://schemas.microsoft.com/office/infopath/2007/PartnerControls"/>
    <xsd:element name="Has_x0020_Links" ma:index="18" nillable="true" ma:displayName="Has Links" ma:default="0" ma:description="Check this box if there are hyperlinks included in the document, and then list those links in the next box." ma:internalName="Has_x0020_Links">
      <xsd:simpleType>
        <xsd:restriction base="dms:Boolean"/>
      </xsd:simpleType>
    </xsd:element>
    <xsd:element name="Included_x0020_Links" ma:index="19" nillable="true" ma:displayName="Included Links" ma:description="List out all of the hyperlink locations that are included in this document." ma:internalName="Included_x0020_Links">
      <xsd:simpleType>
        <xsd:restriction base="dms:Note"/>
      </xsd:simpleType>
    </xsd:element>
    <xsd:element name="Work_x0020_Package" ma:index="20" nillable="true" ma:displayName="Work Package" ma:description="Add the Work Package(s) this document applies to." ma:list="{4ebe1be0-3279-4eec-8adc-b014d88398b0}" ma:internalName="Work_x0020_Package" ma:showField="Title" ma:web="9d389edf-5ee8-4d34-873b-2f7c0abd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Facing" ma:index="21" nillable="true" ma:displayName="External Facing" ma:default="0" ma:description="Select Yes if this document is ever used by / for / made available to external parties." ma:internalName="External_x0020_Facing">
      <xsd:simpleType>
        <xsd:restriction base="dms:Boolean"/>
      </xsd:simpleType>
    </xsd:element>
    <xsd:element name="Brand_x0020_Version" ma:index="22" nillable="true" ma:displayName="Brand Version" ma:format="Dropdown" ma:internalName="Brand_x0020_Version">
      <xsd:simpleType>
        <xsd:restriction base="dms:Choice">
          <xsd:enumeration value="Not Applicable"/>
          <xsd:enumeration value="April 15th, 2019"/>
          <xsd:enumeration value="Pre April 15th, 2019"/>
        </xsd:restriction>
      </xsd:simpleType>
    </xsd:element>
    <xsd:element name="Include_x0020_In_x0020_Red_x0020_Tape_x0020_Count" ma:index="23" nillable="true" ma:displayName="Include In Red Tape Count" ma:default="0" ma:internalName="Include_x0020_In_x0020_Red_x0020_Tape_x0020_Count">
      <xsd:simpleType>
        <xsd:restriction base="dms:Boolean"/>
      </xsd:simpleType>
    </xsd:element>
    <xsd:element name="Assessment" ma:index="26" nillable="true" ma:displayName="Assessment Type" ma:internalName="Assess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uster"/>
                    <xsd:enumeration value="Independ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0AF99-7786-4051-B2B9-479A190ECB6F}">
  <ds:schemaRefs>
    <ds:schemaRef ds:uri="http://purl.org/dc/elements/1.1/"/>
    <ds:schemaRef ds:uri="http://schemas.microsoft.com/sharepoint/v3/field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49f8dc6-5350-4349-bfd2-cea36f1c146e"/>
    <ds:schemaRef ds:uri="9d389edf-5ee8-4d34-873b-2f7c0abd4886"/>
  </ds:schemaRefs>
</ds:datastoreItem>
</file>

<file path=customXml/itemProps2.xml><?xml version="1.0" encoding="utf-8"?>
<ds:datastoreItem xmlns:ds="http://schemas.openxmlformats.org/officeDocument/2006/customXml" ds:itemID="{039A844A-D187-4C17-A6E6-65444A9B83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9341DF-51F5-4FE6-8C70-EEFE1EB2D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1F8CA-5F6D-452D-83F7-26C664690310}">
  <ds:schemaRefs>
    <ds:schemaRef ds:uri="http://Greg_Maxey/CC_Mapping_Part"/>
  </ds:schemaRefs>
</ds:datastoreItem>
</file>

<file path=customXml/itemProps5.xml><?xml version="1.0" encoding="utf-8"?>
<ds:datastoreItem xmlns:ds="http://schemas.openxmlformats.org/officeDocument/2006/customXml" ds:itemID="{C3F594BB-44D6-4B63-932C-75ED8B9660B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261864-9952-4FC1-B17D-074756CFD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89edf-5ee8-4d34-873b-2f7c0abd4886"/>
    <ds:schemaRef ds:uri="http://schemas.microsoft.com/sharepoint/v3/fields"/>
    <ds:schemaRef ds:uri="149f8dc6-5350-4349-bfd2-cea36f1c1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993c6c-acda-4aa5-a4a5-bd3aa95d5329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 Sheet.dotx</Template>
  <TotalTime>43</TotalTime>
  <Pages>4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Change Proposal Form</vt:lpstr>
    </vt:vector>
  </TitlesOfParts>
  <Company>AESO - Alberta Electric System Operator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Change Proposal Form</dc:title>
  <dc:subject/>
  <dc:creator>AESO</dc:creator>
  <cp:keywords/>
  <cp:lastModifiedBy>Sarah McCrady</cp:lastModifiedBy>
  <cp:revision>7</cp:revision>
  <cp:lastPrinted>2011-07-28T20:30:00Z</cp:lastPrinted>
  <dcterms:created xsi:type="dcterms:W3CDTF">2023-08-23T20:05:00Z</dcterms:created>
  <dcterms:modified xsi:type="dcterms:W3CDTF">2024-05-08T17:30:00Z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0x010100FE3027DD11219E4FA7E62AD78366000C020100761A7AE0DEE9964288906C3AF93894B4</vt:lpwstr>
  </property>
  <property fmtid="{D5CDD505-2E9C-101B-9397-08002B2CF9AE}" pid="3" name="MSIP_Label_5a993c6c-acda-4aa5-a4a5-bd3aa95d5329_Enabled">
    <vt:lpwstr>true</vt:lpwstr>
  </property>
  <property fmtid="{D5CDD505-2E9C-101B-9397-08002B2CF9AE}" pid="4" name="MSIP_Label_5a993c6c-acda-4aa5-a4a5-bd3aa95d5329_SetDate">
    <vt:lpwstr>2022-08-11T00:08:46Z</vt:lpwstr>
  </property>
  <property fmtid="{D5CDD505-2E9C-101B-9397-08002B2CF9AE}" pid="5" name="MSIP_Label_5a993c6c-acda-4aa5-a4a5-bd3aa95d5329_Method">
    <vt:lpwstr>Privileged</vt:lpwstr>
  </property>
  <property fmtid="{D5CDD505-2E9C-101B-9397-08002B2CF9AE}" pid="6" name="MSIP_Label_5a993c6c-acda-4aa5-a4a5-bd3aa95d5329_Name">
    <vt:lpwstr>AESO Protected - No DLP</vt:lpwstr>
  </property>
  <property fmtid="{D5CDD505-2E9C-101B-9397-08002B2CF9AE}" pid="7" name="MSIP_Label_5a993c6c-acda-4aa5-a4a5-bd3aa95d5329_SiteId">
    <vt:lpwstr>9869aa0d-ebba-4f8c-9399-7dff7665b1d1</vt:lpwstr>
  </property>
  <property fmtid="{D5CDD505-2E9C-101B-9397-08002B2CF9AE}" pid="8" name="MSIP_Label_5a993c6c-acda-4aa5-a4a5-bd3aa95d5329_ActionId">
    <vt:lpwstr>313eb0e1-5570-4906-9d0c-0060c32bcbfa</vt:lpwstr>
  </property>
  <property fmtid="{D5CDD505-2E9C-101B-9397-08002B2CF9AE}" pid="9" name="MSIP_Label_5a993c6c-acda-4aa5-a4a5-bd3aa95d5329_ContentBits">
    <vt:lpwstr>0</vt:lpwstr>
  </property>
  <property fmtid="{D5CDD505-2E9C-101B-9397-08002B2CF9AE}" pid="10" name="MediaServiceImageTags">
    <vt:lpwstr/>
  </property>
</Properties>
</file>